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B49" w14:textId="5E6E651F" w:rsidR="006B414C" w:rsidRDefault="00197537" w:rsidP="006B414C">
      <w:pPr>
        <w:pStyle w:val="Title"/>
        <w:spacing w:after="240"/>
      </w:pPr>
      <w:r>
        <w:t>Sample K-8 School Accountability Committee</w:t>
      </w:r>
    </w:p>
    <w:p w14:paraId="73D2D30E" w14:textId="77777777" w:rsidR="006B414C" w:rsidRPr="00D64D38" w:rsidRDefault="00B11487" w:rsidP="00C00AC9">
      <w:pPr>
        <w:pStyle w:val="Heading1"/>
      </w:pPr>
      <w:r w:rsidRPr="00D64D38">
        <w:t>Agenda</w:t>
      </w:r>
    </w:p>
    <w:p w14:paraId="79F7C3BB" w14:textId="50C60C17" w:rsidR="006B414C" w:rsidRPr="00D64D38" w:rsidRDefault="00197537" w:rsidP="00D64D38">
      <w:r>
        <w:t>October 1</w:t>
      </w:r>
    </w:p>
    <w:p w14:paraId="311CE2AF" w14:textId="7F663C95" w:rsidR="006B414C" w:rsidRPr="00D64D38" w:rsidRDefault="00197537" w:rsidP="00D64D38">
      <w:r>
        <w:t>K-8 Conference Room</w:t>
      </w:r>
    </w:p>
    <w:tbl>
      <w:tblPr>
        <w:tblStyle w:val="TableGrid"/>
        <w:tblW w:w="10083" w:type="dxa"/>
        <w:tblLook w:val="04A0" w:firstRow="1" w:lastRow="0" w:firstColumn="1" w:lastColumn="0" w:noHBand="0" w:noVBand="1"/>
      </w:tblPr>
      <w:tblGrid>
        <w:gridCol w:w="2571"/>
        <w:gridCol w:w="7512"/>
      </w:tblGrid>
      <w:tr w:rsidR="00E20B23" w14:paraId="22AF7E2E" w14:textId="77777777" w:rsidTr="0099092B">
        <w:trPr>
          <w:trHeight w:val="465"/>
        </w:trPr>
        <w:tc>
          <w:tcPr>
            <w:tcW w:w="2571" w:type="dxa"/>
            <w:shd w:val="clear" w:color="auto" w:fill="455FA9"/>
            <w:vAlign w:val="center"/>
          </w:tcPr>
          <w:p w14:paraId="3C310FE4" w14:textId="77777777" w:rsidR="00E20B23" w:rsidRPr="00E20B23" w:rsidRDefault="00E20B23" w:rsidP="00E20B2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E20B23">
              <w:rPr>
                <w:rFonts w:ascii="Arial" w:hAnsi="Arial" w:cs="Arial"/>
                <w:b/>
                <w:color w:val="FFFFFF" w:themeColor="background1"/>
                <w:sz w:val="24"/>
              </w:rPr>
              <w:t>Time</w:t>
            </w:r>
          </w:p>
        </w:tc>
        <w:tc>
          <w:tcPr>
            <w:tcW w:w="7512" w:type="dxa"/>
            <w:shd w:val="clear" w:color="auto" w:fill="455FA9"/>
            <w:vAlign w:val="center"/>
          </w:tcPr>
          <w:p w14:paraId="413B8022" w14:textId="55B69D6B" w:rsidR="00E20B23" w:rsidRPr="00E20B23" w:rsidRDefault="00197537" w:rsidP="00E20B23">
            <w:pPr>
              <w:pStyle w:val="NoSpacing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Agenda Item</w:t>
            </w:r>
          </w:p>
        </w:tc>
      </w:tr>
      <w:tr w:rsidR="00E20B23" w14:paraId="0EE5DF01" w14:textId="77777777" w:rsidTr="0099092B">
        <w:trPr>
          <w:trHeight w:val="436"/>
        </w:trPr>
        <w:tc>
          <w:tcPr>
            <w:tcW w:w="2571" w:type="dxa"/>
          </w:tcPr>
          <w:p w14:paraId="41887EC8" w14:textId="1F553F7C" w:rsidR="00E20B23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5:00-5:15</w:t>
            </w:r>
          </w:p>
        </w:tc>
        <w:tc>
          <w:tcPr>
            <w:tcW w:w="7512" w:type="dxa"/>
          </w:tcPr>
          <w:p w14:paraId="04E97940" w14:textId="72765E77" w:rsid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Welcome and Introductions (SAC Chair)</w:t>
            </w:r>
          </w:p>
          <w:p w14:paraId="1985EC36" w14:textId="77777777" w:rsidR="00197537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  Reading of Mission Statement</w:t>
            </w:r>
          </w:p>
          <w:p w14:paraId="2C7490DB" w14:textId="3FBE79BE" w:rsidR="00197537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  Overview of SAC responsibilities</w:t>
            </w:r>
          </w:p>
        </w:tc>
      </w:tr>
      <w:tr w:rsidR="00E20B23" w14:paraId="682A17BE" w14:textId="77777777" w:rsidTr="0099092B">
        <w:trPr>
          <w:trHeight w:val="465"/>
        </w:trPr>
        <w:tc>
          <w:tcPr>
            <w:tcW w:w="2571" w:type="dxa"/>
          </w:tcPr>
          <w:p w14:paraId="23A8DABE" w14:textId="5416686A" w:rsidR="00E20B23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5:15-5:30</w:t>
            </w:r>
          </w:p>
        </w:tc>
        <w:tc>
          <w:tcPr>
            <w:tcW w:w="7512" w:type="dxa"/>
          </w:tcPr>
          <w:p w14:paraId="1FDC7967" w14:textId="2650924D" w:rsidR="00E20B23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Update on action items from last meeting (Head of School, Chair) </w:t>
            </w:r>
          </w:p>
        </w:tc>
      </w:tr>
      <w:tr w:rsidR="00E20B23" w14:paraId="28D0FAAB" w14:textId="77777777" w:rsidTr="0099092B">
        <w:trPr>
          <w:trHeight w:val="436"/>
        </w:trPr>
        <w:tc>
          <w:tcPr>
            <w:tcW w:w="2571" w:type="dxa"/>
          </w:tcPr>
          <w:p w14:paraId="31DDBE20" w14:textId="16464A44" w:rsidR="00E20B23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5:30-5:50</w:t>
            </w:r>
          </w:p>
        </w:tc>
        <w:tc>
          <w:tcPr>
            <w:tcW w:w="7512" w:type="dxa"/>
          </w:tcPr>
          <w:p w14:paraId="568BF910" w14:textId="77777777" w:rsid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BOY Assessment Presentation (Head of School)</w:t>
            </w:r>
          </w:p>
          <w:p w14:paraId="711ED145" w14:textId="77777777" w:rsidR="00197537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  DIBELS, MAPS </w:t>
            </w:r>
          </w:p>
          <w:p w14:paraId="22D38CE5" w14:textId="20AFF27A" w:rsidR="00197537" w:rsidRPr="00E20B23" w:rsidRDefault="00197537" w:rsidP="00585AB6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  Q&amp;A</w:t>
            </w:r>
          </w:p>
        </w:tc>
      </w:tr>
      <w:tr w:rsidR="00E20B23" w14:paraId="7B28ED4C" w14:textId="77777777" w:rsidTr="0099092B">
        <w:trPr>
          <w:trHeight w:val="436"/>
        </w:trPr>
        <w:tc>
          <w:tcPr>
            <w:tcW w:w="2571" w:type="dxa"/>
          </w:tcPr>
          <w:p w14:paraId="742D44EA" w14:textId="13E03499" w:rsidR="00E20B23" w:rsidRPr="00E20B23" w:rsidRDefault="00197537" w:rsidP="00C3783D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5:50-6:10</w:t>
            </w:r>
          </w:p>
        </w:tc>
        <w:tc>
          <w:tcPr>
            <w:tcW w:w="7512" w:type="dxa"/>
          </w:tcPr>
          <w:p w14:paraId="32473499" w14:textId="77777777" w:rsidR="00E20B23" w:rsidRDefault="00197537" w:rsidP="00C3783D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Plan for parent education night</w:t>
            </w:r>
          </w:p>
          <w:p w14:paraId="07B9BA33" w14:textId="051B38F7" w:rsidR="00197537" w:rsidRPr="00E20B23" w:rsidRDefault="00197537" w:rsidP="00C3783D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  SAC table and presentation planning</w:t>
            </w:r>
          </w:p>
        </w:tc>
      </w:tr>
      <w:tr w:rsidR="00E20B23" w14:paraId="30C11E5C" w14:textId="77777777" w:rsidTr="0099092B">
        <w:trPr>
          <w:trHeight w:val="436"/>
        </w:trPr>
        <w:tc>
          <w:tcPr>
            <w:tcW w:w="2571" w:type="dxa"/>
          </w:tcPr>
          <w:p w14:paraId="6C247458" w14:textId="6BBC0B38" w:rsidR="00E20B23" w:rsidRPr="00E20B23" w:rsidRDefault="00197537" w:rsidP="00C3783D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6:10-6:15</w:t>
            </w:r>
          </w:p>
        </w:tc>
        <w:tc>
          <w:tcPr>
            <w:tcW w:w="7512" w:type="dxa"/>
          </w:tcPr>
          <w:p w14:paraId="4D9037FF" w14:textId="5C4FBC8E" w:rsidR="00E20B23" w:rsidRPr="00E20B23" w:rsidRDefault="00197537" w:rsidP="00C3783D">
            <w:pPr>
              <w:pStyle w:val="NoSpacing"/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Close, assign action items, confirm next meeting</w:t>
            </w:r>
          </w:p>
        </w:tc>
      </w:tr>
    </w:tbl>
    <w:p w14:paraId="3C23A428" w14:textId="77777777" w:rsidR="00A93052" w:rsidRPr="00B11487" w:rsidRDefault="00A93052" w:rsidP="00585AB6">
      <w:pPr>
        <w:pStyle w:val="NoSpacing"/>
        <w:rPr>
          <w:rFonts w:ascii="Arial" w:hAnsi="Arial" w:cs="Arial"/>
          <w:color w:val="404040" w:themeColor="text1" w:themeTint="BF"/>
        </w:rPr>
      </w:pPr>
    </w:p>
    <w:p w14:paraId="3E5D7344" w14:textId="77777777" w:rsidR="00E20B23" w:rsidRDefault="00E20B23" w:rsidP="00585AB6">
      <w:pPr>
        <w:pStyle w:val="NoSpacing"/>
        <w:rPr>
          <w:rFonts w:ascii="Arial" w:hAnsi="Arial" w:cs="Arial"/>
          <w:color w:val="404040" w:themeColor="text1" w:themeTint="BF"/>
        </w:rPr>
      </w:pPr>
    </w:p>
    <w:p w14:paraId="221BBE4A" w14:textId="77777777" w:rsidR="00891CB9" w:rsidRDefault="00891CB9" w:rsidP="00585AB6">
      <w:pPr>
        <w:pStyle w:val="NoSpacing"/>
        <w:rPr>
          <w:rFonts w:ascii="Arial" w:hAnsi="Arial" w:cs="Arial"/>
          <w:color w:val="404040" w:themeColor="text1" w:themeTint="BF"/>
        </w:rPr>
      </w:pPr>
      <w:r w:rsidRPr="00B11487">
        <w:rPr>
          <w:rFonts w:ascii="Arial" w:hAnsi="Arial" w:cs="Arial"/>
          <w:color w:val="404040" w:themeColor="text1" w:themeTint="BF"/>
        </w:rPr>
        <w:t xml:space="preserve"> </w:t>
      </w:r>
    </w:p>
    <w:p w14:paraId="1D5FD468" w14:textId="1A81C0E6" w:rsidR="00E20B23" w:rsidRDefault="00197537" w:rsidP="00585AB6">
      <w:pPr>
        <w:pStyle w:val="NoSpacing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Standing resources:</w:t>
      </w:r>
    </w:p>
    <w:p w14:paraId="5585EB56" w14:textId="402016AA" w:rsidR="00197537" w:rsidRDefault="00197537" w:rsidP="00585AB6">
      <w:pPr>
        <w:pStyle w:val="NoSpacing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Link to SAC bylaws and operating procedures</w:t>
      </w:r>
    </w:p>
    <w:p w14:paraId="1DED93F1" w14:textId="7B5848C1" w:rsidR="00197537" w:rsidRDefault="00197537" w:rsidP="00585AB6">
      <w:pPr>
        <w:pStyle w:val="NoSpacing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Link to K-8 School UIP</w:t>
      </w:r>
    </w:p>
    <w:p w14:paraId="718EE541" w14:textId="4FC060FA" w:rsidR="00197537" w:rsidRDefault="00197537" w:rsidP="00585AB6">
      <w:pPr>
        <w:pStyle w:val="NoSpacing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Link to K-8 School Data Dashboard</w:t>
      </w:r>
    </w:p>
    <w:p w14:paraId="3A43E90A" w14:textId="77777777" w:rsidR="00197537" w:rsidRDefault="00197537" w:rsidP="00585AB6">
      <w:pPr>
        <w:pStyle w:val="NoSpacing"/>
        <w:rPr>
          <w:rFonts w:ascii="Arial" w:hAnsi="Arial" w:cs="Arial"/>
          <w:color w:val="404040" w:themeColor="text1" w:themeTint="BF"/>
        </w:rPr>
      </w:pPr>
    </w:p>
    <w:p w14:paraId="0064641D" w14:textId="77777777" w:rsidR="00E20B23" w:rsidRPr="00B11487" w:rsidRDefault="00E20B23" w:rsidP="00C00AC9">
      <w:pPr>
        <w:pStyle w:val="Heading2"/>
      </w:pPr>
    </w:p>
    <w:sectPr w:rsidR="00E20B23" w:rsidRPr="00B11487" w:rsidSect="00D64D38">
      <w:headerReference w:type="default" r:id="rId7"/>
      <w:pgSz w:w="12240" w:h="15840"/>
      <w:pgMar w:top="720" w:right="1008" w:bottom="720" w:left="1008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C208" w14:textId="77777777" w:rsidR="00197537" w:rsidRDefault="00197537" w:rsidP="00D64D38">
      <w:r>
        <w:separator/>
      </w:r>
    </w:p>
  </w:endnote>
  <w:endnote w:type="continuationSeparator" w:id="0">
    <w:p w14:paraId="70252F8E" w14:textId="77777777" w:rsidR="00197537" w:rsidRDefault="00197537" w:rsidP="00D6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185A" w14:textId="77777777" w:rsidR="00197537" w:rsidRDefault="00197537" w:rsidP="00D64D38">
      <w:r>
        <w:separator/>
      </w:r>
    </w:p>
  </w:footnote>
  <w:footnote w:type="continuationSeparator" w:id="0">
    <w:p w14:paraId="2E556E4C" w14:textId="77777777" w:rsidR="00197537" w:rsidRDefault="00197537" w:rsidP="00D6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9972" w14:textId="77777777" w:rsidR="00D64D38" w:rsidRDefault="00D64D38" w:rsidP="00D64D38">
    <w:pPr>
      <w:pStyle w:val="Header"/>
    </w:pPr>
    <w:r w:rsidRPr="00D64D38">
      <w:rPr>
        <w:noProof/>
      </w:rPr>
      <w:drawing>
        <wp:anchor distT="0" distB="0" distL="114300" distR="114300" simplePos="0" relativeHeight="251659264" behindDoc="0" locked="0" layoutInCell="1" allowOverlap="1" wp14:anchorId="51A28762" wp14:editId="63308CA5">
          <wp:simplePos x="0" y="0"/>
          <wp:positionH relativeFrom="margin">
            <wp:align>center</wp:align>
          </wp:positionH>
          <wp:positionV relativeFrom="margin">
            <wp:posOffset>-725805</wp:posOffset>
          </wp:positionV>
          <wp:extent cx="1781175" cy="554990"/>
          <wp:effectExtent l="0" t="0" r="9525" b="0"/>
          <wp:wrapTopAndBottom/>
          <wp:docPr id="9074037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037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148"/>
    <w:multiLevelType w:val="hybridMultilevel"/>
    <w:tmpl w:val="6C50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A62"/>
    <w:multiLevelType w:val="hybridMultilevel"/>
    <w:tmpl w:val="795C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1079"/>
    <w:multiLevelType w:val="hybridMultilevel"/>
    <w:tmpl w:val="4532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145F"/>
    <w:multiLevelType w:val="hybridMultilevel"/>
    <w:tmpl w:val="4CA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09B"/>
    <w:multiLevelType w:val="hybridMultilevel"/>
    <w:tmpl w:val="7846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4831"/>
    <w:multiLevelType w:val="hybridMultilevel"/>
    <w:tmpl w:val="226AB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CA2389"/>
    <w:multiLevelType w:val="hybridMultilevel"/>
    <w:tmpl w:val="03C4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01AC6"/>
    <w:multiLevelType w:val="hybridMultilevel"/>
    <w:tmpl w:val="C64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7779C"/>
    <w:multiLevelType w:val="hybridMultilevel"/>
    <w:tmpl w:val="43964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42A20"/>
    <w:multiLevelType w:val="hybridMultilevel"/>
    <w:tmpl w:val="9CA8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82800"/>
    <w:multiLevelType w:val="hybridMultilevel"/>
    <w:tmpl w:val="7A9A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220F4"/>
    <w:multiLevelType w:val="hybridMultilevel"/>
    <w:tmpl w:val="D8A83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451C15"/>
    <w:multiLevelType w:val="hybridMultilevel"/>
    <w:tmpl w:val="FD16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65AD0"/>
    <w:multiLevelType w:val="hybridMultilevel"/>
    <w:tmpl w:val="365A8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6B11D2"/>
    <w:multiLevelType w:val="hybridMultilevel"/>
    <w:tmpl w:val="B9DC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53C38"/>
    <w:multiLevelType w:val="hybridMultilevel"/>
    <w:tmpl w:val="D032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733E6"/>
    <w:multiLevelType w:val="hybridMultilevel"/>
    <w:tmpl w:val="8222E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D6243C"/>
    <w:multiLevelType w:val="hybridMultilevel"/>
    <w:tmpl w:val="ABFEB7FA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num w:numId="1" w16cid:durableId="482084898">
    <w:abstractNumId w:val="16"/>
  </w:num>
  <w:num w:numId="2" w16cid:durableId="919757778">
    <w:abstractNumId w:val="11"/>
  </w:num>
  <w:num w:numId="3" w16cid:durableId="1893081669">
    <w:abstractNumId w:val="13"/>
  </w:num>
  <w:num w:numId="4" w16cid:durableId="2055349074">
    <w:abstractNumId w:val="15"/>
  </w:num>
  <w:num w:numId="5" w16cid:durableId="1313408940">
    <w:abstractNumId w:val="17"/>
  </w:num>
  <w:num w:numId="6" w16cid:durableId="813564514">
    <w:abstractNumId w:val="8"/>
  </w:num>
  <w:num w:numId="7" w16cid:durableId="196085496">
    <w:abstractNumId w:val="9"/>
  </w:num>
  <w:num w:numId="8" w16cid:durableId="541402414">
    <w:abstractNumId w:val="3"/>
  </w:num>
  <w:num w:numId="9" w16cid:durableId="5788580">
    <w:abstractNumId w:val="1"/>
  </w:num>
  <w:num w:numId="10" w16cid:durableId="761028778">
    <w:abstractNumId w:val="2"/>
  </w:num>
  <w:num w:numId="11" w16cid:durableId="429159285">
    <w:abstractNumId w:val="7"/>
  </w:num>
  <w:num w:numId="12" w16cid:durableId="2015641832">
    <w:abstractNumId w:val="12"/>
  </w:num>
  <w:num w:numId="13" w16cid:durableId="1795559052">
    <w:abstractNumId w:val="10"/>
  </w:num>
  <w:num w:numId="14" w16cid:durableId="504710695">
    <w:abstractNumId w:val="0"/>
  </w:num>
  <w:num w:numId="15" w16cid:durableId="79446490">
    <w:abstractNumId w:val="5"/>
  </w:num>
  <w:num w:numId="16" w16cid:durableId="1866600186">
    <w:abstractNumId w:val="14"/>
  </w:num>
  <w:num w:numId="17" w16cid:durableId="1944410913">
    <w:abstractNumId w:val="4"/>
  </w:num>
  <w:num w:numId="18" w16cid:durableId="52166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7"/>
    <w:rsid w:val="0005302D"/>
    <w:rsid w:val="000C1C33"/>
    <w:rsid w:val="000D2CC7"/>
    <w:rsid w:val="000F2D41"/>
    <w:rsid w:val="00197537"/>
    <w:rsid w:val="001B54FA"/>
    <w:rsid w:val="002524CF"/>
    <w:rsid w:val="002E4E23"/>
    <w:rsid w:val="002F768C"/>
    <w:rsid w:val="0038287B"/>
    <w:rsid w:val="00394036"/>
    <w:rsid w:val="003D07BE"/>
    <w:rsid w:val="003D7D53"/>
    <w:rsid w:val="00430B14"/>
    <w:rsid w:val="004A7EEA"/>
    <w:rsid w:val="004C4646"/>
    <w:rsid w:val="004D14BA"/>
    <w:rsid w:val="004F1DF9"/>
    <w:rsid w:val="00550BB5"/>
    <w:rsid w:val="005557AB"/>
    <w:rsid w:val="00585AB6"/>
    <w:rsid w:val="005D12E6"/>
    <w:rsid w:val="005F0BE0"/>
    <w:rsid w:val="00656D1A"/>
    <w:rsid w:val="006B414C"/>
    <w:rsid w:val="006E3434"/>
    <w:rsid w:val="0072543C"/>
    <w:rsid w:val="00835647"/>
    <w:rsid w:val="00891CB9"/>
    <w:rsid w:val="00893AE5"/>
    <w:rsid w:val="0099092B"/>
    <w:rsid w:val="00A3501A"/>
    <w:rsid w:val="00A652B4"/>
    <w:rsid w:val="00A93052"/>
    <w:rsid w:val="00AD1B71"/>
    <w:rsid w:val="00B11487"/>
    <w:rsid w:val="00B51FC9"/>
    <w:rsid w:val="00B7745F"/>
    <w:rsid w:val="00C00AC9"/>
    <w:rsid w:val="00C11554"/>
    <w:rsid w:val="00C12484"/>
    <w:rsid w:val="00C601D0"/>
    <w:rsid w:val="00C6433A"/>
    <w:rsid w:val="00C919B7"/>
    <w:rsid w:val="00CF1E22"/>
    <w:rsid w:val="00D60F64"/>
    <w:rsid w:val="00D64D38"/>
    <w:rsid w:val="00D72008"/>
    <w:rsid w:val="00D951E4"/>
    <w:rsid w:val="00E03724"/>
    <w:rsid w:val="00E16337"/>
    <w:rsid w:val="00E20B23"/>
    <w:rsid w:val="00E60911"/>
    <w:rsid w:val="00E711C8"/>
    <w:rsid w:val="00F610FC"/>
    <w:rsid w:val="00FE344E"/>
    <w:rsid w:val="00F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4481F8"/>
  <w15:chartTrackingRefBased/>
  <w15:docId w15:val="{16DB6C5E-D638-4AE6-8CB6-E2C01D2D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D38"/>
    <w:pPr>
      <w:jc w:val="center"/>
    </w:pPr>
    <w:rPr>
      <w:rFonts w:ascii="Arial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C00AC9"/>
    <w:pPr>
      <w:spacing w:after="240"/>
      <w:outlineLvl w:val="0"/>
    </w:pPr>
    <w:rPr>
      <w:rFonts w:eastAsiaTheme="majorEastAsia"/>
      <w:color w:val="000000" w:themeColor="text1"/>
      <w:sz w:val="32"/>
      <w:szCs w:val="8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AC9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7AB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5A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3052"/>
    <w:pPr>
      <w:ind w:left="720"/>
      <w:contextualSpacing/>
    </w:pPr>
  </w:style>
  <w:style w:type="table" w:styleId="TableGrid">
    <w:name w:val="Table Grid"/>
    <w:basedOn w:val="TableNormal"/>
    <w:uiPriority w:val="39"/>
    <w:rsid w:val="00B5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D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11"/>
  </w:style>
  <w:style w:type="paragraph" w:styleId="Footer">
    <w:name w:val="footer"/>
    <w:basedOn w:val="Normal"/>
    <w:link w:val="FooterChar"/>
    <w:uiPriority w:val="99"/>
    <w:unhideWhenUsed/>
    <w:rsid w:val="00E6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911"/>
  </w:style>
  <w:style w:type="paragraph" w:styleId="Title">
    <w:name w:val="Title"/>
    <w:basedOn w:val="NoSpacing"/>
    <w:next w:val="Normal"/>
    <w:link w:val="TitleChar"/>
    <w:uiPriority w:val="10"/>
    <w:qFormat/>
    <w:rsid w:val="006B414C"/>
    <w:pPr>
      <w:kinsoku w:val="0"/>
      <w:overflowPunct w:val="0"/>
      <w:jc w:val="center"/>
      <w:textAlignment w:val="baseline"/>
    </w:pPr>
    <w:rPr>
      <w:rFonts w:ascii="Arial" w:eastAsia="Times New Roman" w:hAnsi="Arial" w:cs="Arial"/>
      <w:b/>
      <w:color w:val="455FA9"/>
      <w:kern w:val="24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414C"/>
    <w:rPr>
      <w:rFonts w:ascii="Arial" w:eastAsia="Times New Roman" w:hAnsi="Arial" w:cs="Arial"/>
      <w:b/>
      <w:color w:val="455FA9"/>
      <w:kern w:val="24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00AC9"/>
    <w:rPr>
      <w:rFonts w:ascii="Arial" w:eastAsiaTheme="majorEastAsia" w:hAnsi="Arial" w:cs="Arial"/>
      <w:b/>
      <w:color w:val="000000" w:themeColor="text1"/>
      <w:kern w:val="24"/>
      <w:sz w:val="32"/>
      <w:szCs w:val="88"/>
    </w:rPr>
  </w:style>
  <w:style w:type="character" w:customStyle="1" w:styleId="Heading2Char">
    <w:name w:val="Heading 2 Char"/>
    <w:basedOn w:val="DefaultParagraphFont"/>
    <w:link w:val="Heading2"/>
    <w:uiPriority w:val="9"/>
    <w:rsid w:val="00C00AC9"/>
    <w:rPr>
      <w:rFonts w:ascii="Arial" w:eastAsiaTheme="majorEastAsia" w:hAnsi="Arial" w:cstheme="majorBidi"/>
      <w:b/>
      <w:sz w:val="32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7AB"/>
    <w:rPr>
      <w:rFonts w:ascii="Arial" w:eastAsiaTheme="majorEastAsia" w:hAnsi="Arial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ch_J\OneDrive%20-%20CDEColorado\Desktop\Document%20Templates\Agenda%20Template%20-%20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- Accessible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Jessica</dc:creator>
  <cp:keywords/>
  <dc:description/>
  <cp:lastModifiedBy>Welch, Jessica</cp:lastModifiedBy>
  <cp:revision>1</cp:revision>
  <cp:lastPrinted>2017-06-16T17:36:00Z</cp:lastPrinted>
  <dcterms:created xsi:type="dcterms:W3CDTF">2026-03-06T16:37:00Z</dcterms:created>
  <dcterms:modified xsi:type="dcterms:W3CDTF">2026-03-06T16:44:00Z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d518cf81-582f-49e2-81a3-9809b3c6ec8c</vt:lpwstr>
  </property>
</Properties>
</file>