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0AD7" w14:textId="2BE12BB1" w:rsidR="008A2469" w:rsidRDefault="008A2469" w:rsidP="008A2469">
      <w:pPr>
        <w:pStyle w:val="NormalWeb"/>
        <w:spacing w:before="0" w:beforeAutospacing="0" w:after="0" w:afterAutospacing="0"/>
        <w:jc w:val="center"/>
        <w:rPr>
          <w:rFonts w:cs="Arial"/>
          <w:sz w:val="40"/>
          <w:szCs w:val="40"/>
        </w:rPr>
      </w:pPr>
      <w:r w:rsidRPr="008A2469">
        <w:rPr>
          <w:rFonts w:cs="Arial"/>
          <w:sz w:val="40"/>
          <w:szCs w:val="40"/>
        </w:rPr>
        <w:t xml:space="preserve">CSI Fiscal Year </w:t>
      </w:r>
      <w:r w:rsidR="00E666F8">
        <w:rPr>
          <w:rFonts w:cs="Arial"/>
          <w:sz w:val="40"/>
          <w:szCs w:val="40"/>
        </w:rPr>
        <w:t>2025-26</w:t>
      </w:r>
    </w:p>
    <w:p w14:paraId="0C6BF083" w14:textId="4ECB00EB" w:rsidR="008A2469" w:rsidRPr="008A2469" w:rsidRDefault="008A2469" w:rsidP="008A2469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8A2469">
        <w:rPr>
          <w:rFonts w:cs="Arial"/>
          <w:sz w:val="40"/>
          <w:szCs w:val="40"/>
        </w:rPr>
        <w:t>IDEA Instructor Form</w:t>
      </w:r>
    </w:p>
    <w:p w14:paraId="2319EF81" w14:textId="563DE349" w:rsidR="008A2469" w:rsidRDefault="008A2469" w:rsidP="008A2469">
      <w:pPr>
        <w:pStyle w:val="Heading1"/>
        <w:rPr>
          <w:rStyle w:val="IntenseEmphasis"/>
          <w:i w:val="0"/>
          <w:color w:val="000000" w:themeColor="text1"/>
        </w:rPr>
      </w:pPr>
      <w:r w:rsidRPr="00DC4502">
        <w:rPr>
          <w:rStyle w:val="IntenseEmphasis"/>
          <w:color w:val="000000" w:themeColor="text1"/>
          <w:sz w:val="18"/>
          <w:szCs w:val="18"/>
        </w:rPr>
        <w:t>**A New Hire form can be submitted in lieu of completing this form if all applicable information is collected**</w:t>
      </w:r>
    </w:p>
    <w:p w14:paraId="768B0F68" w14:textId="77777777" w:rsidR="000647A1" w:rsidRDefault="000647A1" w:rsidP="000647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8A2469" w14:paraId="64B9DEC9" w14:textId="77777777" w:rsidTr="008A2469">
        <w:trPr>
          <w:trHeight w:val="486"/>
        </w:trPr>
        <w:tc>
          <w:tcPr>
            <w:tcW w:w="2430" w:type="dxa"/>
          </w:tcPr>
          <w:p w14:paraId="4847D474" w14:textId="77777777" w:rsidR="008A2469" w:rsidRPr="00A30D41" w:rsidRDefault="008A2469" w:rsidP="00320FC1">
            <w:pPr>
              <w:pStyle w:val="Heading1"/>
              <w:rPr>
                <w:rStyle w:val="IntenseEmphasis"/>
                <w:b w:val="0"/>
                <w:bCs/>
                <w:i w:val="0"/>
                <w:iCs w:val="0"/>
                <w:color w:val="000000" w:themeColor="text1"/>
              </w:rPr>
            </w:pPr>
            <w:r w:rsidRPr="00A30D41">
              <w:rPr>
                <w:rStyle w:val="IntenseEmphasis"/>
                <w:bCs/>
                <w:color w:val="000000" w:themeColor="text1"/>
              </w:rPr>
              <w:t>School Name:</w:t>
            </w:r>
          </w:p>
        </w:tc>
        <w:tc>
          <w:tcPr>
            <w:tcW w:w="6920" w:type="dxa"/>
            <w:tcBorders>
              <w:bottom w:val="single" w:sz="4" w:space="0" w:color="auto"/>
            </w:tcBorders>
          </w:tcPr>
          <w:p w14:paraId="06AE387E" w14:textId="77777777" w:rsidR="008A2469" w:rsidRDefault="008A2469" w:rsidP="00320FC1">
            <w:pPr>
              <w:pStyle w:val="Heading1"/>
              <w:rPr>
                <w:rStyle w:val="IntenseEmphasis"/>
                <w:i w:val="0"/>
                <w:color w:val="000000" w:themeColor="text1"/>
              </w:rPr>
            </w:pPr>
          </w:p>
        </w:tc>
      </w:tr>
    </w:tbl>
    <w:p w14:paraId="4FA23F3A" w14:textId="77777777" w:rsidR="008A2469" w:rsidRPr="00A30D41" w:rsidRDefault="008A2469" w:rsidP="008A2469">
      <w:pPr>
        <w:pStyle w:val="Heading1"/>
        <w:jc w:val="center"/>
        <w:rPr>
          <w:rStyle w:val="IntenseEmphasis"/>
          <w:b w:val="0"/>
          <w:bCs/>
          <w:i w:val="0"/>
          <w:iCs w:val="0"/>
          <w:color w:val="000000" w:themeColor="text1"/>
        </w:rPr>
      </w:pPr>
      <w:r w:rsidRPr="00A30D41">
        <w:rPr>
          <w:rStyle w:val="IntenseEmphasis"/>
          <w:bCs/>
          <w:color w:val="000000" w:themeColor="text1"/>
        </w:rPr>
        <w:t>Assignment</w:t>
      </w:r>
    </w:p>
    <w:p w14:paraId="1E6066B8" w14:textId="77777777" w:rsidR="008A2469" w:rsidRPr="00F82C4B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6740"/>
      </w:tblGrid>
      <w:tr w:rsidR="008A2469" w:rsidRPr="00F82C4B" w14:paraId="0A5A55C4" w14:textId="77777777" w:rsidTr="00320FC1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35161BB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Description of Assignment: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F2851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4698E55E" w14:textId="77777777" w:rsidR="008A2469" w:rsidRPr="00F82C4B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419"/>
        <w:gridCol w:w="2436"/>
        <w:gridCol w:w="2250"/>
      </w:tblGrid>
      <w:tr w:rsidR="008A2469" w:rsidRPr="00F82C4B" w14:paraId="326E3DBE" w14:textId="77777777" w:rsidTr="00320FC1">
        <w:tc>
          <w:tcPr>
            <w:tcW w:w="1255" w:type="dxa"/>
          </w:tcPr>
          <w:p w14:paraId="72A42495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Start Date: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E1C5560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2436" w:type="dxa"/>
          </w:tcPr>
          <w:p w14:paraId="4004176C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Contracted Days Per Year: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803520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4A437737" w14:textId="77777777" w:rsidR="008A2469" w:rsidRPr="00F82C4B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170"/>
        <w:gridCol w:w="1620"/>
        <w:gridCol w:w="1530"/>
      </w:tblGrid>
      <w:tr w:rsidR="008A2469" w:rsidRPr="00F82C4B" w14:paraId="71437824" w14:textId="77777777" w:rsidTr="00320FC1">
        <w:trPr>
          <w:trHeight w:val="297"/>
        </w:trPr>
        <w:tc>
          <w:tcPr>
            <w:tcW w:w="1350" w:type="dxa"/>
          </w:tcPr>
          <w:p w14:paraId="194166FA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Hourly Rate: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18512B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28EEE259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Or Base Salary: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6E3065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71050885" w14:textId="77777777" w:rsidR="008A2469" w:rsidRPr="00A30D41" w:rsidRDefault="008A2469" w:rsidP="008A2469">
      <w:pPr>
        <w:pStyle w:val="Heading1"/>
        <w:jc w:val="center"/>
        <w:rPr>
          <w:rStyle w:val="IntenseEmphasis"/>
          <w:b w:val="0"/>
          <w:bCs/>
          <w:i w:val="0"/>
          <w:iCs w:val="0"/>
          <w:color w:val="000000" w:themeColor="text1"/>
        </w:rPr>
      </w:pPr>
      <w:r w:rsidRPr="00A30D41">
        <w:rPr>
          <w:rStyle w:val="IntenseEmphasis"/>
          <w:bCs/>
          <w:color w:val="000000" w:themeColor="text1"/>
        </w:rPr>
        <w:t>Eligibility</w:t>
      </w:r>
    </w:p>
    <w:p w14:paraId="6924DD56" w14:textId="77777777" w:rsidR="008A2469" w:rsidRPr="00F82C4B" w:rsidRDefault="008A2469" w:rsidP="008A2469">
      <w:pPr>
        <w:rPr>
          <w:rFonts w:asciiTheme="majorHAnsi" w:hAnsiTheme="majorHAnsi"/>
        </w:rPr>
      </w:pPr>
    </w:p>
    <w:p w14:paraId="464C125F" w14:textId="77777777" w:rsidR="008A2469" w:rsidRPr="00A30D41" w:rsidRDefault="008A2469" w:rsidP="008A2469">
      <w:pPr>
        <w:rPr>
          <w:rFonts w:asciiTheme="majorHAnsi" w:hAnsiTheme="majorHAnsi"/>
          <w:b/>
          <w:bCs/>
        </w:rPr>
      </w:pPr>
      <w:r w:rsidRPr="00A30D41">
        <w:rPr>
          <w:rFonts w:asciiTheme="majorHAnsi" w:hAnsiTheme="majorHAnsi"/>
          <w:b/>
          <w:bCs/>
        </w:rPr>
        <w:t>Highest Level of Education Completed (indicate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575"/>
      </w:tblGrid>
      <w:tr w:rsidR="008A2469" w:rsidRPr="00F82C4B" w14:paraId="369C2357" w14:textId="77777777" w:rsidTr="00320FC1">
        <w:tc>
          <w:tcPr>
            <w:tcW w:w="985" w:type="dxa"/>
            <w:tcBorders>
              <w:bottom w:val="single" w:sz="4" w:space="0" w:color="auto"/>
            </w:tcBorders>
          </w:tcPr>
          <w:p w14:paraId="6F699017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3FC9AA6E" w14:textId="35824C27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high school d</w:t>
            </w:r>
            <w:r w:rsidRPr="00F82C4B">
              <w:rPr>
                <w:rFonts w:asciiTheme="majorHAnsi" w:hAnsiTheme="majorHAnsi"/>
              </w:rPr>
              <w:t>iploma</w:t>
            </w:r>
            <w:r w:rsidR="00E666F8">
              <w:rPr>
                <w:rFonts w:asciiTheme="majorHAnsi" w:hAnsiTheme="majorHAnsi"/>
              </w:rPr>
              <w:t xml:space="preserve"> (09)</w:t>
            </w:r>
          </w:p>
        </w:tc>
      </w:tr>
      <w:tr w:rsidR="008A2469" w:rsidRPr="00F82C4B" w14:paraId="0FB119D5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F04913B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0D4448FF" w14:textId="507A6D9F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school diploma or e</w:t>
            </w:r>
            <w:r w:rsidRPr="00F82C4B">
              <w:rPr>
                <w:rFonts w:asciiTheme="majorHAnsi" w:hAnsiTheme="majorHAnsi"/>
              </w:rPr>
              <w:t>quivalent</w:t>
            </w:r>
            <w:r w:rsidR="00E666F8">
              <w:rPr>
                <w:rFonts w:asciiTheme="majorHAnsi" w:hAnsiTheme="majorHAnsi"/>
              </w:rPr>
              <w:t xml:space="preserve"> (10)</w:t>
            </w:r>
          </w:p>
        </w:tc>
      </w:tr>
      <w:tr w:rsidR="008A2469" w:rsidRPr="00F82C4B" w14:paraId="1864830E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838C6E4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5532C961" w14:textId="2B37CFFF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Postgraduate (g</w:t>
            </w:r>
            <w:r w:rsidRPr="00F82C4B">
              <w:rPr>
                <w:rFonts w:asciiTheme="majorHAnsi" w:hAnsiTheme="majorHAnsi"/>
              </w:rPr>
              <w:t>rade 13)</w:t>
            </w:r>
            <w:r w:rsidR="00E666F8">
              <w:rPr>
                <w:rFonts w:asciiTheme="majorHAnsi" w:hAnsiTheme="majorHAnsi"/>
              </w:rPr>
              <w:t xml:space="preserve"> (11)</w:t>
            </w:r>
          </w:p>
        </w:tc>
      </w:tr>
      <w:tr w:rsidR="008A2469" w:rsidRPr="00F82C4B" w14:paraId="1D3FACFD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3046A61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3B71F137" w14:textId="3A4455B4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Formal award/certificate/diploma (less than one </w:t>
            </w:r>
            <w:r w:rsidR="00E666F8" w:rsidRPr="00F82C4B">
              <w:rPr>
                <w:rFonts w:asciiTheme="majorHAnsi" w:hAnsiTheme="majorHAnsi"/>
              </w:rPr>
              <w:t>year)</w:t>
            </w:r>
            <w:r w:rsidRPr="00F82C4B">
              <w:rPr>
                <w:rFonts w:asciiTheme="majorHAnsi" w:hAnsiTheme="majorHAnsi"/>
              </w:rPr>
              <w:t xml:space="preserve"> </w:t>
            </w:r>
            <w:r w:rsidR="00E666F8">
              <w:rPr>
                <w:rFonts w:asciiTheme="majorHAnsi" w:hAnsiTheme="majorHAnsi"/>
              </w:rPr>
              <w:t>(12)</w:t>
            </w:r>
          </w:p>
        </w:tc>
      </w:tr>
      <w:tr w:rsidR="008A2469" w:rsidRPr="00F82C4B" w14:paraId="39C3A9CE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EDC2FDE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502515D7" w14:textId="193BBD76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>Formal award/certificate/diploma (more than or equal to one year)</w:t>
            </w:r>
            <w:r w:rsidR="00E666F8">
              <w:rPr>
                <w:rFonts w:asciiTheme="majorHAnsi" w:hAnsiTheme="majorHAnsi"/>
              </w:rPr>
              <w:t xml:space="preserve"> (13)</w:t>
            </w:r>
          </w:p>
        </w:tc>
      </w:tr>
      <w:tr w:rsidR="008A2469" w:rsidRPr="00F82C4B" w14:paraId="1DE49197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2560F5E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5A984038" w14:textId="51D5007C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Some college but no degree </w:t>
            </w:r>
            <w:r w:rsidR="00E666F8">
              <w:rPr>
                <w:rFonts w:asciiTheme="majorHAnsi" w:hAnsiTheme="majorHAnsi"/>
              </w:rPr>
              <w:t>(14)</w:t>
            </w:r>
            <w:r w:rsidRPr="00F82C4B">
              <w:rPr>
                <w:rFonts w:asciiTheme="majorHAnsi" w:hAnsiTheme="majorHAnsi"/>
              </w:rPr>
              <w:t xml:space="preserve">                                      </w:t>
            </w:r>
          </w:p>
        </w:tc>
      </w:tr>
      <w:tr w:rsidR="008A2469" w:rsidRPr="00F82C4B" w14:paraId="792A8F08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4B22140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20B27476" w14:textId="06ADFC8F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Associate's degree (48 semester hours or </w:t>
            </w:r>
            <w:r w:rsidR="00E666F8" w:rsidRPr="00F82C4B">
              <w:rPr>
                <w:rFonts w:asciiTheme="majorHAnsi" w:hAnsiTheme="majorHAnsi"/>
              </w:rPr>
              <w:t>more)</w:t>
            </w:r>
            <w:r w:rsidR="00E666F8">
              <w:rPr>
                <w:rFonts w:asciiTheme="majorHAnsi" w:hAnsiTheme="majorHAnsi"/>
              </w:rPr>
              <w:t xml:space="preserve"> (15)</w:t>
            </w:r>
            <w:r w:rsidRPr="00F82C4B">
              <w:rPr>
                <w:rFonts w:asciiTheme="majorHAnsi" w:hAnsiTheme="majorHAnsi"/>
              </w:rPr>
              <w:t xml:space="preserve">        </w:t>
            </w:r>
          </w:p>
        </w:tc>
      </w:tr>
      <w:tr w:rsidR="008A2469" w:rsidRPr="00F82C4B" w14:paraId="4618B2A8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0BE20A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48F6FB6F" w14:textId="20918F93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>Bachelor's degree (BA, BS, AB, etc.)</w:t>
            </w:r>
            <w:r w:rsidR="00E666F8">
              <w:rPr>
                <w:rFonts w:asciiTheme="majorHAnsi" w:hAnsiTheme="majorHAnsi"/>
              </w:rPr>
              <w:t xml:space="preserve"> (16)</w:t>
            </w:r>
          </w:p>
        </w:tc>
      </w:tr>
      <w:tr w:rsidR="008A2469" w:rsidRPr="00F82C4B" w14:paraId="4FCEB7B2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C8AAEFF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2F684FEB" w14:textId="350EEA9E" w:rsidR="008A2469" w:rsidRPr="00F82C4B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First-professional degree (DC, DDS, DO, etc.)</w:t>
            </w:r>
            <w:r w:rsidRPr="00F82C4B">
              <w:rPr>
                <w:rFonts w:asciiTheme="majorHAnsi" w:hAnsiTheme="majorHAnsi"/>
              </w:rPr>
              <w:t xml:space="preserve"> </w:t>
            </w:r>
            <w:r w:rsidR="00E666F8">
              <w:rPr>
                <w:rFonts w:asciiTheme="majorHAnsi" w:hAnsiTheme="majorHAnsi"/>
              </w:rPr>
              <w:t>(17)</w:t>
            </w:r>
          </w:p>
        </w:tc>
      </w:tr>
      <w:tr w:rsidR="008A2469" w:rsidRPr="00F82C4B" w14:paraId="083AEECC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86A12E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28636589" w14:textId="34EF1647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 xml:space="preserve">Master's </w:t>
            </w:r>
            <w:r>
              <w:rPr>
                <w:rFonts w:asciiTheme="majorHAnsi" w:hAnsiTheme="majorHAnsi"/>
              </w:rPr>
              <w:t>degree (MA, MS, MBA, etc.)</w:t>
            </w:r>
            <w:r w:rsidRPr="00F82C4B">
              <w:rPr>
                <w:rFonts w:asciiTheme="majorHAnsi" w:hAnsiTheme="majorHAnsi"/>
              </w:rPr>
              <w:t xml:space="preserve"> </w:t>
            </w:r>
            <w:r w:rsidR="00E666F8">
              <w:rPr>
                <w:rFonts w:asciiTheme="majorHAnsi" w:hAnsiTheme="majorHAnsi"/>
              </w:rPr>
              <w:t>(18)</w:t>
            </w:r>
          </w:p>
        </w:tc>
      </w:tr>
      <w:tr w:rsidR="008A2469" w:rsidRPr="00F82C4B" w14:paraId="23F4B7BA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7E7BA29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6FDD9D9E" w14:textId="0ACEA726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>Specialist's degree (</w:t>
            </w:r>
            <w:proofErr w:type="spellStart"/>
            <w:r w:rsidRPr="00F82C4B">
              <w:rPr>
                <w:rFonts w:asciiTheme="majorHAnsi" w:hAnsiTheme="majorHAnsi"/>
              </w:rPr>
              <w:t>EdS</w:t>
            </w:r>
            <w:proofErr w:type="spellEnd"/>
            <w:r w:rsidRPr="00F82C4B">
              <w:rPr>
                <w:rFonts w:asciiTheme="majorHAnsi" w:hAnsiTheme="majorHAnsi"/>
              </w:rPr>
              <w:t>)</w:t>
            </w:r>
            <w:r w:rsidR="00E666F8">
              <w:rPr>
                <w:rFonts w:asciiTheme="majorHAnsi" w:hAnsiTheme="majorHAnsi"/>
              </w:rPr>
              <w:t xml:space="preserve"> (19)</w:t>
            </w:r>
          </w:p>
        </w:tc>
      </w:tr>
      <w:tr w:rsidR="008A2469" w:rsidRPr="00F82C4B" w14:paraId="7F90A394" w14:textId="77777777" w:rsidTr="00320FC1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E3921D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575" w:type="dxa"/>
          </w:tcPr>
          <w:p w14:paraId="70D391E3" w14:textId="06BF2F0E" w:rsidR="008A2469" w:rsidRPr="00F82C4B" w:rsidRDefault="008A2469" w:rsidP="00320FC1">
            <w:pPr>
              <w:rPr>
                <w:rFonts w:asciiTheme="majorHAnsi" w:hAnsiTheme="majorHAnsi"/>
              </w:rPr>
            </w:pPr>
            <w:r w:rsidRPr="00F82C4B">
              <w:rPr>
                <w:rFonts w:asciiTheme="majorHAnsi" w:hAnsiTheme="majorHAnsi"/>
              </w:rPr>
              <w:t>Doctoral degree (PHD, EdD)</w:t>
            </w:r>
            <w:r w:rsidR="00E666F8">
              <w:rPr>
                <w:rFonts w:asciiTheme="majorHAnsi" w:hAnsiTheme="majorHAnsi"/>
              </w:rPr>
              <w:t xml:space="preserve"> (20)</w:t>
            </w:r>
          </w:p>
        </w:tc>
      </w:tr>
    </w:tbl>
    <w:p w14:paraId="6AE0572E" w14:textId="77777777" w:rsidR="008A2469" w:rsidRDefault="008A2469" w:rsidP="008A2469">
      <w:pPr>
        <w:rPr>
          <w:rFonts w:asciiTheme="majorHAnsi" w:hAnsiTheme="majorHAnsi"/>
        </w:rPr>
      </w:pPr>
    </w:p>
    <w:p w14:paraId="3B7D67A3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4320"/>
        <w:gridCol w:w="900"/>
        <w:gridCol w:w="1260"/>
      </w:tblGrid>
      <w:tr w:rsidR="008A2469" w:rsidRPr="00F82C4B" w14:paraId="5ABB6251" w14:textId="77777777" w:rsidTr="00E666F8">
        <w:trPr>
          <w:trHeight w:val="333"/>
        </w:trPr>
        <w:tc>
          <w:tcPr>
            <w:tcW w:w="2790" w:type="dxa"/>
          </w:tcPr>
          <w:p w14:paraId="54FDAFA8" w14:textId="24ECC53C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 xml:space="preserve">Institution (Highest </w:t>
            </w:r>
            <w:r w:rsidR="00E666F8">
              <w:rPr>
                <w:rFonts w:asciiTheme="majorHAnsi" w:hAnsiTheme="majorHAnsi"/>
                <w:b/>
                <w:bCs/>
              </w:rPr>
              <w:t>D</w:t>
            </w:r>
            <w:r w:rsidRPr="00A30D41">
              <w:rPr>
                <w:rFonts w:asciiTheme="majorHAnsi" w:hAnsiTheme="majorHAnsi"/>
                <w:b/>
                <w:bCs/>
              </w:rPr>
              <w:t>egree):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34898E6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331E735E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State: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23C9F6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61B7B6F5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650"/>
      </w:tblGrid>
      <w:tr w:rsidR="008A2469" w:rsidRPr="00F82C4B" w14:paraId="7D14D5B2" w14:textId="77777777" w:rsidTr="00320FC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FF2C6AB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Subject Area of Degree(s):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7D03" w14:textId="77777777" w:rsidR="008A2469" w:rsidRPr="00F82C4B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0427068E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0"/>
        <w:gridCol w:w="6200"/>
      </w:tblGrid>
      <w:tr w:rsidR="008A2469" w14:paraId="469D56AA" w14:textId="77777777" w:rsidTr="00320FC1">
        <w:trPr>
          <w:trHeight w:val="333"/>
        </w:trPr>
        <w:tc>
          <w:tcPr>
            <w:tcW w:w="2430" w:type="dxa"/>
          </w:tcPr>
          <w:p w14:paraId="68332251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lastRenderedPageBreak/>
              <w:t>Employment Status: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B86821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197F6048" w14:textId="1B01A464" w:rsidR="008A2469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Employed by school or district</w:t>
            </w:r>
            <w:r w:rsidR="00E666F8">
              <w:rPr>
                <w:rFonts w:asciiTheme="majorHAnsi" w:hAnsiTheme="majorHAnsi"/>
              </w:rPr>
              <w:t xml:space="preserve"> (11, 12, 13, 14)</w:t>
            </w:r>
          </w:p>
        </w:tc>
      </w:tr>
      <w:tr w:rsidR="008A2469" w14:paraId="644BB0B6" w14:textId="77777777" w:rsidTr="00320FC1">
        <w:tc>
          <w:tcPr>
            <w:tcW w:w="2430" w:type="dxa"/>
          </w:tcPr>
          <w:p w14:paraId="1D128D8E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CD333C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3A337CE8" w14:textId="780C63B1" w:rsidR="008A2469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Contracted through agency or BOCES</w:t>
            </w:r>
            <w:r w:rsidR="00E666F8">
              <w:rPr>
                <w:rFonts w:asciiTheme="majorHAnsi" w:hAnsiTheme="majorHAnsi"/>
              </w:rPr>
              <w:t xml:space="preserve"> (23)</w:t>
            </w:r>
          </w:p>
        </w:tc>
      </w:tr>
      <w:tr w:rsidR="008A2469" w14:paraId="7636B37A" w14:textId="77777777" w:rsidTr="00320FC1">
        <w:tc>
          <w:tcPr>
            <w:tcW w:w="2430" w:type="dxa"/>
          </w:tcPr>
          <w:p w14:paraId="46C72D8E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2B6897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3658580D" w14:textId="496A07F0" w:rsidR="008A2469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</w:t>
            </w:r>
            <w:r w:rsidR="00E666F8">
              <w:rPr>
                <w:rFonts w:asciiTheme="majorHAnsi" w:hAnsiTheme="majorHAnsi"/>
              </w:rPr>
              <w:t xml:space="preserve"> (25)</w:t>
            </w:r>
          </w:p>
        </w:tc>
      </w:tr>
      <w:tr w:rsidR="008A2469" w14:paraId="7B6DBBE8" w14:textId="77777777" w:rsidTr="00320FC1">
        <w:tc>
          <w:tcPr>
            <w:tcW w:w="2430" w:type="dxa"/>
          </w:tcPr>
          <w:p w14:paraId="2B903779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ACE304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6200" w:type="dxa"/>
          </w:tcPr>
          <w:p w14:paraId="418DE3EC" w14:textId="72D6A37C" w:rsidR="00F85965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Additional pay or duties</w:t>
            </w:r>
          </w:p>
        </w:tc>
      </w:tr>
      <w:tr w:rsidR="008A2469" w14:paraId="4257C7F5" w14:textId="77777777" w:rsidTr="00320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39B16" w14:textId="77777777" w:rsidR="00F85965" w:rsidRDefault="00F85965" w:rsidP="00320FC1">
            <w:pPr>
              <w:rPr>
                <w:rFonts w:asciiTheme="majorHAnsi" w:hAnsiTheme="majorHAnsi"/>
                <w:b/>
                <w:bCs/>
              </w:rPr>
            </w:pPr>
          </w:p>
          <w:p w14:paraId="3BCEB80E" w14:textId="3B058031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Please list all valid licenses currently held below:</w:t>
            </w:r>
          </w:p>
          <w:p w14:paraId="0477C5D5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8A2469" w14:paraId="422D3717" w14:textId="77777777" w:rsidTr="00320FC1">
              <w:tc>
                <w:tcPr>
                  <w:tcW w:w="3041" w:type="dxa"/>
                  <w:shd w:val="clear" w:color="auto" w:fill="D5DCE4" w:themeFill="text2" w:themeFillTint="33"/>
                </w:tcPr>
                <w:p w14:paraId="01ED4091" w14:textId="77777777" w:rsidR="008A2469" w:rsidRDefault="008A2469" w:rsidP="00320FC1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Type</w:t>
                  </w:r>
                </w:p>
              </w:tc>
              <w:tc>
                <w:tcPr>
                  <w:tcW w:w="3041" w:type="dxa"/>
                  <w:shd w:val="clear" w:color="auto" w:fill="D5DCE4" w:themeFill="text2" w:themeFillTint="33"/>
                </w:tcPr>
                <w:p w14:paraId="05D2B965" w14:textId="77777777" w:rsidR="008A2469" w:rsidRDefault="008A2469" w:rsidP="00320FC1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Number</w:t>
                  </w:r>
                </w:p>
              </w:tc>
              <w:tc>
                <w:tcPr>
                  <w:tcW w:w="3042" w:type="dxa"/>
                  <w:shd w:val="clear" w:color="auto" w:fill="D5DCE4" w:themeFill="text2" w:themeFillTint="33"/>
                </w:tcPr>
                <w:p w14:paraId="001F0C73" w14:textId="77777777" w:rsidR="008A2469" w:rsidRDefault="008A2469" w:rsidP="00320FC1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Expiration Date</w:t>
                  </w:r>
                </w:p>
              </w:tc>
            </w:tr>
            <w:tr w:rsidR="008A2469" w14:paraId="6BF7B4D3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5BA73517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38AC9C7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50FBEE74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2EE891A4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18E0F6F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096E51CC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6844B535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360A9799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2B27FCD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381ADFA1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7A01E71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4EFDDCC2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4F669E60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2ED6A1E4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7B0D799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3CCABA91" w14:textId="77777777" w:rsidTr="00320FC1">
              <w:trPr>
                <w:trHeight w:val="288"/>
              </w:trPr>
              <w:tc>
                <w:tcPr>
                  <w:tcW w:w="3041" w:type="dxa"/>
                  <w:vAlign w:val="center"/>
                </w:tcPr>
                <w:p w14:paraId="7C0AEF17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4A8345C8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2918F062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86413C8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3C9ED5D9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469" w14:paraId="7F048A36" w14:textId="77777777" w:rsidTr="00320FC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47EC97D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Employment Experience in Education - Years of Prior Pre/K-12</w:t>
            </w:r>
          </w:p>
        </w:tc>
      </w:tr>
    </w:tbl>
    <w:p w14:paraId="6C373698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495"/>
      </w:tblGrid>
      <w:tr w:rsidR="008A2469" w14:paraId="0AB4D3DB" w14:textId="77777777" w:rsidTr="00320FC1">
        <w:trPr>
          <w:trHeight w:val="28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D366486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4ABB3388" w14:textId="77777777" w:rsidR="008A2469" w:rsidRDefault="008A2469" w:rsidP="00320FC1">
            <w:pPr>
              <w:rPr>
                <w:rFonts w:asciiTheme="majorHAnsi" w:hAnsiTheme="majorHAnsi"/>
              </w:rPr>
            </w:pPr>
            <w:r w:rsidRPr="00D94448">
              <w:rPr>
                <w:rFonts w:asciiTheme="majorHAnsi" w:hAnsiTheme="majorHAnsi"/>
              </w:rPr>
              <w:t xml:space="preserve">Number of years </w:t>
            </w:r>
            <w:r>
              <w:rPr>
                <w:rFonts w:asciiTheme="majorHAnsi" w:hAnsiTheme="majorHAnsi"/>
              </w:rPr>
              <w:t>teaching/working</w:t>
            </w:r>
            <w:r w:rsidRPr="00D94448">
              <w:rPr>
                <w:rFonts w:asciiTheme="majorHAnsi" w:hAnsiTheme="majorHAnsi"/>
              </w:rPr>
              <w:t xml:space="preserve"> experience in Colorado</w:t>
            </w:r>
          </w:p>
        </w:tc>
      </w:tr>
      <w:tr w:rsidR="008A2469" w14:paraId="5870DE7B" w14:textId="77777777" w:rsidTr="00320FC1">
        <w:trPr>
          <w:trHeight w:val="288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6303E2A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13CDC7A6" w14:textId="77777777" w:rsidR="008A2469" w:rsidRPr="00D94448" w:rsidRDefault="008A2469" w:rsidP="00320FC1">
            <w:pPr>
              <w:rPr>
                <w:rFonts w:asciiTheme="majorHAnsi" w:hAnsiTheme="majorHAnsi"/>
              </w:rPr>
            </w:pPr>
            <w:r w:rsidRPr="00D94448">
              <w:rPr>
                <w:rFonts w:asciiTheme="majorHAnsi" w:hAnsiTheme="majorHAnsi"/>
              </w:rPr>
              <w:t>Number of years teaching experience Out-of-State</w:t>
            </w:r>
          </w:p>
        </w:tc>
      </w:tr>
      <w:tr w:rsidR="008A2469" w14:paraId="301494C6" w14:textId="77777777" w:rsidTr="00320FC1">
        <w:trPr>
          <w:trHeight w:val="288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D13F0D8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010B7859" w14:textId="77777777" w:rsidR="008A2469" w:rsidRPr="00D94448" w:rsidRDefault="008A2469" w:rsidP="00320F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Total years of </w:t>
            </w:r>
            <w:r w:rsidRPr="00D94448">
              <w:rPr>
                <w:rFonts w:asciiTheme="majorHAnsi" w:hAnsiTheme="majorHAnsi"/>
              </w:rPr>
              <w:t>experience working in schools in Colorado</w:t>
            </w:r>
          </w:p>
        </w:tc>
      </w:tr>
      <w:tr w:rsidR="008A2469" w14:paraId="3A75D583" w14:textId="77777777" w:rsidTr="00320FC1">
        <w:trPr>
          <w:trHeight w:val="288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09C2A61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  <w:tc>
          <w:tcPr>
            <w:tcW w:w="5495" w:type="dxa"/>
            <w:vAlign w:val="bottom"/>
          </w:tcPr>
          <w:p w14:paraId="22127DEE" w14:textId="77777777" w:rsidR="008A2469" w:rsidRPr="00D94448" w:rsidRDefault="008A2469" w:rsidP="00320FC1">
            <w:pPr>
              <w:rPr>
                <w:rFonts w:asciiTheme="majorHAnsi" w:hAnsiTheme="majorHAnsi"/>
              </w:rPr>
            </w:pPr>
            <w:r w:rsidRPr="00D94448">
              <w:rPr>
                <w:rFonts w:asciiTheme="majorHAnsi" w:hAnsiTheme="majorHAnsi"/>
              </w:rPr>
              <w:t xml:space="preserve">Total </w:t>
            </w:r>
            <w:r>
              <w:rPr>
                <w:rFonts w:asciiTheme="majorHAnsi" w:hAnsiTheme="majorHAnsi"/>
              </w:rPr>
              <w:t>years of</w:t>
            </w:r>
            <w:r w:rsidRPr="00D94448">
              <w:rPr>
                <w:rFonts w:asciiTheme="majorHAnsi" w:hAnsiTheme="majorHAnsi"/>
              </w:rPr>
              <w:t xml:space="preserve"> experience working in schools Out-Of-State</w:t>
            </w:r>
          </w:p>
        </w:tc>
      </w:tr>
    </w:tbl>
    <w:p w14:paraId="558CCDB4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8A2469" w14:paraId="53DD1ED9" w14:textId="77777777" w:rsidTr="00F85965"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15BC6316" w14:textId="77777777" w:rsidR="008A2469" w:rsidRPr="00A30D41" w:rsidRDefault="008A2469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 xml:space="preserve">Passed Elementary or Early Childhood Core Content Test (only needed for elementary teachers):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731FDA8" w14:textId="738125D6" w:rsidR="008A2469" w:rsidRPr="006D5A71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733B392D" w14:textId="74512803" w:rsidR="00F85965" w:rsidRPr="00810BD4" w:rsidRDefault="00F85965" w:rsidP="00F85965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rPr>
          <w:sz w:val="20"/>
        </w:rPr>
      </w:pPr>
      <w:r>
        <w:rPr>
          <w:rFonts w:asciiTheme="majorHAnsi" w:hAnsiTheme="majorHAnsi"/>
        </w:rPr>
        <w:tab/>
      </w:r>
      <w:r>
        <w:rPr>
          <w:rFonts w:ascii="MS Gothic" w:eastAsia="MS Gothic" w:hAnsi="MS Gothic"/>
          <w:b/>
          <w:sz w:val="20"/>
        </w:rPr>
        <w:tab/>
      </w:r>
      <w:sdt>
        <w:sdtPr>
          <w:rPr>
            <w:b/>
            <w:sz w:val="20"/>
          </w:rPr>
          <w:id w:val="-21034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BD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810BD4">
        <w:rPr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b/>
            <w:sz w:val="20"/>
          </w:rPr>
          <w:id w:val="-85704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BD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810BD4">
        <w:rPr>
          <w:sz w:val="20"/>
        </w:rPr>
        <w:t xml:space="preserve"> N</w:t>
      </w:r>
      <w:r>
        <w:rPr>
          <w:sz w:val="20"/>
        </w:rPr>
        <w:t>o</w:t>
      </w:r>
    </w:p>
    <w:p w14:paraId="344289BB" w14:textId="420D744D" w:rsidR="00F85965" w:rsidRPr="00810BD4" w:rsidRDefault="00F85965" w:rsidP="00F85965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after="0" w:line="240" w:lineRule="auto"/>
        <w:rPr>
          <w:sz w:val="20"/>
        </w:rPr>
      </w:pPr>
    </w:p>
    <w:p w14:paraId="2E2665DF" w14:textId="77AA91BD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469" w14:paraId="42F5443C" w14:textId="77777777" w:rsidTr="00320FC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21EF986" w14:textId="77777777" w:rsidR="008A2469" w:rsidRDefault="008A2469" w:rsidP="00320FC1">
            <w:pPr>
              <w:rPr>
                <w:rFonts w:asciiTheme="majorHAnsi" w:hAnsiTheme="majorHAnsi"/>
              </w:rPr>
            </w:pPr>
            <w:r w:rsidRPr="007008A9">
              <w:rPr>
                <w:rFonts w:asciiTheme="majorHAnsi" w:hAnsiTheme="majorHAnsi"/>
              </w:rPr>
              <w:t>The following information is required for teachers only. For each assignment circle all grade levels</w:t>
            </w:r>
            <w:r>
              <w:rPr>
                <w:rFonts w:asciiTheme="majorHAnsi" w:hAnsiTheme="majorHAnsi"/>
              </w:rPr>
              <w:t xml:space="preserve"> </w:t>
            </w:r>
            <w:r w:rsidRPr="007008A9">
              <w:rPr>
                <w:rFonts w:asciiTheme="majorHAnsi" w:hAnsiTheme="majorHAnsi"/>
              </w:rPr>
              <w:t xml:space="preserve">that apply. If multiple assignments, briefly describe </w:t>
            </w:r>
            <w:r>
              <w:rPr>
                <w:rFonts w:asciiTheme="majorHAnsi" w:hAnsiTheme="majorHAnsi"/>
              </w:rPr>
              <w:t>using the line on</w:t>
            </w:r>
            <w:r w:rsidRPr="007008A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the </w:t>
            </w:r>
            <w:r w:rsidRPr="007008A9">
              <w:rPr>
                <w:rFonts w:asciiTheme="majorHAnsi" w:hAnsiTheme="majorHAnsi"/>
              </w:rPr>
              <w:t>right and indicate applicable grades. For each assignment cir</w:t>
            </w:r>
            <w:r>
              <w:rPr>
                <w:rFonts w:asciiTheme="majorHAnsi" w:hAnsiTheme="majorHAnsi"/>
              </w:rPr>
              <w:t xml:space="preserve">cle all grade levels that apply: </w:t>
            </w:r>
          </w:p>
          <w:p w14:paraId="49575788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67"/>
              <w:gridCol w:w="3657"/>
            </w:tblGrid>
            <w:tr w:rsidR="008A2469" w14:paraId="3D8EF4C1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36C5CBAE" w14:textId="2B0363C5" w:rsidR="008A246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1</w:t>
                  </w:r>
                  <w:r w:rsidR="00E666F8" w:rsidRPr="007008A9">
                    <w:rPr>
                      <w:rFonts w:asciiTheme="majorHAnsi" w:hAnsiTheme="majorHAnsi"/>
                      <w:vertAlign w:val="superscript"/>
                    </w:rPr>
                    <w:t>st</w:t>
                  </w:r>
                  <w:r w:rsidR="00E666F8">
                    <w:rPr>
                      <w:rFonts w:asciiTheme="majorHAnsi" w:hAnsiTheme="majorHAnsi"/>
                    </w:rPr>
                    <w:t xml:space="preserve"> </w:t>
                  </w:r>
                  <w:r w:rsidR="00E666F8" w:rsidRPr="007008A9">
                    <w:rPr>
                      <w:rFonts w:asciiTheme="majorHAnsi" w:hAnsiTheme="majorHAnsi"/>
                    </w:rPr>
                    <w:t>Assignment</w:t>
                  </w:r>
                  <w:r w:rsidRPr="007008A9">
                    <w:rPr>
                      <w:rFonts w:asciiTheme="majorHAnsi" w:hAnsiTheme="majorHAnsi"/>
                    </w:rPr>
                    <w:t xml:space="preserve">: </w:t>
                  </w:r>
                  <w:r w:rsidR="00E666F8">
                    <w:rPr>
                      <w:rFonts w:asciiTheme="majorHAnsi" w:hAnsiTheme="majorHAnsi"/>
                    </w:rPr>
                    <w:t xml:space="preserve"> </w:t>
                  </w:r>
                  <w:r w:rsidRPr="007008A9">
                    <w:rPr>
                      <w:rFonts w:asciiTheme="majorHAnsi" w:hAnsiTheme="majorHAnsi"/>
                    </w:rPr>
                    <w:t xml:space="preserve"> IN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PK  K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1  2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3  4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5  6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7  8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9  10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11  12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PG</w:t>
                  </w:r>
                </w:p>
              </w:tc>
              <w:tc>
                <w:tcPr>
                  <w:tcW w:w="3657" w:type="dxa"/>
                  <w:tcBorders>
                    <w:bottom w:val="single" w:sz="4" w:space="0" w:color="auto"/>
                  </w:tcBorders>
                  <w:vAlign w:val="bottom"/>
                </w:tcPr>
                <w:p w14:paraId="5D23B2C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1958B786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3050763E" w14:textId="24A00C44" w:rsidR="008A2469" w:rsidRPr="007008A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</w:t>
                  </w:r>
                  <w:r w:rsidR="00E666F8" w:rsidRPr="007008A9">
                    <w:rPr>
                      <w:rFonts w:asciiTheme="majorHAnsi" w:hAnsiTheme="majorHAnsi"/>
                      <w:vertAlign w:val="superscript"/>
                    </w:rPr>
                    <w:t>nd</w:t>
                  </w:r>
                  <w:r w:rsidR="00E666F8">
                    <w:rPr>
                      <w:rFonts w:asciiTheme="majorHAnsi" w:hAnsiTheme="majorHAnsi"/>
                    </w:rPr>
                    <w:t xml:space="preserve"> Assignment</w:t>
                  </w:r>
                  <w:r>
                    <w:rPr>
                      <w:rFonts w:asciiTheme="majorHAnsi" w:hAnsiTheme="majorHAnsi"/>
                    </w:rPr>
                    <w:t>:</w:t>
                  </w:r>
                  <w:r w:rsidR="00E666F8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7008A9">
                    <w:rPr>
                      <w:rFonts w:asciiTheme="majorHAnsi" w:hAnsiTheme="majorHAnsi"/>
                    </w:rPr>
                    <w:t xml:space="preserve">IN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PK  K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1  2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3  4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5  6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7  8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9  10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11  12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PG</w:t>
                  </w:r>
                </w:p>
              </w:tc>
              <w:tc>
                <w:tcPr>
                  <w:tcW w:w="36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9D4F21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7EF8189F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7B854E9E" w14:textId="77777777" w:rsidR="008A2469" w:rsidRPr="007008A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</w:t>
                  </w:r>
                  <w:r w:rsidRPr="007008A9">
                    <w:rPr>
                      <w:rFonts w:asciiTheme="majorHAnsi" w:hAnsiTheme="majorHAnsi"/>
                      <w:vertAlign w:val="superscript"/>
                    </w:rPr>
                    <w:t>rd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7008A9">
                    <w:rPr>
                      <w:rFonts w:asciiTheme="majorHAnsi" w:hAnsiTheme="majorHAnsi"/>
                    </w:rPr>
                    <w:t xml:space="preserve">Assignment:  IN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PK  K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1  2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3  4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5  6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7  8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9  10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11  12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PG</w:t>
                  </w:r>
                </w:p>
              </w:tc>
              <w:tc>
                <w:tcPr>
                  <w:tcW w:w="36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25F36B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8A2469" w14:paraId="2AAC8DAB" w14:textId="77777777" w:rsidTr="00320FC1">
              <w:trPr>
                <w:trHeight w:val="288"/>
              </w:trPr>
              <w:tc>
                <w:tcPr>
                  <w:tcW w:w="5467" w:type="dxa"/>
                  <w:vAlign w:val="bottom"/>
                </w:tcPr>
                <w:p w14:paraId="0ED59A47" w14:textId="77777777" w:rsidR="008A2469" w:rsidRPr="007008A9" w:rsidRDefault="008A2469" w:rsidP="00320FC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</w:t>
                  </w:r>
                  <w:r w:rsidRPr="007008A9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7008A9">
                    <w:rPr>
                      <w:rFonts w:asciiTheme="majorHAnsi" w:hAnsiTheme="majorHAnsi"/>
                    </w:rPr>
                    <w:t xml:space="preserve">Assignment:  IN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PK  K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1  2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3  4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5  6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7  8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9  10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</w:t>
                  </w:r>
                  <w:proofErr w:type="gramStart"/>
                  <w:r w:rsidRPr="007008A9">
                    <w:rPr>
                      <w:rFonts w:asciiTheme="majorHAnsi" w:hAnsiTheme="majorHAnsi"/>
                    </w:rPr>
                    <w:t>11  12</w:t>
                  </w:r>
                  <w:proofErr w:type="gramEnd"/>
                  <w:r w:rsidRPr="007008A9">
                    <w:rPr>
                      <w:rFonts w:asciiTheme="majorHAnsi" w:hAnsiTheme="majorHAnsi"/>
                    </w:rPr>
                    <w:t xml:space="preserve">  PG</w:t>
                  </w:r>
                </w:p>
              </w:tc>
              <w:tc>
                <w:tcPr>
                  <w:tcW w:w="36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38C5BDA" w14:textId="77777777" w:rsidR="008A2469" w:rsidRDefault="008A2469" w:rsidP="00320FC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38C399EF" w14:textId="77777777" w:rsidR="008A2469" w:rsidRDefault="008A2469" w:rsidP="00320FC1">
            <w:pPr>
              <w:rPr>
                <w:rFonts w:asciiTheme="majorHAnsi" w:hAnsiTheme="majorHAnsi"/>
              </w:rPr>
            </w:pPr>
          </w:p>
        </w:tc>
      </w:tr>
    </w:tbl>
    <w:p w14:paraId="5647868A" w14:textId="77777777" w:rsidR="008A2469" w:rsidRDefault="008A2469" w:rsidP="008A2469">
      <w:pPr>
        <w:rPr>
          <w:rFonts w:asciiTheme="majorHAnsi" w:hAnsiTheme="majorHAnsi"/>
        </w:rPr>
      </w:pPr>
    </w:p>
    <w:tbl>
      <w:tblPr>
        <w:tblStyle w:val="TableGrid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F85965" w:rsidRPr="00F85965" w14:paraId="45BDFFFF" w14:textId="77777777" w:rsidTr="00F85965">
        <w:trPr>
          <w:trHeight w:val="696"/>
        </w:trPr>
        <w:tc>
          <w:tcPr>
            <w:tcW w:w="10228" w:type="dxa"/>
          </w:tcPr>
          <w:p w14:paraId="110146AF" w14:textId="237466E7" w:rsidR="00F85965" w:rsidRPr="00A30D41" w:rsidRDefault="00F85965" w:rsidP="00320FC1">
            <w:pPr>
              <w:rPr>
                <w:rFonts w:asciiTheme="majorHAnsi" w:hAnsiTheme="majorHAnsi"/>
                <w:b/>
                <w:bCs/>
              </w:rPr>
            </w:pPr>
            <w:r w:rsidRPr="00A30D41">
              <w:rPr>
                <w:rFonts w:asciiTheme="majorHAnsi" w:hAnsiTheme="majorHAnsi"/>
                <w:b/>
                <w:bCs/>
              </w:rPr>
              <w:t>Are you tenured (more than 3 years at current location)?</w:t>
            </w:r>
            <w:r>
              <w:rPr>
                <w:rFonts w:asciiTheme="majorHAnsi" w:hAnsiTheme="majorHAnsi"/>
                <w:b/>
                <w:bCs/>
              </w:rPr>
              <w:t xml:space="preserve">      </w:t>
            </w:r>
            <w:sdt>
              <w:sdtPr>
                <w:rPr>
                  <w:b/>
                  <w:sz w:val="20"/>
                </w:rPr>
                <w:id w:val="-1193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0BD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810BD4">
              <w:rPr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166161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0BD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810BD4">
              <w:rPr>
                <w:sz w:val="20"/>
              </w:rPr>
              <w:t xml:space="preserve"> N</w:t>
            </w:r>
            <w:r>
              <w:rPr>
                <w:sz w:val="20"/>
              </w:rPr>
              <w:t>o</w:t>
            </w:r>
          </w:p>
        </w:tc>
      </w:tr>
    </w:tbl>
    <w:p w14:paraId="7123AC1A" w14:textId="4F2D9D5E" w:rsidR="000647A1" w:rsidRPr="000647A1" w:rsidRDefault="008A2469" w:rsidP="008A2469">
      <w:pPr>
        <w:tabs>
          <w:tab w:val="left" w:pos="2160"/>
        </w:tabs>
      </w:pPr>
      <w:r>
        <w:tab/>
      </w:r>
    </w:p>
    <w:sectPr w:rsidR="000647A1" w:rsidRPr="000647A1" w:rsidSect="008A2469">
      <w:headerReference w:type="default" r:id="rId7"/>
      <w:footerReference w:type="default" r:id="rId8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F741" w14:textId="77777777" w:rsidR="008A2469" w:rsidRDefault="008A2469" w:rsidP="009E3202">
      <w:pPr>
        <w:spacing w:after="0" w:line="240" w:lineRule="auto"/>
      </w:pPr>
      <w:r>
        <w:separator/>
      </w:r>
    </w:p>
  </w:endnote>
  <w:endnote w:type="continuationSeparator" w:id="0">
    <w:p w14:paraId="1D5FE406" w14:textId="77777777" w:rsidR="008A2469" w:rsidRDefault="008A2469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070A" w14:textId="0C584546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E666F8">
      <w:rPr>
        <w:i/>
        <w:iCs/>
        <w:sz w:val="20"/>
        <w:szCs w:val="20"/>
      </w:rPr>
      <w:t>July 2025</w:t>
    </w:r>
  </w:p>
  <w:p w14:paraId="04A4D50A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BE4F" w14:textId="77777777" w:rsidR="008A2469" w:rsidRDefault="008A2469" w:rsidP="009E3202">
      <w:pPr>
        <w:spacing w:after="0" w:line="240" w:lineRule="auto"/>
      </w:pPr>
      <w:r>
        <w:separator/>
      </w:r>
    </w:p>
  </w:footnote>
  <w:footnote w:type="continuationSeparator" w:id="0">
    <w:p w14:paraId="422A5158" w14:textId="77777777" w:rsidR="008A2469" w:rsidRDefault="008A2469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6A2E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1436B032" wp14:editId="11123679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C474D" w14:textId="77777777" w:rsidR="009E3202" w:rsidRDefault="009E3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69"/>
    <w:rsid w:val="000647A1"/>
    <w:rsid w:val="00190F7B"/>
    <w:rsid w:val="001E71D3"/>
    <w:rsid w:val="00252383"/>
    <w:rsid w:val="002E3E92"/>
    <w:rsid w:val="00332E50"/>
    <w:rsid w:val="0037488E"/>
    <w:rsid w:val="00551031"/>
    <w:rsid w:val="00580DA8"/>
    <w:rsid w:val="006828C9"/>
    <w:rsid w:val="008A2469"/>
    <w:rsid w:val="008F6B3D"/>
    <w:rsid w:val="00922F4F"/>
    <w:rsid w:val="00976C1F"/>
    <w:rsid w:val="009E3202"/>
    <w:rsid w:val="009F4907"/>
    <w:rsid w:val="00A259E9"/>
    <w:rsid w:val="00A75CE8"/>
    <w:rsid w:val="00B052A9"/>
    <w:rsid w:val="00B52F15"/>
    <w:rsid w:val="00E666F8"/>
    <w:rsid w:val="00E719BE"/>
    <w:rsid w:val="00E76AEC"/>
    <w:rsid w:val="00F50E08"/>
    <w:rsid w:val="00F85965"/>
    <w:rsid w:val="00F94C3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A083F"/>
  <w15:chartTrackingRefBased/>
  <w15:docId w15:val="{CA460DC7-EB99-47EF-B2E3-CF05AB2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A2469"/>
    <w:pPr>
      <w:spacing w:before="100" w:beforeAutospacing="1" w:after="100" w:afterAutospacing="1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A24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A246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e-fs-01\franklin\CSI$\Communications\1%20STAFF%20USE\Templates\Document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21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Hartung, Ryan</dc:creator>
  <cp:keywords/>
  <dc:description/>
  <cp:lastModifiedBy>Hartung, Ryan</cp:lastModifiedBy>
  <cp:revision>2</cp:revision>
  <dcterms:created xsi:type="dcterms:W3CDTF">2024-06-28T19:46:00Z</dcterms:created>
  <dcterms:modified xsi:type="dcterms:W3CDTF">2025-07-01T20:07:00Z</dcterms:modified>
</cp:coreProperties>
</file>