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1B206" w14:textId="77777777" w:rsidR="00B2736D" w:rsidRPr="00B2736D" w:rsidRDefault="00B2736D" w:rsidP="00B2736D">
      <w:pPr>
        <w:pStyle w:val="Title"/>
        <w:rPr>
          <w:bCs/>
        </w:rPr>
      </w:pPr>
      <w:r w:rsidRPr="00B2736D">
        <w:rPr>
          <w:bCs/>
        </w:rPr>
        <w:t>Serious Emotional Disability</w:t>
      </w:r>
    </w:p>
    <w:p w14:paraId="412754BD" w14:textId="77777777" w:rsidR="00B2736D" w:rsidRPr="00B2736D" w:rsidRDefault="00B2736D" w:rsidP="00B2736D">
      <w:pPr>
        <w:pStyle w:val="Title"/>
        <w:rPr>
          <w:bCs/>
        </w:rPr>
      </w:pPr>
      <w:r w:rsidRPr="00B2736D">
        <w:rPr>
          <w:bCs/>
        </w:rPr>
        <w:t>Checklist for Comprehensive Evaluation</w:t>
      </w:r>
    </w:p>
    <w:p w14:paraId="1C5C0443" w14:textId="77777777" w:rsidR="003722B6" w:rsidRDefault="003722B6" w:rsidP="00B2736D">
      <w:pPr>
        <w:pStyle w:val="Title"/>
        <w:jc w:val="left"/>
      </w:pPr>
    </w:p>
    <w:p w14:paraId="09D416BD" w14:textId="0EFEBBE0" w:rsidR="00B2736D" w:rsidRPr="00B2736D" w:rsidRDefault="00B2736D" w:rsidP="00B2736D">
      <w:r w:rsidRPr="00B2736D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BAA9D" wp14:editId="3777EE53">
                <wp:simplePos x="0" y="0"/>
                <wp:positionH relativeFrom="leftMargin">
                  <wp:posOffset>581025</wp:posOffset>
                </wp:positionH>
                <wp:positionV relativeFrom="paragraph">
                  <wp:posOffset>266065</wp:posOffset>
                </wp:positionV>
                <wp:extent cx="228600" cy="171450"/>
                <wp:effectExtent l="0" t="0" r="19050" b="19050"/>
                <wp:wrapNone/>
                <wp:docPr id="1731119583" name="Rectangle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EA2A4" id="Rectangle 68" o:spid="_x0000_s1026" alt="&quot;&quot;" style="position:absolute;margin-left:45.75pt;margin-top:20.95pt;width:18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</w:p>
    <w:p w14:paraId="287907A9" w14:textId="77777777" w:rsidR="00B2736D" w:rsidRPr="00B2736D" w:rsidRDefault="00B2736D" w:rsidP="00B2736D">
      <w:pPr>
        <w:rPr>
          <w:i/>
          <w:iCs/>
        </w:rPr>
      </w:pPr>
      <w:r w:rsidRPr="00B2736D">
        <w:rPr>
          <w:i/>
          <w:iCs/>
        </w:rPr>
        <w:t>Student Background Information</w:t>
      </w:r>
    </w:p>
    <w:p w14:paraId="46279E4F" w14:textId="77777777" w:rsidR="00B2736D" w:rsidRPr="00B2736D" w:rsidRDefault="00B2736D" w:rsidP="00B2736D">
      <w:pPr>
        <w:numPr>
          <w:ilvl w:val="0"/>
          <w:numId w:val="1"/>
        </w:numPr>
      </w:pPr>
      <w:r w:rsidRPr="00B2736D">
        <w:t>Grade level of student</w:t>
      </w:r>
    </w:p>
    <w:p w14:paraId="78F11436" w14:textId="77777777" w:rsidR="00B2736D" w:rsidRPr="00B2736D" w:rsidRDefault="00B2736D" w:rsidP="00B2736D">
      <w:pPr>
        <w:numPr>
          <w:ilvl w:val="0"/>
          <w:numId w:val="1"/>
        </w:numPr>
      </w:pPr>
      <w:r w:rsidRPr="00B2736D">
        <w:t>Date of enrollment, grade level at enrollment</w:t>
      </w:r>
    </w:p>
    <w:p w14:paraId="53A161D0" w14:textId="77777777" w:rsidR="00B2736D" w:rsidRPr="00B2736D" w:rsidRDefault="00B2736D" w:rsidP="00B2736D">
      <w:pPr>
        <w:numPr>
          <w:ilvl w:val="0"/>
          <w:numId w:val="1"/>
        </w:numPr>
      </w:pPr>
      <w:r w:rsidRPr="00B2736D">
        <w:t>Schools attended/grade levels</w:t>
      </w:r>
    </w:p>
    <w:p w14:paraId="71324EB0" w14:textId="4D86E45B" w:rsidR="00B2736D" w:rsidRPr="00B2736D" w:rsidRDefault="00B2736D" w:rsidP="00B2736D">
      <w:pPr>
        <w:numPr>
          <w:ilvl w:val="0"/>
          <w:numId w:val="1"/>
        </w:numPr>
      </w:pPr>
      <w:r w:rsidRPr="00B2736D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D365C" wp14:editId="1654C7EF">
                <wp:simplePos x="0" y="0"/>
                <wp:positionH relativeFrom="leftMargin">
                  <wp:posOffset>609600</wp:posOffset>
                </wp:positionH>
                <wp:positionV relativeFrom="paragraph">
                  <wp:posOffset>302260</wp:posOffset>
                </wp:positionV>
                <wp:extent cx="228600" cy="171450"/>
                <wp:effectExtent l="0" t="0" r="19050" b="19050"/>
                <wp:wrapNone/>
                <wp:docPr id="1505520076" name="Rectangle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D5100" id="Rectangle 67" o:spid="_x0000_s1026" alt="&quot;&quot;" style="position:absolute;margin-left:48pt;margin-top:23.8pt;width:18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Pr="00B2736D">
        <w:t>History of special education/Section 504/READ Plan/EL Plan</w:t>
      </w:r>
    </w:p>
    <w:p w14:paraId="3201A5E2" w14:textId="77777777" w:rsidR="00B2736D" w:rsidRPr="00B2736D" w:rsidRDefault="00B2736D" w:rsidP="00B2736D">
      <w:pPr>
        <w:rPr>
          <w:i/>
          <w:iCs/>
        </w:rPr>
      </w:pPr>
      <w:r w:rsidRPr="00B2736D">
        <w:rPr>
          <w:i/>
          <w:iCs/>
        </w:rPr>
        <w:t>Emotional/Behavioral</w:t>
      </w:r>
    </w:p>
    <w:p w14:paraId="044590F8" w14:textId="77777777" w:rsidR="00B2736D" w:rsidRPr="00B2736D" w:rsidRDefault="00B2736D" w:rsidP="00B2736D">
      <w:pPr>
        <w:numPr>
          <w:ilvl w:val="0"/>
          <w:numId w:val="2"/>
        </w:numPr>
      </w:pPr>
      <w:r w:rsidRPr="00B2736D">
        <w:t>Documentation of tiered interventions and the student’s response to those interventions</w:t>
      </w:r>
    </w:p>
    <w:p w14:paraId="7BD7209B" w14:textId="77777777" w:rsidR="00B2736D" w:rsidRPr="00B2736D" w:rsidRDefault="00B2736D" w:rsidP="00B2736D">
      <w:pPr>
        <w:numPr>
          <w:ilvl w:val="1"/>
          <w:numId w:val="2"/>
        </w:numPr>
      </w:pPr>
      <w:r w:rsidRPr="00B2736D">
        <w:t>Diagnostic assessment results</w:t>
      </w:r>
    </w:p>
    <w:p w14:paraId="070AC217" w14:textId="77777777" w:rsidR="00B2736D" w:rsidRPr="00B2736D" w:rsidRDefault="00B2736D" w:rsidP="00B2736D">
      <w:pPr>
        <w:numPr>
          <w:ilvl w:val="1"/>
          <w:numId w:val="2"/>
        </w:numPr>
      </w:pPr>
      <w:r w:rsidRPr="00B2736D">
        <w:t>Detailed and specific</w:t>
      </w:r>
    </w:p>
    <w:p w14:paraId="42C48F7F" w14:textId="77777777" w:rsidR="00B2736D" w:rsidRPr="00B2736D" w:rsidRDefault="00B2736D" w:rsidP="00B2736D">
      <w:pPr>
        <w:numPr>
          <w:ilvl w:val="1"/>
          <w:numId w:val="2"/>
        </w:numPr>
      </w:pPr>
      <w:r w:rsidRPr="00B2736D">
        <w:t>Goals</w:t>
      </w:r>
    </w:p>
    <w:p w14:paraId="09C1DC3F" w14:textId="77777777" w:rsidR="00B2736D" w:rsidRPr="00B2736D" w:rsidRDefault="00B2736D" w:rsidP="00B2736D">
      <w:pPr>
        <w:numPr>
          <w:ilvl w:val="1"/>
          <w:numId w:val="2"/>
        </w:numPr>
      </w:pPr>
      <w:r w:rsidRPr="00B2736D">
        <w:t>Interventions</w:t>
      </w:r>
    </w:p>
    <w:p w14:paraId="6D2B1FF2" w14:textId="77777777" w:rsidR="00B2736D" w:rsidRPr="00B2736D" w:rsidRDefault="00B2736D" w:rsidP="00B2736D">
      <w:pPr>
        <w:numPr>
          <w:ilvl w:val="1"/>
          <w:numId w:val="2"/>
        </w:numPr>
      </w:pPr>
      <w:r w:rsidRPr="00B2736D">
        <w:t>Length of interventions</w:t>
      </w:r>
    </w:p>
    <w:p w14:paraId="2A75768F" w14:textId="77777777" w:rsidR="00B2736D" w:rsidRPr="00B2736D" w:rsidRDefault="00B2736D" w:rsidP="00B2736D">
      <w:pPr>
        <w:numPr>
          <w:ilvl w:val="1"/>
          <w:numId w:val="2"/>
        </w:numPr>
      </w:pPr>
      <w:r w:rsidRPr="00B2736D">
        <w:t>Progress monitoring</w:t>
      </w:r>
    </w:p>
    <w:p w14:paraId="7752184C" w14:textId="77777777" w:rsidR="00B2736D" w:rsidRPr="00B2736D" w:rsidRDefault="00B2736D" w:rsidP="00B2736D">
      <w:pPr>
        <w:numPr>
          <w:ilvl w:val="1"/>
          <w:numId w:val="2"/>
        </w:numPr>
      </w:pPr>
      <w:r w:rsidRPr="00B2736D">
        <w:t>Increase of time and intensity – as needed</w:t>
      </w:r>
    </w:p>
    <w:p w14:paraId="237B1F56" w14:textId="77777777" w:rsidR="00B2736D" w:rsidRPr="00B2736D" w:rsidRDefault="00B2736D" w:rsidP="00B2736D">
      <w:pPr>
        <w:numPr>
          <w:ilvl w:val="1"/>
          <w:numId w:val="2"/>
        </w:numPr>
      </w:pPr>
      <w:r w:rsidRPr="00B2736D">
        <w:t>Modified interventions – as needed</w:t>
      </w:r>
    </w:p>
    <w:p w14:paraId="456DE64E" w14:textId="77777777" w:rsidR="00B2736D" w:rsidRPr="00B2736D" w:rsidRDefault="00B2736D" w:rsidP="00B2736D">
      <w:pPr>
        <w:numPr>
          <w:ilvl w:val="1"/>
          <w:numId w:val="2"/>
        </w:numPr>
      </w:pPr>
      <w:r w:rsidRPr="00B2736D">
        <w:t>Gap size and/or rate of improvement (CBM measures)</w:t>
      </w:r>
    </w:p>
    <w:p w14:paraId="242923CA" w14:textId="77777777" w:rsidR="00B2736D" w:rsidRPr="00B2736D" w:rsidRDefault="00B2736D" w:rsidP="00B2736D">
      <w:pPr>
        <w:numPr>
          <w:ilvl w:val="1"/>
          <w:numId w:val="2"/>
        </w:numPr>
      </w:pPr>
      <w:r w:rsidRPr="00B2736D">
        <w:t>Pre and Post data</w:t>
      </w:r>
    </w:p>
    <w:p w14:paraId="594ED3F9" w14:textId="77777777" w:rsidR="00B2736D" w:rsidRPr="00B2736D" w:rsidRDefault="00B2736D" w:rsidP="00B2736D"/>
    <w:p w14:paraId="4026DE42" w14:textId="77777777" w:rsidR="00B2736D" w:rsidRPr="00B2736D" w:rsidRDefault="00B2736D" w:rsidP="00B2736D">
      <w:pPr>
        <w:numPr>
          <w:ilvl w:val="0"/>
          <w:numId w:val="2"/>
        </w:numPr>
      </w:pPr>
      <w:r w:rsidRPr="00B2736D">
        <w:t>Direct Assessment of Student</w:t>
      </w:r>
    </w:p>
    <w:p w14:paraId="2E296BE9" w14:textId="77777777" w:rsidR="00B2736D" w:rsidRPr="00B2736D" w:rsidRDefault="00B2736D" w:rsidP="00B2736D">
      <w:pPr>
        <w:numPr>
          <w:ilvl w:val="1"/>
          <w:numId w:val="2"/>
        </w:numPr>
      </w:pPr>
      <w:r w:rsidRPr="00B2736D">
        <w:t>Clinical interview of student</w:t>
      </w:r>
    </w:p>
    <w:p w14:paraId="061D8CA2" w14:textId="77777777" w:rsidR="00B2736D" w:rsidRPr="00B2736D" w:rsidRDefault="00B2736D" w:rsidP="00B2736D">
      <w:pPr>
        <w:numPr>
          <w:ilvl w:val="1"/>
          <w:numId w:val="2"/>
        </w:numPr>
      </w:pPr>
      <w:r w:rsidRPr="00B2736D">
        <w:t>Formal social-emotional assessments</w:t>
      </w:r>
    </w:p>
    <w:p w14:paraId="36A8E52A" w14:textId="77777777" w:rsidR="00B2736D" w:rsidRPr="00B2736D" w:rsidRDefault="00B2736D" w:rsidP="00B2736D">
      <w:pPr>
        <w:numPr>
          <w:ilvl w:val="1"/>
          <w:numId w:val="2"/>
        </w:numPr>
      </w:pPr>
      <w:r w:rsidRPr="00B2736D">
        <w:t>Student self-report</w:t>
      </w:r>
    </w:p>
    <w:p w14:paraId="086C4C96" w14:textId="77777777" w:rsidR="00B2736D" w:rsidRPr="00B2736D" w:rsidRDefault="00B2736D" w:rsidP="00B2736D"/>
    <w:p w14:paraId="3DC2BF2E" w14:textId="77777777" w:rsidR="00B2736D" w:rsidRPr="00B2736D" w:rsidRDefault="00B2736D" w:rsidP="00B2736D">
      <w:pPr>
        <w:numPr>
          <w:ilvl w:val="0"/>
          <w:numId w:val="2"/>
        </w:numPr>
      </w:pPr>
      <w:r w:rsidRPr="00B2736D">
        <w:t>Observable in Multiple Settings (one of which is school)</w:t>
      </w:r>
    </w:p>
    <w:p w14:paraId="732D1363" w14:textId="77777777" w:rsidR="00B2736D" w:rsidRPr="00B2736D" w:rsidRDefault="00B2736D" w:rsidP="00B2736D">
      <w:pPr>
        <w:numPr>
          <w:ilvl w:val="1"/>
          <w:numId w:val="2"/>
        </w:numPr>
      </w:pPr>
      <w:r w:rsidRPr="00B2736D">
        <w:lastRenderedPageBreak/>
        <w:t>Standardized report (e.g., rating scale, inventory, etc.) by teacher, parent, or other observers</w:t>
      </w:r>
    </w:p>
    <w:p w14:paraId="234DA857" w14:textId="77777777" w:rsidR="00B2736D" w:rsidRPr="00B2736D" w:rsidRDefault="00B2736D" w:rsidP="00B2736D">
      <w:pPr>
        <w:numPr>
          <w:ilvl w:val="1"/>
          <w:numId w:val="2"/>
        </w:numPr>
      </w:pPr>
      <w:r w:rsidRPr="00B2736D">
        <w:t>Structured direct observation in structured and unstructured environments (include the date, name, and title of the observer)</w:t>
      </w:r>
    </w:p>
    <w:p w14:paraId="753FD051" w14:textId="77777777" w:rsidR="00B2736D" w:rsidRPr="00B2736D" w:rsidRDefault="00B2736D" w:rsidP="00B2736D">
      <w:pPr>
        <w:numPr>
          <w:ilvl w:val="1"/>
          <w:numId w:val="2"/>
        </w:numPr>
      </w:pPr>
      <w:r w:rsidRPr="00B2736D">
        <w:t>Documentation of observable target behavior and its function</w:t>
      </w:r>
    </w:p>
    <w:p w14:paraId="2C27B4E7" w14:textId="77777777" w:rsidR="00B2736D" w:rsidRPr="00B2736D" w:rsidRDefault="00B2736D" w:rsidP="00B2736D">
      <w:pPr>
        <w:numPr>
          <w:ilvl w:val="1"/>
          <w:numId w:val="2"/>
        </w:numPr>
      </w:pPr>
      <w:r w:rsidRPr="00B2736D">
        <w:t>Documentation of specific behavior incidents (e.g., discipline reports)</w:t>
      </w:r>
    </w:p>
    <w:p w14:paraId="0A53D6F7" w14:textId="77777777" w:rsidR="00B2736D" w:rsidRPr="00B2736D" w:rsidRDefault="00B2736D" w:rsidP="00B2736D"/>
    <w:p w14:paraId="4D6A7B6D" w14:textId="77777777" w:rsidR="00B2736D" w:rsidRPr="00B2736D" w:rsidRDefault="00B2736D" w:rsidP="00B2736D">
      <w:pPr>
        <w:numPr>
          <w:ilvl w:val="0"/>
          <w:numId w:val="2"/>
        </w:numPr>
      </w:pPr>
      <w:r w:rsidRPr="00B2736D">
        <w:t>Observation by special education provider in multiple settings (Date and name/title of observer)</w:t>
      </w:r>
    </w:p>
    <w:p w14:paraId="090DD932" w14:textId="77777777" w:rsidR="00B2736D" w:rsidRPr="00B2736D" w:rsidRDefault="00B2736D" w:rsidP="00B2736D">
      <w:pPr>
        <w:numPr>
          <w:ilvl w:val="1"/>
          <w:numId w:val="2"/>
        </w:numPr>
      </w:pPr>
      <w:r w:rsidRPr="00B2736D">
        <w:t>In the child’s learning environment (including the regular classroom setting)</w:t>
      </w:r>
    </w:p>
    <w:p w14:paraId="73520969" w14:textId="77777777" w:rsidR="00B2736D" w:rsidRPr="00B2736D" w:rsidRDefault="00B2736D" w:rsidP="00B2736D">
      <w:pPr>
        <w:numPr>
          <w:ilvl w:val="1"/>
          <w:numId w:val="2"/>
        </w:numPr>
      </w:pPr>
      <w:r w:rsidRPr="00B2736D">
        <w:t>In a non-structured setting (recess, PE, lunch)</w:t>
      </w:r>
    </w:p>
    <w:p w14:paraId="08AC25AC" w14:textId="77E108AE" w:rsidR="00B2736D" w:rsidRPr="00B2736D" w:rsidRDefault="00B2736D" w:rsidP="00B2736D">
      <w:pPr>
        <w:rPr>
          <w:i/>
          <w:iCs/>
        </w:rPr>
      </w:pPr>
      <w:r w:rsidRPr="00B2736D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B1B6D" wp14:editId="05C4174A">
                <wp:simplePos x="0" y="0"/>
                <wp:positionH relativeFrom="leftMargin">
                  <wp:posOffset>533400</wp:posOffset>
                </wp:positionH>
                <wp:positionV relativeFrom="paragraph">
                  <wp:posOffset>7620</wp:posOffset>
                </wp:positionV>
                <wp:extent cx="228600" cy="171450"/>
                <wp:effectExtent l="0" t="0" r="19050" b="19050"/>
                <wp:wrapNone/>
                <wp:docPr id="1419133051" name="Rectangle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E5608" id="Rectangle 66" o:spid="_x0000_s1026" alt="&quot;&quot;" style="position:absolute;margin-left:42pt;margin-top:.6pt;width:18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 w:rsidRPr="00B2736D">
        <w:rPr>
          <w:i/>
          <w:iCs/>
        </w:rPr>
        <w:t>Psychosocial/Cultural History</w:t>
      </w:r>
    </w:p>
    <w:p w14:paraId="4F2DF42D" w14:textId="77777777" w:rsidR="00B2736D" w:rsidRPr="00B2736D" w:rsidRDefault="00B2736D" w:rsidP="00B2736D">
      <w:pPr>
        <w:numPr>
          <w:ilvl w:val="0"/>
          <w:numId w:val="29"/>
        </w:numPr>
        <w:rPr>
          <w:i/>
          <w:iCs/>
        </w:rPr>
      </w:pPr>
      <w:r w:rsidRPr="00B2736D">
        <w:t xml:space="preserve">Family background </w:t>
      </w:r>
    </w:p>
    <w:p w14:paraId="30FD4122" w14:textId="77777777" w:rsidR="00B2736D" w:rsidRPr="00B2736D" w:rsidRDefault="00B2736D" w:rsidP="00B2736D">
      <w:pPr>
        <w:numPr>
          <w:ilvl w:val="0"/>
          <w:numId w:val="29"/>
        </w:numPr>
        <w:rPr>
          <w:i/>
          <w:iCs/>
        </w:rPr>
      </w:pPr>
      <w:r w:rsidRPr="00B2736D">
        <w:t xml:space="preserve">Environmental background </w:t>
      </w:r>
    </w:p>
    <w:p w14:paraId="7EB88692" w14:textId="77777777" w:rsidR="00B2736D" w:rsidRPr="00B2736D" w:rsidRDefault="00B2736D" w:rsidP="00B2736D">
      <w:pPr>
        <w:numPr>
          <w:ilvl w:val="0"/>
          <w:numId w:val="29"/>
        </w:numPr>
      </w:pPr>
      <w:r w:rsidRPr="00B2736D">
        <w:t>Social background</w:t>
      </w:r>
    </w:p>
    <w:p w14:paraId="080F8B59" w14:textId="77777777" w:rsidR="00B2736D" w:rsidRPr="00B2736D" w:rsidRDefault="00B2736D" w:rsidP="00B2736D">
      <w:pPr>
        <w:numPr>
          <w:ilvl w:val="0"/>
          <w:numId w:val="29"/>
        </w:numPr>
      </w:pPr>
      <w:r w:rsidRPr="00B2736D">
        <w:t>Cultural background</w:t>
      </w:r>
    </w:p>
    <w:p w14:paraId="576195FE" w14:textId="77777777" w:rsidR="00B2736D" w:rsidRPr="00B2736D" w:rsidRDefault="00B2736D" w:rsidP="00B2736D">
      <w:pPr>
        <w:numPr>
          <w:ilvl w:val="0"/>
          <w:numId w:val="29"/>
        </w:numPr>
      </w:pPr>
      <w:r w:rsidRPr="00B2736D">
        <w:t>Developmental history</w:t>
      </w:r>
    </w:p>
    <w:p w14:paraId="55C4281C" w14:textId="77777777" w:rsidR="00B2736D" w:rsidRPr="00B2736D" w:rsidRDefault="00B2736D" w:rsidP="00B2736D">
      <w:pPr>
        <w:numPr>
          <w:ilvl w:val="0"/>
          <w:numId w:val="29"/>
        </w:numPr>
      </w:pPr>
      <w:r w:rsidRPr="00B2736D">
        <w:t>Educational history</w:t>
      </w:r>
    </w:p>
    <w:p w14:paraId="61439728" w14:textId="77777777" w:rsidR="00B2736D" w:rsidRPr="00B2736D" w:rsidRDefault="00B2736D" w:rsidP="00B2736D">
      <w:pPr>
        <w:numPr>
          <w:ilvl w:val="0"/>
          <w:numId w:val="29"/>
        </w:numPr>
      </w:pPr>
      <w:r w:rsidRPr="00B2736D">
        <w:t>Behavior/Psychosocial functioning</w:t>
      </w:r>
    </w:p>
    <w:p w14:paraId="790AC354" w14:textId="77777777" w:rsidR="00B2736D" w:rsidRPr="00B2736D" w:rsidRDefault="00B2736D" w:rsidP="00B2736D">
      <w:pPr>
        <w:numPr>
          <w:ilvl w:val="0"/>
          <w:numId w:val="29"/>
        </w:numPr>
      </w:pPr>
      <w:r w:rsidRPr="00B2736D">
        <w:t>File review</w:t>
      </w:r>
    </w:p>
    <w:p w14:paraId="2CF459A3" w14:textId="6FE04964" w:rsidR="00B2736D" w:rsidRPr="00B2736D" w:rsidRDefault="00B2736D" w:rsidP="00B2736D">
      <w:pPr>
        <w:numPr>
          <w:ilvl w:val="0"/>
          <w:numId w:val="29"/>
        </w:numPr>
      </w:pPr>
      <w:r w:rsidRPr="00B2736D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7DA52" wp14:editId="2281FD54">
                <wp:simplePos x="0" y="0"/>
                <wp:positionH relativeFrom="leftMargin">
                  <wp:posOffset>561975</wp:posOffset>
                </wp:positionH>
                <wp:positionV relativeFrom="paragraph">
                  <wp:posOffset>302260</wp:posOffset>
                </wp:positionV>
                <wp:extent cx="228600" cy="171450"/>
                <wp:effectExtent l="0" t="0" r="19050" b="19050"/>
                <wp:wrapNone/>
                <wp:docPr id="1626633621" name="Rectangle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4BDBD" id="Rectangle 65" o:spid="_x0000_s1026" alt="&quot;&quot;" style="position:absolute;margin-left:44.25pt;margin-top:23.8pt;width:18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Pr="00B2736D">
        <w:t>In-depth, structured interview with parent(s) or guardian(s)</w:t>
      </w:r>
    </w:p>
    <w:p w14:paraId="351FA040" w14:textId="77777777" w:rsidR="00B2736D" w:rsidRPr="00B2736D" w:rsidRDefault="00B2736D" w:rsidP="00B2736D">
      <w:pPr>
        <w:rPr>
          <w:i/>
          <w:iCs/>
        </w:rPr>
      </w:pPr>
      <w:r w:rsidRPr="00B2736D">
        <w:rPr>
          <w:i/>
          <w:iCs/>
        </w:rPr>
        <w:t>Intellectual/Development</w:t>
      </w:r>
    </w:p>
    <w:p w14:paraId="19538F85" w14:textId="77777777" w:rsidR="00B2736D" w:rsidRPr="00B2736D" w:rsidRDefault="00B2736D" w:rsidP="00B2736D">
      <w:pPr>
        <w:numPr>
          <w:ilvl w:val="0"/>
          <w:numId w:val="30"/>
        </w:numPr>
      </w:pPr>
      <w:r w:rsidRPr="00B2736D">
        <w:t>Review of previous assessments to demonstrate cognitive abilities</w:t>
      </w:r>
    </w:p>
    <w:p w14:paraId="35B593BE" w14:textId="31F7ED9C" w:rsidR="00B2736D" w:rsidRPr="00B2736D" w:rsidRDefault="00B2736D" w:rsidP="00B2736D">
      <w:pPr>
        <w:numPr>
          <w:ilvl w:val="0"/>
          <w:numId w:val="30"/>
        </w:numPr>
      </w:pPr>
      <w:r w:rsidRPr="00B2736D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F5EB3" wp14:editId="53E276E4">
                <wp:simplePos x="0" y="0"/>
                <wp:positionH relativeFrom="leftMargin">
                  <wp:posOffset>581025</wp:posOffset>
                </wp:positionH>
                <wp:positionV relativeFrom="paragraph">
                  <wp:posOffset>292735</wp:posOffset>
                </wp:positionV>
                <wp:extent cx="228600" cy="171450"/>
                <wp:effectExtent l="0" t="0" r="19050" b="19050"/>
                <wp:wrapNone/>
                <wp:docPr id="1080428246" name="Rectangle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1CB79" id="Rectangle 64" o:spid="_x0000_s1026" alt="&quot;&quot;" style="position:absolute;margin-left:45.75pt;margin-top:23.05pt;width:18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Pr="00B2736D">
        <w:t>In-depth structured interview(s) of parent(s), guardian(s), teacher(s)</w:t>
      </w:r>
    </w:p>
    <w:p w14:paraId="11F1C33B" w14:textId="77777777" w:rsidR="00B2736D" w:rsidRPr="00B2736D" w:rsidRDefault="00B2736D" w:rsidP="00B2736D">
      <w:pPr>
        <w:rPr>
          <w:i/>
          <w:iCs/>
        </w:rPr>
      </w:pPr>
      <w:r w:rsidRPr="00B2736D">
        <w:rPr>
          <w:i/>
          <w:iCs/>
        </w:rPr>
        <w:t>Educational Progress</w:t>
      </w:r>
    </w:p>
    <w:p w14:paraId="02DB74CC" w14:textId="77777777" w:rsidR="00B2736D" w:rsidRPr="00B2736D" w:rsidRDefault="00B2736D" w:rsidP="00B2736D">
      <w:pPr>
        <w:numPr>
          <w:ilvl w:val="0"/>
          <w:numId w:val="31"/>
        </w:numPr>
      </w:pPr>
      <w:r w:rsidRPr="00B2736D">
        <w:t>Documentation of tiered interventions and the student’s response to those interventions</w:t>
      </w:r>
    </w:p>
    <w:p w14:paraId="381C58BA" w14:textId="77777777" w:rsidR="00B2736D" w:rsidRPr="00B2736D" w:rsidRDefault="00B2736D" w:rsidP="00B2736D">
      <w:pPr>
        <w:numPr>
          <w:ilvl w:val="0"/>
          <w:numId w:val="31"/>
        </w:numPr>
      </w:pPr>
      <w:r w:rsidRPr="00B2736D">
        <w:t>Curriculum-based measures</w:t>
      </w:r>
    </w:p>
    <w:p w14:paraId="3284AE44" w14:textId="77777777" w:rsidR="00B2736D" w:rsidRPr="00B2736D" w:rsidRDefault="00B2736D" w:rsidP="00B2736D">
      <w:pPr>
        <w:numPr>
          <w:ilvl w:val="0"/>
          <w:numId w:val="31"/>
        </w:numPr>
      </w:pPr>
      <w:r w:rsidRPr="00B2736D">
        <w:t>Objective data on classroom performance (e.g., grades on assignments, tests)</w:t>
      </w:r>
    </w:p>
    <w:p w14:paraId="271E3741" w14:textId="77777777" w:rsidR="00B2736D" w:rsidRPr="00B2736D" w:rsidRDefault="00B2736D" w:rsidP="00B2736D">
      <w:pPr>
        <w:numPr>
          <w:ilvl w:val="0"/>
          <w:numId w:val="31"/>
        </w:numPr>
      </w:pPr>
      <w:r w:rsidRPr="00B2736D">
        <w:t>Standardized achievement testing</w:t>
      </w:r>
    </w:p>
    <w:p w14:paraId="4D3A7634" w14:textId="602755B5" w:rsidR="00B2736D" w:rsidRPr="00B2736D" w:rsidRDefault="00B2736D" w:rsidP="00B2736D">
      <w:pPr>
        <w:numPr>
          <w:ilvl w:val="0"/>
          <w:numId w:val="31"/>
        </w:numPr>
      </w:pPr>
      <w:r w:rsidRPr="00B2736D">
        <w:lastRenderedPageBreak/>
        <w:t>Work samples/portfolios of student work</w:t>
      </w:r>
      <w:r w:rsidRPr="00B2736D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50A383" wp14:editId="4637A7A6">
                <wp:simplePos x="0" y="0"/>
                <wp:positionH relativeFrom="leftMargin">
                  <wp:posOffset>628650</wp:posOffset>
                </wp:positionH>
                <wp:positionV relativeFrom="paragraph">
                  <wp:posOffset>294640</wp:posOffset>
                </wp:positionV>
                <wp:extent cx="228600" cy="171450"/>
                <wp:effectExtent l="0" t="0" r="19050" b="19050"/>
                <wp:wrapNone/>
                <wp:docPr id="1195557272" name="Rectangle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47794" id="Rectangle 63" o:spid="_x0000_s1026" alt="&quot;&quot;" style="position:absolute;margin-left:49.5pt;margin-top:23.2pt;width:18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</w:p>
    <w:p w14:paraId="56D58E91" w14:textId="77777777" w:rsidR="00B2736D" w:rsidRPr="00B2736D" w:rsidRDefault="00B2736D" w:rsidP="00B2736D">
      <w:pPr>
        <w:rPr>
          <w:i/>
          <w:iCs/>
        </w:rPr>
      </w:pPr>
      <w:r w:rsidRPr="00B2736D">
        <w:rPr>
          <w:i/>
          <w:iCs/>
        </w:rPr>
        <w:t>If ML</w:t>
      </w:r>
    </w:p>
    <w:p w14:paraId="59CB3D2C" w14:textId="77777777" w:rsidR="00B2736D" w:rsidRPr="00B2736D" w:rsidRDefault="00B2736D" w:rsidP="00B2736D">
      <w:pPr>
        <w:numPr>
          <w:ilvl w:val="0"/>
          <w:numId w:val="32"/>
        </w:numPr>
      </w:pPr>
      <w:r w:rsidRPr="00B2736D">
        <w:t>Home Language Survey</w:t>
      </w:r>
    </w:p>
    <w:p w14:paraId="64F69B6C" w14:textId="77777777" w:rsidR="00B2736D" w:rsidRPr="00B2736D" w:rsidRDefault="00B2736D" w:rsidP="00B2736D">
      <w:pPr>
        <w:numPr>
          <w:ilvl w:val="0"/>
          <w:numId w:val="32"/>
        </w:numPr>
      </w:pPr>
      <w:r w:rsidRPr="00B2736D">
        <w:t>ACCESS Scores</w:t>
      </w:r>
    </w:p>
    <w:p w14:paraId="63B5614A" w14:textId="77777777" w:rsidR="00B2736D" w:rsidRPr="00B2736D" w:rsidRDefault="00B2736D" w:rsidP="00B2736D">
      <w:pPr>
        <w:numPr>
          <w:ilvl w:val="0"/>
          <w:numId w:val="32"/>
        </w:numPr>
      </w:pPr>
      <w:r w:rsidRPr="00B2736D">
        <w:t>WIDA Scores</w:t>
      </w:r>
    </w:p>
    <w:p w14:paraId="406232AB" w14:textId="77777777" w:rsidR="00B2736D" w:rsidRPr="00B2736D" w:rsidRDefault="00B2736D" w:rsidP="00B2736D">
      <w:pPr>
        <w:numPr>
          <w:ilvl w:val="0"/>
          <w:numId w:val="32"/>
        </w:numPr>
      </w:pPr>
      <w:r w:rsidRPr="00B2736D">
        <w:t>Review comparison to like peers</w:t>
      </w:r>
    </w:p>
    <w:p w14:paraId="123E9B59" w14:textId="28DBC980" w:rsidR="00B2736D" w:rsidRPr="00B2736D" w:rsidRDefault="00B2736D" w:rsidP="00B2736D">
      <w:pPr>
        <w:numPr>
          <w:ilvl w:val="0"/>
          <w:numId w:val="32"/>
        </w:numPr>
      </w:pPr>
      <w:r w:rsidRPr="00B2736D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DB20F" wp14:editId="51B50709">
                <wp:simplePos x="0" y="0"/>
                <wp:positionH relativeFrom="leftMargin">
                  <wp:posOffset>619125</wp:posOffset>
                </wp:positionH>
                <wp:positionV relativeFrom="paragraph">
                  <wp:posOffset>283210</wp:posOffset>
                </wp:positionV>
                <wp:extent cx="228600" cy="171450"/>
                <wp:effectExtent l="0" t="0" r="19050" b="19050"/>
                <wp:wrapNone/>
                <wp:docPr id="51365537" name="Rectangle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A9FE2" id="Rectangle 62" o:spid="_x0000_s1026" alt="&quot;&quot;" style="position:absolute;margin-left:48.75pt;margin-top:22.3pt;width:18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 w:rsidRPr="00B2736D">
        <w:t>Review of EL supports</w:t>
      </w:r>
    </w:p>
    <w:p w14:paraId="06DA54EA" w14:textId="62032D66" w:rsidR="00B2736D" w:rsidRPr="00B2736D" w:rsidRDefault="00B2736D" w:rsidP="00B2736D">
      <w:pPr>
        <w:rPr>
          <w:i/>
          <w:iCs/>
        </w:rPr>
      </w:pPr>
      <w:r w:rsidRPr="00B2736D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C49847" wp14:editId="3FA2C242">
                <wp:simplePos x="0" y="0"/>
                <wp:positionH relativeFrom="leftMargin">
                  <wp:posOffset>619125</wp:posOffset>
                </wp:positionH>
                <wp:positionV relativeFrom="paragraph">
                  <wp:posOffset>295275</wp:posOffset>
                </wp:positionV>
                <wp:extent cx="228600" cy="171450"/>
                <wp:effectExtent l="0" t="0" r="19050" b="19050"/>
                <wp:wrapNone/>
                <wp:docPr id="336169298" name="Rectangle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6A9CB" id="Rectangle 61" o:spid="_x0000_s1026" alt="&quot;&quot;" style="position:absolute;margin-left:48.75pt;margin-top:23.25pt;width:18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" fillcolor="white [3201]" strokecolor="black [3200]" strokeweight="1pt">
                <w10:wrap anchorx="margin"/>
              </v:rect>
            </w:pict>
          </mc:Fallback>
        </mc:AlternateContent>
      </w:r>
      <w:r w:rsidRPr="00B2736D">
        <w:rPr>
          <w:i/>
          <w:iCs/>
        </w:rPr>
        <w:t>Vocational Assessment before the student is 15 or in the 9</w:t>
      </w:r>
      <w:r w:rsidRPr="00B2736D">
        <w:rPr>
          <w:i/>
          <w:iCs/>
          <w:vertAlign w:val="superscript"/>
        </w:rPr>
        <w:t>th</w:t>
      </w:r>
      <w:r w:rsidRPr="00B2736D">
        <w:rPr>
          <w:i/>
          <w:iCs/>
        </w:rPr>
        <w:t xml:space="preserve"> grade.</w:t>
      </w:r>
    </w:p>
    <w:p w14:paraId="00F8559A" w14:textId="77777777" w:rsidR="00B2736D" w:rsidRPr="00B2736D" w:rsidRDefault="00B2736D" w:rsidP="00B2736D">
      <w:pPr>
        <w:rPr>
          <w:i/>
          <w:iCs/>
        </w:rPr>
      </w:pPr>
      <w:r w:rsidRPr="00B2736D">
        <w:rPr>
          <w:i/>
          <w:iCs/>
        </w:rPr>
        <w:t>Health Assessment</w:t>
      </w:r>
    </w:p>
    <w:p w14:paraId="51F89816" w14:textId="77777777" w:rsidR="00B2736D" w:rsidRPr="00B2736D" w:rsidRDefault="00B2736D" w:rsidP="00B2736D">
      <w:pPr>
        <w:numPr>
          <w:ilvl w:val="0"/>
          <w:numId w:val="33"/>
        </w:numPr>
      </w:pPr>
      <w:r w:rsidRPr="00B2736D">
        <w:t>Vision and Hearing screening</w:t>
      </w:r>
    </w:p>
    <w:p w14:paraId="48EF651A" w14:textId="77777777" w:rsidR="00B2736D" w:rsidRPr="00B2736D" w:rsidRDefault="00B2736D" w:rsidP="00B2736D">
      <w:pPr>
        <w:numPr>
          <w:ilvl w:val="0"/>
          <w:numId w:val="33"/>
        </w:numPr>
      </w:pPr>
      <w:r w:rsidRPr="00B2736D">
        <w:t>Past and current health status reports</w:t>
      </w:r>
    </w:p>
    <w:p w14:paraId="230664F9" w14:textId="77777777" w:rsidR="00B2736D" w:rsidRPr="00B2736D" w:rsidRDefault="00B2736D" w:rsidP="00B2736D">
      <w:pPr>
        <w:numPr>
          <w:ilvl w:val="0"/>
          <w:numId w:val="33"/>
        </w:numPr>
      </w:pPr>
      <w:r w:rsidRPr="00B2736D">
        <w:t>Medications</w:t>
      </w:r>
    </w:p>
    <w:p w14:paraId="475C65B8" w14:textId="4E39860C" w:rsidR="00B2736D" w:rsidRPr="00B2736D" w:rsidRDefault="00B2736D" w:rsidP="00B2736D">
      <w:pPr>
        <w:numPr>
          <w:ilvl w:val="0"/>
          <w:numId w:val="33"/>
        </w:numPr>
      </w:pPr>
      <w:r w:rsidRPr="00B2736D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12C9CA" wp14:editId="57FE546C">
                <wp:simplePos x="0" y="0"/>
                <wp:positionH relativeFrom="leftMargin">
                  <wp:posOffset>501650</wp:posOffset>
                </wp:positionH>
                <wp:positionV relativeFrom="paragraph">
                  <wp:posOffset>292735</wp:posOffset>
                </wp:positionV>
                <wp:extent cx="228600" cy="171450"/>
                <wp:effectExtent l="0" t="0" r="19050" b="19050"/>
                <wp:wrapNone/>
                <wp:docPr id="629927235" name="Rectangle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BF752" id="Rectangle 60" o:spid="_x0000_s1026" alt="&quot;&quot;" style="position:absolute;margin-left:39.5pt;margin-top:23.05pt;width:18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Pr="00B2736D">
        <w:t>In-depth, structured interview(s) with parent(s) or guardian(s)</w:t>
      </w:r>
    </w:p>
    <w:p w14:paraId="6C845093" w14:textId="2A81BCEC" w:rsidR="00B2736D" w:rsidRPr="00B2736D" w:rsidRDefault="00B2736D" w:rsidP="00B2736D">
      <w:r w:rsidRPr="00B2736D">
        <w:rPr>
          <w:i/>
          <w:iCs/>
        </w:rPr>
        <w:t>Specialized assessments as recommended by the MDT, including the following:</w:t>
      </w:r>
    </w:p>
    <w:p w14:paraId="2B140DB7" w14:textId="77777777" w:rsidR="00B2736D" w:rsidRPr="00B2736D" w:rsidRDefault="00B2736D" w:rsidP="00B2736D">
      <w:pPr>
        <w:numPr>
          <w:ilvl w:val="0"/>
          <w:numId w:val="34"/>
        </w:numPr>
      </w:pPr>
      <w:r w:rsidRPr="00B2736D">
        <w:t>Medical</w:t>
      </w:r>
    </w:p>
    <w:p w14:paraId="3B5EF821" w14:textId="77777777" w:rsidR="00B2736D" w:rsidRPr="00B2736D" w:rsidRDefault="00B2736D" w:rsidP="00B2736D">
      <w:pPr>
        <w:numPr>
          <w:ilvl w:val="0"/>
          <w:numId w:val="34"/>
        </w:numPr>
      </w:pPr>
      <w:r w:rsidRPr="00B2736D">
        <w:t>Psychiatric</w:t>
      </w:r>
    </w:p>
    <w:p w14:paraId="4561CAE0" w14:textId="77777777" w:rsidR="00B2736D" w:rsidRPr="00B2736D" w:rsidRDefault="00B2736D" w:rsidP="00B2736D">
      <w:pPr>
        <w:numPr>
          <w:ilvl w:val="0"/>
          <w:numId w:val="34"/>
        </w:numPr>
      </w:pPr>
      <w:r w:rsidRPr="00B2736D">
        <w:t>Psychomotor/Occupational Therapy</w:t>
      </w:r>
    </w:p>
    <w:p w14:paraId="53B0D8C1" w14:textId="77777777" w:rsidR="00B2736D" w:rsidRPr="00B2736D" w:rsidRDefault="00B2736D" w:rsidP="00B2736D">
      <w:pPr>
        <w:numPr>
          <w:ilvl w:val="0"/>
          <w:numId w:val="34"/>
        </w:numPr>
      </w:pPr>
      <w:r w:rsidRPr="00B2736D">
        <w:t>Speech/Language/Communication</w:t>
      </w:r>
    </w:p>
    <w:p w14:paraId="427834BC" w14:textId="77777777" w:rsidR="00B2736D" w:rsidRPr="00B2736D" w:rsidRDefault="00B2736D" w:rsidP="00B2736D">
      <w:pPr>
        <w:numPr>
          <w:ilvl w:val="0"/>
          <w:numId w:val="34"/>
        </w:numPr>
      </w:pPr>
      <w:r w:rsidRPr="00B2736D">
        <w:t xml:space="preserve">Cognitive </w:t>
      </w:r>
    </w:p>
    <w:p w14:paraId="188BFB39" w14:textId="77777777" w:rsidR="00B2736D" w:rsidRPr="00B2736D" w:rsidRDefault="00B2736D" w:rsidP="00B2736D">
      <w:pPr>
        <w:numPr>
          <w:ilvl w:val="0"/>
          <w:numId w:val="34"/>
        </w:numPr>
      </w:pPr>
      <w:r w:rsidRPr="00B2736D">
        <w:t>Academic Achievement</w:t>
      </w:r>
    </w:p>
    <w:p w14:paraId="713090AE" w14:textId="77777777" w:rsidR="00B2736D" w:rsidRPr="00B2736D" w:rsidRDefault="00B2736D" w:rsidP="00B2736D"/>
    <w:sectPr w:rsidR="00B2736D" w:rsidRPr="00B2736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3E9EB" w14:textId="77777777" w:rsidR="001712A2" w:rsidRDefault="001712A2" w:rsidP="009E3202">
      <w:pPr>
        <w:spacing w:after="0" w:line="240" w:lineRule="auto"/>
      </w:pPr>
      <w:r>
        <w:separator/>
      </w:r>
    </w:p>
  </w:endnote>
  <w:endnote w:type="continuationSeparator" w:id="0">
    <w:p w14:paraId="515FC4D9" w14:textId="77777777" w:rsidR="001712A2" w:rsidRDefault="001712A2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A7D9D" w14:textId="77777777" w:rsidR="001712A2" w:rsidRDefault="001712A2" w:rsidP="009E3202">
      <w:pPr>
        <w:spacing w:after="0" w:line="240" w:lineRule="auto"/>
      </w:pPr>
      <w:r>
        <w:separator/>
      </w:r>
    </w:p>
  </w:footnote>
  <w:footnote w:type="continuationSeparator" w:id="0">
    <w:p w14:paraId="3C02BCF1" w14:textId="77777777" w:rsidR="001712A2" w:rsidRDefault="001712A2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CDA24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75E5AA01" wp14:editId="06B7E1E7">
          <wp:extent cx="1746250" cy="545703"/>
          <wp:effectExtent l="0" t="0" r="6350" b="6985"/>
          <wp:docPr id="1756949832" name="Picture 3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726" cy="558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B95724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46BD"/>
    <w:multiLevelType w:val="hybridMultilevel"/>
    <w:tmpl w:val="1114A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185C"/>
    <w:multiLevelType w:val="hybridMultilevel"/>
    <w:tmpl w:val="83A8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14517"/>
    <w:multiLevelType w:val="hybridMultilevel"/>
    <w:tmpl w:val="863A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8236F"/>
    <w:multiLevelType w:val="hybridMultilevel"/>
    <w:tmpl w:val="408CC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34F96"/>
    <w:multiLevelType w:val="hybridMultilevel"/>
    <w:tmpl w:val="F25A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0B12"/>
    <w:multiLevelType w:val="hybridMultilevel"/>
    <w:tmpl w:val="4C64E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073A"/>
    <w:multiLevelType w:val="hybridMultilevel"/>
    <w:tmpl w:val="C0BC72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D594B"/>
    <w:multiLevelType w:val="hybridMultilevel"/>
    <w:tmpl w:val="9BF0C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1505D"/>
    <w:multiLevelType w:val="hybridMultilevel"/>
    <w:tmpl w:val="76065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4090D"/>
    <w:multiLevelType w:val="hybridMultilevel"/>
    <w:tmpl w:val="F2D2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1D73"/>
    <w:multiLevelType w:val="hybridMultilevel"/>
    <w:tmpl w:val="0158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003ED"/>
    <w:multiLevelType w:val="hybridMultilevel"/>
    <w:tmpl w:val="6EE00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70999"/>
    <w:multiLevelType w:val="hybridMultilevel"/>
    <w:tmpl w:val="E61A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86FA6"/>
    <w:multiLevelType w:val="hybridMultilevel"/>
    <w:tmpl w:val="1CAE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46A8C"/>
    <w:multiLevelType w:val="hybridMultilevel"/>
    <w:tmpl w:val="7248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F6430"/>
    <w:multiLevelType w:val="hybridMultilevel"/>
    <w:tmpl w:val="B4106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60FBA"/>
    <w:multiLevelType w:val="hybridMultilevel"/>
    <w:tmpl w:val="3FA4F452"/>
    <w:lvl w:ilvl="0" w:tplc="65BC34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B7B99"/>
    <w:multiLevelType w:val="hybridMultilevel"/>
    <w:tmpl w:val="FF482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D4215"/>
    <w:multiLevelType w:val="hybridMultilevel"/>
    <w:tmpl w:val="BC68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862EA"/>
    <w:multiLevelType w:val="hybridMultilevel"/>
    <w:tmpl w:val="D978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5767C"/>
    <w:multiLevelType w:val="hybridMultilevel"/>
    <w:tmpl w:val="757C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0387D"/>
    <w:multiLevelType w:val="hybridMultilevel"/>
    <w:tmpl w:val="AF8E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42790"/>
    <w:multiLevelType w:val="hybridMultilevel"/>
    <w:tmpl w:val="8542B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5A66"/>
    <w:multiLevelType w:val="hybridMultilevel"/>
    <w:tmpl w:val="AE6A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24432"/>
    <w:multiLevelType w:val="hybridMultilevel"/>
    <w:tmpl w:val="C5329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B5449"/>
    <w:multiLevelType w:val="hybridMultilevel"/>
    <w:tmpl w:val="7FC6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D684B"/>
    <w:multiLevelType w:val="hybridMultilevel"/>
    <w:tmpl w:val="507C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D4C40"/>
    <w:multiLevelType w:val="hybridMultilevel"/>
    <w:tmpl w:val="F9B08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27AC0"/>
    <w:multiLevelType w:val="hybridMultilevel"/>
    <w:tmpl w:val="8C1E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D0F5D"/>
    <w:multiLevelType w:val="hybridMultilevel"/>
    <w:tmpl w:val="1B58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45E31"/>
    <w:multiLevelType w:val="hybridMultilevel"/>
    <w:tmpl w:val="96CC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64A37"/>
    <w:multiLevelType w:val="hybridMultilevel"/>
    <w:tmpl w:val="AB64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645A5"/>
    <w:multiLevelType w:val="hybridMultilevel"/>
    <w:tmpl w:val="2BCC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F4727"/>
    <w:multiLevelType w:val="hybridMultilevel"/>
    <w:tmpl w:val="82A67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167140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402653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3094707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0449369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0454148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2578618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425568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0171435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8778840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2202719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62183465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685079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41597913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04212760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857814760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412506709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854760770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1838402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979847885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100903715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91273608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4384083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3747088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39108352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2608913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91543213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72051865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3831436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8731543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94904678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07993810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30611551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665288417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3385458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1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A2"/>
    <w:rsid w:val="000647A1"/>
    <w:rsid w:val="00130A8E"/>
    <w:rsid w:val="001712A2"/>
    <w:rsid w:val="001900FA"/>
    <w:rsid w:val="00190F7B"/>
    <w:rsid w:val="001E71D3"/>
    <w:rsid w:val="00252383"/>
    <w:rsid w:val="002E3E92"/>
    <w:rsid w:val="00332E50"/>
    <w:rsid w:val="003722B6"/>
    <w:rsid w:val="0037488E"/>
    <w:rsid w:val="00551031"/>
    <w:rsid w:val="00580DA8"/>
    <w:rsid w:val="00583537"/>
    <w:rsid w:val="006828C9"/>
    <w:rsid w:val="008F6B3D"/>
    <w:rsid w:val="00976C1F"/>
    <w:rsid w:val="009E3202"/>
    <w:rsid w:val="009F4907"/>
    <w:rsid w:val="00A259E9"/>
    <w:rsid w:val="00A75CE8"/>
    <w:rsid w:val="00B052A9"/>
    <w:rsid w:val="00B2736D"/>
    <w:rsid w:val="00B52F15"/>
    <w:rsid w:val="00E719BE"/>
    <w:rsid w:val="00E76AEC"/>
    <w:rsid w:val="00F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/>
    <o:shapelayout v:ext="edit">
      <o:idmap v:ext="edit" data="2"/>
    </o:shapelayout>
  </w:shapeDefaults>
  <w:decimalSymbol w:val="."/>
  <w:listSeparator w:val=","/>
  <w14:docId w14:val="65A72331"/>
  <w15:chartTrackingRefBased/>
  <w15:docId w15:val="{599BB880-108F-4C5C-AF54-6B870473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7A1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7A1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7A1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47A1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7A1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47A1"/>
    <w:rPr>
      <w:rFonts w:ascii="Arial" w:eastAsiaTheme="majorEastAsia" w:hAnsi="Arial" w:cstheme="majorBidi"/>
      <w:b/>
      <w:color w:val="455FA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47A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7A1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ch_j\Desktop\CSI%20templates\Simple%20Word%20Template%20-%20Accessible%20-%20Upd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Word Template - Accessible - Updated</Template>
  <TotalTime>0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Welch, Jessica</dc:creator>
  <cp:keywords/>
  <dc:description/>
  <cp:lastModifiedBy>Welch, Jessica</cp:lastModifiedBy>
  <cp:revision>2</cp:revision>
  <dcterms:created xsi:type="dcterms:W3CDTF">2025-07-18T21:04:00Z</dcterms:created>
  <dcterms:modified xsi:type="dcterms:W3CDTF">2025-07-18T21:04:00Z</dcterms:modified>
</cp:coreProperties>
</file>