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FD42" w14:textId="10DB86BC" w:rsidR="00E50F39" w:rsidRPr="00E50F39" w:rsidRDefault="00E50F39" w:rsidP="00E50F39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E50F39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Intellectual Disability</w:t>
      </w:r>
    </w:p>
    <w:p w14:paraId="79A987CB" w14:textId="50CC975D" w:rsidR="00E50F39" w:rsidRPr="00E50F39" w:rsidRDefault="00E50F39" w:rsidP="00E50F39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E50F39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Or</w:t>
      </w:r>
    </w:p>
    <w:p w14:paraId="77CB6723" w14:textId="77777777" w:rsidR="00E50F39" w:rsidRPr="00E50F39" w:rsidRDefault="00E50F39" w:rsidP="00E50F39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E50F39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Multiple Disabilities</w:t>
      </w:r>
    </w:p>
    <w:p w14:paraId="5140953C" w14:textId="77777777" w:rsidR="00E50F39" w:rsidRPr="00E50F39" w:rsidRDefault="00E50F39" w:rsidP="00E50F39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E50F39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Checklist for Comprehensive Evaluation</w:t>
      </w:r>
    </w:p>
    <w:p w14:paraId="67D003CC" w14:textId="77777777" w:rsidR="000647A1" w:rsidRDefault="000647A1" w:rsidP="000647A1"/>
    <w:p w14:paraId="3E837851" w14:textId="77777777" w:rsidR="00E50F39" w:rsidRPr="00E50F39" w:rsidRDefault="00E50F39" w:rsidP="00E50F39">
      <w:pPr>
        <w:rPr>
          <w:b/>
          <w:bCs/>
        </w:rPr>
      </w:pPr>
      <w:r w:rsidRPr="00E50F39">
        <w:rPr>
          <w:b/>
          <w:bCs/>
        </w:rPr>
        <w:t>Checklist for Comprehensive Evaluation</w:t>
      </w:r>
    </w:p>
    <w:p w14:paraId="54AB96C3" w14:textId="08FFA120" w:rsidR="00E50F39" w:rsidRPr="00E50F39" w:rsidRDefault="00E50F39" w:rsidP="00E50F39">
      <w:r w:rsidRPr="00E50F3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25D8" wp14:editId="0F77FBB2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717671895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DCAA9" id="Rectangle 16" o:spid="_x0000_s1026" alt="&quot;&quot;" style="position:absolute;margin-left:45.75pt;margin-top:20.9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5C3A0CA" w14:textId="77777777" w:rsidR="00E50F39" w:rsidRPr="00E50F39" w:rsidRDefault="00E50F39" w:rsidP="00E50F39">
      <w:pPr>
        <w:rPr>
          <w:i/>
          <w:iCs/>
        </w:rPr>
      </w:pPr>
      <w:r w:rsidRPr="00E50F39">
        <w:rPr>
          <w:i/>
          <w:iCs/>
        </w:rPr>
        <w:t>Student and Family Background</w:t>
      </w:r>
    </w:p>
    <w:p w14:paraId="4CFC3914" w14:textId="77777777" w:rsidR="00E50F39" w:rsidRPr="00E50F39" w:rsidRDefault="00E50F39" w:rsidP="00E50F39">
      <w:pPr>
        <w:numPr>
          <w:ilvl w:val="0"/>
          <w:numId w:val="1"/>
        </w:numPr>
      </w:pPr>
      <w:r w:rsidRPr="00E50F39">
        <w:t>Grade level of student</w:t>
      </w:r>
    </w:p>
    <w:p w14:paraId="032689FD" w14:textId="77777777" w:rsidR="00E50F39" w:rsidRPr="00E50F39" w:rsidRDefault="00E50F39" w:rsidP="00E50F39">
      <w:pPr>
        <w:numPr>
          <w:ilvl w:val="0"/>
          <w:numId w:val="1"/>
        </w:numPr>
      </w:pPr>
      <w:r w:rsidRPr="00E50F39">
        <w:t>Date of enrollment and grade level at enrollment</w:t>
      </w:r>
    </w:p>
    <w:p w14:paraId="78885A97" w14:textId="77777777" w:rsidR="00E50F39" w:rsidRPr="00E50F39" w:rsidRDefault="00E50F39" w:rsidP="00E50F39">
      <w:pPr>
        <w:numPr>
          <w:ilvl w:val="0"/>
          <w:numId w:val="1"/>
        </w:numPr>
      </w:pPr>
      <w:r w:rsidRPr="00E50F39">
        <w:t>Schools attended/grade levels.</w:t>
      </w:r>
    </w:p>
    <w:p w14:paraId="22084F17" w14:textId="2C199D46" w:rsidR="00E50F39" w:rsidRPr="00E50F39" w:rsidRDefault="00E50F39" w:rsidP="00E50F39">
      <w:pPr>
        <w:numPr>
          <w:ilvl w:val="0"/>
          <w:numId w:val="1"/>
        </w:numPr>
      </w:pPr>
      <w:r w:rsidRPr="00E50F3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9B4B3" wp14:editId="7A33B0FC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506038363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D234" id="Rectangle 15" o:spid="_x0000_s1026" alt="&quot;&quot;" style="position:absolute;margin-left:48pt;margin-top:23.8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t>History of special education/Section 504/READ Plan/EL Plan</w:t>
      </w:r>
    </w:p>
    <w:p w14:paraId="33CEF60E" w14:textId="77777777" w:rsidR="00E50F39" w:rsidRPr="00E50F39" w:rsidRDefault="00E50F39" w:rsidP="00E50F39">
      <w:pPr>
        <w:rPr>
          <w:i/>
          <w:iCs/>
        </w:rPr>
      </w:pPr>
      <w:r w:rsidRPr="00E50F39">
        <w:rPr>
          <w:i/>
          <w:iCs/>
        </w:rPr>
        <w:t>Current Educational Information</w:t>
      </w:r>
    </w:p>
    <w:p w14:paraId="25C2429E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School attendance</w:t>
      </w:r>
    </w:p>
    <w:p w14:paraId="28825E79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Behavior Referrals</w:t>
      </w:r>
    </w:p>
    <w:p w14:paraId="2C6F0ED7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Educational Records review</w:t>
      </w:r>
    </w:p>
    <w:p w14:paraId="3B992180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Documentation of Tiered Interventions</w:t>
      </w:r>
    </w:p>
    <w:p w14:paraId="7CA70BB4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Diagnostic assessment results</w:t>
      </w:r>
    </w:p>
    <w:p w14:paraId="2F790149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Detailed and specific</w:t>
      </w:r>
    </w:p>
    <w:p w14:paraId="503321F7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Goals</w:t>
      </w:r>
    </w:p>
    <w:p w14:paraId="54AACF67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Interventions</w:t>
      </w:r>
    </w:p>
    <w:p w14:paraId="37E397FB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Length of interventions</w:t>
      </w:r>
    </w:p>
    <w:p w14:paraId="314A51CD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Progress monitoring</w:t>
      </w:r>
    </w:p>
    <w:p w14:paraId="0B30E23E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Increase of time and intensity – as needed</w:t>
      </w:r>
    </w:p>
    <w:p w14:paraId="6D6423E9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Modified interventions – as needed</w:t>
      </w:r>
    </w:p>
    <w:p w14:paraId="35C2951C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Gap size and/or rate of improvement (CBM measures)</w:t>
      </w:r>
    </w:p>
    <w:p w14:paraId="04DF2991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Pre and Post data</w:t>
      </w:r>
    </w:p>
    <w:p w14:paraId="004A63B7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lastRenderedPageBreak/>
        <w:t>Curriculum-based measures</w:t>
      </w:r>
    </w:p>
    <w:p w14:paraId="40E01442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Objective data on classroom performance (grades on assignments, grades of tests, credits)</w:t>
      </w:r>
    </w:p>
    <w:p w14:paraId="6F760B55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District and State assessments</w:t>
      </w:r>
    </w:p>
    <w:p w14:paraId="1E9D9E90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Work samples/portfolios of student work.</w:t>
      </w:r>
    </w:p>
    <w:p w14:paraId="1FD8B655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At least two observations by special education provider(s) - (Date and name/title of observer)</w:t>
      </w:r>
    </w:p>
    <w:p w14:paraId="57D7A14F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In a structured environment (including the regular classroom setting)</w:t>
      </w:r>
    </w:p>
    <w:p w14:paraId="06544A04" w14:textId="77777777" w:rsidR="00E50F39" w:rsidRPr="00E50F39" w:rsidRDefault="00E50F39" w:rsidP="00E50F39">
      <w:pPr>
        <w:numPr>
          <w:ilvl w:val="2"/>
          <w:numId w:val="2"/>
        </w:numPr>
      </w:pPr>
      <w:r w:rsidRPr="00E50F39">
        <w:t>Document academic performance and behavior.</w:t>
      </w:r>
    </w:p>
    <w:p w14:paraId="6AA827A9" w14:textId="77777777" w:rsidR="00E50F39" w:rsidRPr="00E50F39" w:rsidRDefault="00E50F39" w:rsidP="00E50F39">
      <w:pPr>
        <w:numPr>
          <w:ilvl w:val="1"/>
          <w:numId w:val="2"/>
        </w:numPr>
      </w:pPr>
      <w:r w:rsidRPr="00E50F39">
        <w:t>In a non-structured environment</w:t>
      </w:r>
    </w:p>
    <w:p w14:paraId="50065EAD" w14:textId="77777777" w:rsidR="00E50F39" w:rsidRPr="00E50F39" w:rsidRDefault="00E50F39" w:rsidP="00E50F39">
      <w:pPr>
        <w:numPr>
          <w:ilvl w:val="2"/>
          <w:numId w:val="2"/>
        </w:numPr>
      </w:pPr>
      <w:r w:rsidRPr="00E50F39">
        <w:t>Document social interactions.</w:t>
      </w:r>
    </w:p>
    <w:p w14:paraId="1F6AFC59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General education teacher’s input with a focus on the child’s social, communication, and/or play skills in natural activities and routines and the need for structure and modification to encourage the child’s participation in learning.</w:t>
      </w:r>
    </w:p>
    <w:p w14:paraId="665FB294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Motor and sensory motor skills</w:t>
      </w:r>
    </w:p>
    <w:p w14:paraId="0052C637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Communication skills</w:t>
      </w:r>
    </w:p>
    <w:p w14:paraId="028AD56B" w14:textId="14FEFB6E" w:rsidR="00E50F39" w:rsidRPr="00E50F39" w:rsidRDefault="00E50F39" w:rsidP="00E50F39">
      <w:r w:rsidRPr="00E50F3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5F9CA" wp14:editId="7FD7CDCC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1658623911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1FE6" id="Rectangle 14" o:spid="_x0000_s1026" alt="&quot;&quot;" style="position:absolute;margin-left:47.25pt;margin-top:1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BJK+/X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t>Psychosocial/Cultural History</w:t>
      </w:r>
    </w:p>
    <w:p w14:paraId="232A2E82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Family background</w:t>
      </w:r>
    </w:p>
    <w:p w14:paraId="244701C4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Environmental background</w:t>
      </w:r>
    </w:p>
    <w:p w14:paraId="531B79E8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Social background</w:t>
      </w:r>
    </w:p>
    <w:p w14:paraId="6020963A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Cultural background</w:t>
      </w:r>
    </w:p>
    <w:p w14:paraId="5D30289A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Developmental history</w:t>
      </w:r>
    </w:p>
    <w:p w14:paraId="1B928D9D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Behavior/social skills</w:t>
      </w:r>
    </w:p>
    <w:p w14:paraId="604F8890" w14:textId="77777777" w:rsidR="00E50F39" w:rsidRPr="00E50F39" w:rsidRDefault="00E50F39" w:rsidP="00E50F39">
      <w:pPr>
        <w:numPr>
          <w:ilvl w:val="0"/>
          <w:numId w:val="2"/>
        </w:numPr>
      </w:pPr>
      <w:r w:rsidRPr="00E50F39">
        <w:t>Parent interview</w:t>
      </w:r>
    </w:p>
    <w:p w14:paraId="6636F5EB" w14:textId="0922E133" w:rsidR="00E50F39" w:rsidRPr="00E50F39" w:rsidRDefault="00E50F39" w:rsidP="00E50F39">
      <w:pPr>
        <w:rPr>
          <w:i/>
          <w:iCs/>
        </w:rPr>
      </w:pPr>
      <w:r w:rsidRPr="00E50F3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C8E26" wp14:editId="6F5E20F2">
                <wp:simplePos x="0" y="0"/>
                <wp:positionH relativeFrom="leftMargin">
                  <wp:posOffset>600075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776067825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764F7" id="Rectangle 13" o:spid="_x0000_s1026" alt="&quot;&quot;" style="position:absolute;margin-left:47.25pt;margin-top:.8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Bbmc9z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rPr>
          <w:i/>
          <w:iCs/>
        </w:rPr>
        <w:t>Health Assessment</w:t>
      </w:r>
    </w:p>
    <w:p w14:paraId="65853101" w14:textId="77777777" w:rsidR="00E50F39" w:rsidRPr="00E50F39" w:rsidRDefault="00E50F39" w:rsidP="00E50F39">
      <w:pPr>
        <w:numPr>
          <w:ilvl w:val="0"/>
          <w:numId w:val="3"/>
        </w:numPr>
      </w:pPr>
      <w:r w:rsidRPr="00E50F39">
        <w:t>Vision and hearing screenings are conducted within the year, including dates and results.</w:t>
      </w:r>
    </w:p>
    <w:p w14:paraId="41B5DE23" w14:textId="77777777" w:rsidR="00E50F39" w:rsidRPr="00E50F39" w:rsidRDefault="00E50F39" w:rsidP="00E50F39">
      <w:pPr>
        <w:numPr>
          <w:ilvl w:val="0"/>
          <w:numId w:val="3"/>
        </w:numPr>
      </w:pPr>
      <w:r w:rsidRPr="00E50F39">
        <w:t>Past and current health status reports</w:t>
      </w:r>
    </w:p>
    <w:p w14:paraId="7917B855" w14:textId="77777777" w:rsidR="00E50F39" w:rsidRPr="00E50F39" w:rsidRDefault="00E50F39" w:rsidP="00E50F39">
      <w:pPr>
        <w:numPr>
          <w:ilvl w:val="0"/>
          <w:numId w:val="3"/>
        </w:numPr>
      </w:pPr>
      <w:r w:rsidRPr="00E50F39">
        <w:t>Birth History</w:t>
      </w:r>
    </w:p>
    <w:p w14:paraId="1E0789FF" w14:textId="77777777" w:rsidR="00E50F39" w:rsidRPr="00E50F39" w:rsidRDefault="00E50F39" w:rsidP="00E50F39">
      <w:pPr>
        <w:numPr>
          <w:ilvl w:val="0"/>
          <w:numId w:val="3"/>
        </w:numPr>
      </w:pPr>
      <w:r w:rsidRPr="00E50F39">
        <w:t>Medications</w:t>
      </w:r>
    </w:p>
    <w:p w14:paraId="2245AB85" w14:textId="54717067" w:rsidR="00E50F39" w:rsidRPr="00E50F39" w:rsidRDefault="00E50F39" w:rsidP="00E50F39">
      <w:pPr>
        <w:numPr>
          <w:ilvl w:val="0"/>
          <w:numId w:val="3"/>
        </w:numPr>
      </w:pPr>
      <w:r w:rsidRPr="00E50F39">
        <w:lastRenderedPageBreak/>
        <w:t>Outside medical/clinical reports provided by the parents.</w:t>
      </w:r>
      <w:r w:rsidRPr="00E50F3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64ADA" wp14:editId="5B833ABE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1566642026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382B" id="Rectangle 12" o:spid="_x0000_s1026" alt="&quot;&quot;" style="position:absolute;margin-left:48pt;margin-top:23.2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OGFjl/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5D1C36A" w14:textId="77777777" w:rsidR="00E50F39" w:rsidRPr="00E50F39" w:rsidRDefault="00E50F39" w:rsidP="00E50F39">
      <w:pPr>
        <w:rPr>
          <w:i/>
          <w:iCs/>
        </w:rPr>
      </w:pPr>
      <w:r w:rsidRPr="00E50F39">
        <w:rPr>
          <w:i/>
          <w:iCs/>
        </w:rPr>
        <w:t xml:space="preserve">If Multilingual </w:t>
      </w:r>
    </w:p>
    <w:p w14:paraId="3B4298E4" w14:textId="77777777" w:rsidR="00E50F39" w:rsidRPr="00E50F39" w:rsidRDefault="00E50F39" w:rsidP="00E50F39">
      <w:pPr>
        <w:numPr>
          <w:ilvl w:val="0"/>
          <w:numId w:val="4"/>
        </w:numPr>
      </w:pPr>
      <w:r w:rsidRPr="00E50F39">
        <w:t>Home Language Survey</w:t>
      </w:r>
    </w:p>
    <w:p w14:paraId="04F04570" w14:textId="77777777" w:rsidR="00E50F39" w:rsidRPr="00E50F39" w:rsidRDefault="00E50F39" w:rsidP="00E50F39">
      <w:pPr>
        <w:numPr>
          <w:ilvl w:val="0"/>
          <w:numId w:val="4"/>
        </w:numPr>
      </w:pPr>
      <w:r w:rsidRPr="00E50F39">
        <w:t>ACCESS Scores</w:t>
      </w:r>
    </w:p>
    <w:p w14:paraId="10A48EAA" w14:textId="77777777" w:rsidR="00E50F39" w:rsidRPr="00E50F39" w:rsidRDefault="00E50F39" w:rsidP="00E50F39">
      <w:pPr>
        <w:numPr>
          <w:ilvl w:val="0"/>
          <w:numId w:val="4"/>
        </w:numPr>
      </w:pPr>
      <w:r w:rsidRPr="00E50F39">
        <w:t>WIDA Scores</w:t>
      </w:r>
    </w:p>
    <w:p w14:paraId="1401D359" w14:textId="77777777" w:rsidR="00E50F39" w:rsidRPr="00E50F39" w:rsidRDefault="00E50F39" w:rsidP="00E50F39">
      <w:pPr>
        <w:numPr>
          <w:ilvl w:val="0"/>
          <w:numId w:val="4"/>
        </w:numPr>
      </w:pPr>
      <w:r w:rsidRPr="00E50F39">
        <w:t>Review comparisons to like peers.</w:t>
      </w:r>
    </w:p>
    <w:p w14:paraId="2515AAAA" w14:textId="7722F7D5" w:rsidR="00E50F39" w:rsidRPr="00E50F39" w:rsidRDefault="00E50F39" w:rsidP="00E50F39">
      <w:pPr>
        <w:numPr>
          <w:ilvl w:val="0"/>
          <w:numId w:val="4"/>
        </w:numPr>
      </w:pPr>
      <w:r w:rsidRPr="00E50F3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818E" wp14:editId="3BF312BF">
                <wp:simplePos x="0" y="0"/>
                <wp:positionH relativeFrom="leftMargin">
                  <wp:posOffset>609600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157271696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3E16" id="Rectangle 11" o:spid="_x0000_s1026" alt="&quot;&quot;" style="position:absolute;margin-left:48pt;margin-top:22.3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iHL1yt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t>Review of EL supports</w:t>
      </w:r>
    </w:p>
    <w:p w14:paraId="4B41117A" w14:textId="5A200907" w:rsidR="00E50F39" w:rsidRPr="00E50F39" w:rsidRDefault="00E50F39" w:rsidP="00E50F39">
      <w:pPr>
        <w:rPr>
          <w:i/>
          <w:iCs/>
        </w:rPr>
      </w:pPr>
      <w:r w:rsidRPr="00E50F3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1283D" wp14:editId="407EC388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135844653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C9F60" id="Rectangle 10" o:spid="_x0000_s1026" alt="&quot;&quot;" style="position:absolute;margin-left:48pt;margin-top:23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CzRHB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rPr>
          <w:i/>
          <w:iCs/>
        </w:rPr>
        <w:t>Vocational Assessment if the student is 15 or in the 9</w:t>
      </w:r>
      <w:r w:rsidRPr="00E50F39">
        <w:rPr>
          <w:i/>
          <w:iCs/>
          <w:vertAlign w:val="superscript"/>
        </w:rPr>
        <w:t>th</w:t>
      </w:r>
      <w:r w:rsidRPr="00E50F39">
        <w:rPr>
          <w:i/>
          <w:iCs/>
        </w:rPr>
        <w:t xml:space="preserve"> grade.</w:t>
      </w:r>
    </w:p>
    <w:p w14:paraId="1A48475F" w14:textId="77777777" w:rsidR="00E50F39" w:rsidRPr="00E50F39" w:rsidRDefault="00E50F39" w:rsidP="00E50F39">
      <w:pPr>
        <w:rPr>
          <w:i/>
          <w:iCs/>
        </w:rPr>
      </w:pPr>
      <w:r w:rsidRPr="00E50F39">
        <w:rPr>
          <w:i/>
          <w:iCs/>
        </w:rPr>
        <w:t>Formal assessments in the following:</w:t>
      </w:r>
    </w:p>
    <w:p w14:paraId="61E6B704" w14:textId="77777777" w:rsidR="00E50F39" w:rsidRPr="00E50F39" w:rsidRDefault="00E50F39" w:rsidP="00E50F39">
      <w:pPr>
        <w:numPr>
          <w:ilvl w:val="0"/>
          <w:numId w:val="5"/>
        </w:numPr>
      </w:pPr>
      <w:r w:rsidRPr="00E50F39">
        <w:t>Cognitive – SS below 70</w:t>
      </w:r>
    </w:p>
    <w:p w14:paraId="6B07F46F" w14:textId="77777777" w:rsidR="00E50F39" w:rsidRPr="00E50F39" w:rsidRDefault="00E50F39" w:rsidP="00E50F39">
      <w:pPr>
        <w:numPr>
          <w:ilvl w:val="0"/>
          <w:numId w:val="5"/>
        </w:numPr>
      </w:pPr>
      <w:r w:rsidRPr="00E50F39">
        <w:t>Adaptive – SS below 70</w:t>
      </w:r>
    </w:p>
    <w:p w14:paraId="2B393A51" w14:textId="6E8C37AA" w:rsidR="00E50F39" w:rsidRPr="00E50F39" w:rsidRDefault="00E50F39" w:rsidP="00E50F39">
      <w:pPr>
        <w:numPr>
          <w:ilvl w:val="0"/>
          <w:numId w:val="5"/>
        </w:numPr>
      </w:pPr>
      <w:r w:rsidRPr="00E50F3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1652E" wp14:editId="67742A6B">
                <wp:simplePos x="0" y="0"/>
                <wp:positionH relativeFrom="leftMargin">
                  <wp:posOffset>657225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3413794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1735" id="Rectangle 9" o:spid="_x0000_s1026" alt="&quot;&quot;" style="position:absolute;margin-left:51.75pt;margin-top:23.8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Ng/Z8fe&#10;AAAACQ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E50F39">
        <w:t>Academic Achievement – SS below 70 in reading, writing, and math.</w:t>
      </w:r>
    </w:p>
    <w:p w14:paraId="4D7EEFCB" w14:textId="77777777" w:rsidR="00E50F39" w:rsidRPr="00E50F39" w:rsidRDefault="00E50F39" w:rsidP="00E50F39">
      <w:pPr>
        <w:rPr>
          <w:i/>
          <w:iCs/>
        </w:rPr>
      </w:pPr>
      <w:r w:rsidRPr="00E50F39">
        <w:rPr>
          <w:i/>
          <w:iCs/>
        </w:rPr>
        <w:t>Specialized Assessments if Areas of Concern</w:t>
      </w:r>
    </w:p>
    <w:p w14:paraId="19C22BB2" w14:textId="77777777" w:rsidR="00E50F39" w:rsidRPr="00E50F39" w:rsidRDefault="00E50F39" w:rsidP="00E50F39">
      <w:pPr>
        <w:numPr>
          <w:ilvl w:val="0"/>
          <w:numId w:val="6"/>
        </w:numPr>
      </w:pPr>
      <w:r w:rsidRPr="00E50F39">
        <w:t>Speech/Language</w:t>
      </w:r>
    </w:p>
    <w:p w14:paraId="49130330" w14:textId="77777777" w:rsidR="00E50F39" w:rsidRPr="00E50F39" w:rsidRDefault="00E50F39" w:rsidP="00E50F39">
      <w:pPr>
        <w:numPr>
          <w:ilvl w:val="0"/>
          <w:numId w:val="6"/>
        </w:numPr>
      </w:pPr>
      <w:r w:rsidRPr="00E50F39">
        <w:t>Motor</w:t>
      </w:r>
    </w:p>
    <w:p w14:paraId="796E12C3" w14:textId="77777777" w:rsidR="00E50F39" w:rsidRPr="00E50F39" w:rsidRDefault="00E50F39" w:rsidP="00E50F39">
      <w:pPr>
        <w:numPr>
          <w:ilvl w:val="0"/>
          <w:numId w:val="6"/>
        </w:numPr>
      </w:pPr>
      <w:r w:rsidRPr="00E50F39">
        <w:t>Social/Emotional</w:t>
      </w:r>
    </w:p>
    <w:p w14:paraId="0ED2CA3D" w14:textId="77777777" w:rsidR="00E50F39" w:rsidRPr="00E50F39" w:rsidRDefault="00E50F39" w:rsidP="00E50F39"/>
    <w:p w14:paraId="47A54254" w14:textId="77777777" w:rsidR="00E50F39" w:rsidRPr="00E50F39" w:rsidRDefault="00E50F39" w:rsidP="00E50F39"/>
    <w:p w14:paraId="29EE64E3" w14:textId="77777777" w:rsidR="00E50F39" w:rsidRPr="00E50F39" w:rsidRDefault="00E50F39" w:rsidP="00E50F39"/>
    <w:p w14:paraId="4CF2B58B" w14:textId="77777777" w:rsidR="000647A1" w:rsidRDefault="000647A1" w:rsidP="000647A1"/>
    <w:p w14:paraId="162B6CDE" w14:textId="77777777" w:rsidR="000647A1" w:rsidRPr="000647A1" w:rsidRDefault="000647A1" w:rsidP="000647A1"/>
    <w:sectPr w:rsidR="000647A1" w:rsidRPr="000647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02A0" w14:textId="77777777" w:rsidR="00E50F39" w:rsidRDefault="00E50F39" w:rsidP="009E3202">
      <w:pPr>
        <w:spacing w:after="0" w:line="240" w:lineRule="auto"/>
      </w:pPr>
      <w:r>
        <w:separator/>
      </w:r>
    </w:p>
  </w:endnote>
  <w:endnote w:type="continuationSeparator" w:id="0">
    <w:p w14:paraId="6E8203F1" w14:textId="77777777" w:rsidR="00E50F39" w:rsidRDefault="00E50F3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259F" w14:textId="77777777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April 2023</w:t>
    </w:r>
  </w:p>
  <w:p w14:paraId="4A5F3CDF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CF01" w14:textId="77777777" w:rsidR="00E50F39" w:rsidRDefault="00E50F39" w:rsidP="009E3202">
      <w:pPr>
        <w:spacing w:after="0" w:line="240" w:lineRule="auto"/>
      </w:pPr>
      <w:r>
        <w:separator/>
      </w:r>
    </w:p>
  </w:footnote>
  <w:footnote w:type="continuationSeparator" w:id="0">
    <w:p w14:paraId="7E9A0ABA" w14:textId="77777777" w:rsidR="00E50F39" w:rsidRDefault="00E50F3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458E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2D94206B" wp14:editId="26AC71B4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62B75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4345"/>
    <w:multiLevelType w:val="hybridMultilevel"/>
    <w:tmpl w:val="F848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74565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08241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97872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34948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501840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08557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9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E50F39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5B21A697"/>
  <w15:chartTrackingRefBased/>
  <w15:docId w15:val="{DFF63F0C-7638-486C-8543-BFD254D7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1</cp:revision>
  <dcterms:created xsi:type="dcterms:W3CDTF">2025-07-18T19:22:00Z</dcterms:created>
  <dcterms:modified xsi:type="dcterms:W3CDTF">2025-07-18T19:23:00Z</dcterms:modified>
</cp:coreProperties>
</file>