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4A6C" w14:textId="77777777" w:rsidR="003722B6" w:rsidRPr="003722B6" w:rsidRDefault="003722B6" w:rsidP="003722B6">
      <w:pPr>
        <w:pStyle w:val="Title"/>
        <w:rPr>
          <w:bCs/>
        </w:rPr>
      </w:pPr>
      <w:r w:rsidRPr="003722B6">
        <w:rPr>
          <w:bCs/>
        </w:rPr>
        <w:t>Assessments for Specific Learning Disability</w:t>
      </w:r>
    </w:p>
    <w:p w14:paraId="7EBB0146" w14:textId="68240A57" w:rsidR="00130A8E" w:rsidRDefault="00130A8E" w:rsidP="003722B6">
      <w:pPr>
        <w:pStyle w:val="Title"/>
      </w:pPr>
    </w:p>
    <w:p w14:paraId="04204605" w14:textId="77777777" w:rsidR="003722B6" w:rsidRPr="003722B6" w:rsidRDefault="003722B6" w:rsidP="003722B6">
      <w:pPr>
        <w:rPr>
          <w:b/>
          <w:bCs/>
          <w:u w:val="single"/>
        </w:rPr>
      </w:pPr>
      <w:r w:rsidRPr="003722B6">
        <w:rPr>
          <w:b/>
          <w:bCs/>
          <w:u w:val="single"/>
        </w:rPr>
        <w:t>District Assessments – bottom 10%ile</w:t>
      </w:r>
    </w:p>
    <w:p w14:paraId="652ACE09" w14:textId="77777777" w:rsidR="003722B6" w:rsidRPr="003722B6" w:rsidRDefault="003722B6" w:rsidP="003722B6">
      <w:pPr>
        <w:numPr>
          <w:ilvl w:val="0"/>
          <w:numId w:val="21"/>
        </w:numPr>
      </w:pPr>
      <w:r w:rsidRPr="003722B6">
        <w:t>NWEA</w:t>
      </w:r>
    </w:p>
    <w:p w14:paraId="362F0D28" w14:textId="77777777" w:rsidR="003722B6" w:rsidRPr="003722B6" w:rsidRDefault="003722B6" w:rsidP="003722B6">
      <w:pPr>
        <w:numPr>
          <w:ilvl w:val="0"/>
          <w:numId w:val="21"/>
        </w:numPr>
      </w:pPr>
      <w:r w:rsidRPr="003722B6">
        <w:t>STAR</w:t>
      </w:r>
    </w:p>
    <w:p w14:paraId="461881DC" w14:textId="77777777" w:rsidR="003722B6" w:rsidRPr="003722B6" w:rsidRDefault="003722B6" w:rsidP="003722B6">
      <w:pPr>
        <w:numPr>
          <w:ilvl w:val="0"/>
          <w:numId w:val="21"/>
        </w:numPr>
      </w:pPr>
      <w:r w:rsidRPr="003722B6">
        <w:t>DIBELS</w:t>
      </w:r>
    </w:p>
    <w:p w14:paraId="353AB5F4" w14:textId="77777777" w:rsidR="003722B6" w:rsidRPr="003722B6" w:rsidRDefault="003722B6" w:rsidP="003722B6">
      <w:pPr>
        <w:numPr>
          <w:ilvl w:val="0"/>
          <w:numId w:val="21"/>
        </w:numPr>
      </w:pPr>
      <w:r w:rsidRPr="003722B6">
        <w:t>Grade Reports</w:t>
      </w:r>
    </w:p>
    <w:p w14:paraId="28633419" w14:textId="77777777" w:rsidR="003722B6" w:rsidRPr="003722B6" w:rsidRDefault="003722B6" w:rsidP="003722B6">
      <w:pPr>
        <w:numPr>
          <w:ilvl w:val="0"/>
          <w:numId w:val="21"/>
        </w:numPr>
      </w:pPr>
      <w:proofErr w:type="spellStart"/>
      <w:r w:rsidRPr="003722B6">
        <w:t>IReady</w:t>
      </w:r>
      <w:proofErr w:type="spellEnd"/>
    </w:p>
    <w:p w14:paraId="00D2707D" w14:textId="77777777" w:rsidR="003722B6" w:rsidRPr="003722B6" w:rsidRDefault="003722B6" w:rsidP="003722B6">
      <w:pPr>
        <w:numPr>
          <w:ilvl w:val="0"/>
          <w:numId w:val="21"/>
        </w:numPr>
      </w:pPr>
      <w:proofErr w:type="spellStart"/>
      <w:r w:rsidRPr="003722B6">
        <w:t>Aimsweb</w:t>
      </w:r>
      <w:proofErr w:type="spellEnd"/>
      <w:r w:rsidRPr="003722B6">
        <w:t xml:space="preserve"> Plus</w:t>
      </w:r>
    </w:p>
    <w:p w14:paraId="243210E0" w14:textId="77777777" w:rsidR="003722B6" w:rsidRPr="003722B6" w:rsidRDefault="003722B6" w:rsidP="003722B6">
      <w:pPr>
        <w:numPr>
          <w:ilvl w:val="0"/>
          <w:numId w:val="21"/>
        </w:numPr>
      </w:pPr>
      <w:proofErr w:type="spellStart"/>
      <w:r w:rsidRPr="003722B6">
        <w:t>Acadience</w:t>
      </w:r>
      <w:proofErr w:type="spellEnd"/>
      <w:r w:rsidRPr="003722B6">
        <w:t xml:space="preserve"> Reading</w:t>
      </w:r>
    </w:p>
    <w:p w14:paraId="2FBE3453" w14:textId="77777777" w:rsidR="003722B6" w:rsidRPr="003722B6" w:rsidRDefault="003722B6" w:rsidP="003722B6">
      <w:pPr>
        <w:numPr>
          <w:ilvl w:val="0"/>
          <w:numId w:val="21"/>
        </w:numPr>
      </w:pPr>
      <w:proofErr w:type="spellStart"/>
      <w:r w:rsidRPr="003722B6">
        <w:t>FastBridge</w:t>
      </w:r>
      <w:proofErr w:type="spellEnd"/>
    </w:p>
    <w:p w14:paraId="2EEA160E" w14:textId="77777777" w:rsidR="003722B6" w:rsidRPr="003722B6" w:rsidRDefault="003722B6" w:rsidP="003722B6">
      <w:pPr>
        <w:rPr>
          <w:b/>
          <w:bCs/>
          <w:u w:val="single"/>
        </w:rPr>
      </w:pPr>
      <w:r w:rsidRPr="003722B6">
        <w:rPr>
          <w:b/>
          <w:bCs/>
          <w:u w:val="single"/>
        </w:rPr>
        <w:t>State Assessments- Bottom 1/3</w:t>
      </w:r>
    </w:p>
    <w:p w14:paraId="655CD443" w14:textId="77777777" w:rsidR="003722B6" w:rsidRPr="003722B6" w:rsidRDefault="003722B6" w:rsidP="003722B6">
      <w:pPr>
        <w:numPr>
          <w:ilvl w:val="0"/>
          <w:numId w:val="22"/>
        </w:numPr>
      </w:pPr>
      <w:r w:rsidRPr="003722B6">
        <w:t>CMAS</w:t>
      </w:r>
    </w:p>
    <w:p w14:paraId="3548073D" w14:textId="77777777" w:rsidR="003722B6" w:rsidRPr="003722B6" w:rsidRDefault="003722B6" w:rsidP="003722B6">
      <w:pPr>
        <w:rPr>
          <w:b/>
          <w:bCs/>
          <w:u w:val="single"/>
        </w:rPr>
      </w:pPr>
      <w:r w:rsidRPr="003722B6">
        <w:rPr>
          <w:b/>
          <w:bCs/>
          <w:u w:val="single"/>
        </w:rPr>
        <w:t>Curriculum-based Measures – bottom 10%ile</w:t>
      </w:r>
    </w:p>
    <w:p w14:paraId="274A78BE" w14:textId="77777777" w:rsidR="003722B6" w:rsidRPr="003722B6" w:rsidRDefault="003722B6" w:rsidP="003722B6">
      <w:pPr>
        <w:numPr>
          <w:ilvl w:val="0"/>
          <w:numId w:val="22"/>
        </w:numPr>
      </w:pPr>
      <w:proofErr w:type="spellStart"/>
      <w:r w:rsidRPr="003722B6">
        <w:t>AIMSWeb</w:t>
      </w:r>
      <w:proofErr w:type="spellEnd"/>
      <w:r w:rsidRPr="003722B6">
        <w:t xml:space="preserve"> Plus</w:t>
      </w:r>
    </w:p>
    <w:p w14:paraId="6F06D2BC" w14:textId="77777777" w:rsidR="003722B6" w:rsidRPr="003722B6" w:rsidRDefault="003722B6" w:rsidP="003722B6">
      <w:pPr>
        <w:numPr>
          <w:ilvl w:val="0"/>
          <w:numId w:val="22"/>
        </w:numPr>
      </w:pPr>
      <w:proofErr w:type="spellStart"/>
      <w:r w:rsidRPr="003722B6">
        <w:t>Dibels</w:t>
      </w:r>
      <w:proofErr w:type="spellEnd"/>
    </w:p>
    <w:p w14:paraId="73CF5B99" w14:textId="77777777" w:rsidR="003722B6" w:rsidRPr="003722B6" w:rsidRDefault="003722B6" w:rsidP="003722B6">
      <w:pPr>
        <w:numPr>
          <w:ilvl w:val="0"/>
          <w:numId w:val="22"/>
        </w:numPr>
      </w:pPr>
      <w:r w:rsidRPr="003722B6">
        <w:t>Easy CBM</w:t>
      </w:r>
    </w:p>
    <w:p w14:paraId="74F9EC99" w14:textId="77777777" w:rsidR="003722B6" w:rsidRPr="003722B6" w:rsidRDefault="003722B6" w:rsidP="003722B6">
      <w:pPr>
        <w:numPr>
          <w:ilvl w:val="0"/>
          <w:numId w:val="22"/>
        </w:numPr>
      </w:pPr>
      <w:r w:rsidRPr="003722B6">
        <w:t>Intervention Central</w:t>
      </w:r>
    </w:p>
    <w:p w14:paraId="32F698B4" w14:textId="77777777" w:rsidR="003722B6" w:rsidRPr="003722B6" w:rsidRDefault="003722B6" w:rsidP="003722B6">
      <w:pPr>
        <w:rPr>
          <w:b/>
          <w:bCs/>
          <w:u w:val="single"/>
        </w:rPr>
      </w:pPr>
      <w:r w:rsidRPr="003722B6">
        <w:rPr>
          <w:b/>
          <w:bCs/>
          <w:u w:val="single"/>
        </w:rPr>
        <w:t>Formal Standardized Assessments – Select one or more in each area of concern.</w:t>
      </w:r>
    </w:p>
    <w:p w14:paraId="394CF341" w14:textId="77777777" w:rsidR="003722B6" w:rsidRPr="003722B6" w:rsidRDefault="003722B6" w:rsidP="003722B6">
      <w:pPr>
        <w:rPr>
          <w:b/>
          <w:bCs/>
        </w:rPr>
      </w:pPr>
      <w:r w:rsidRPr="003722B6">
        <w:rPr>
          <w:b/>
          <w:bCs/>
        </w:rPr>
        <w:t>Oral expression and/or Listening Comprehension</w:t>
      </w:r>
    </w:p>
    <w:p w14:paraId="581CD17D" w14:textId="77777777" w:rsidR="003722B6" w:rsidRPr="003722B6" w:rsidRDefault="003722B6" w:rsidP="003722B6">
      <w:pPr>
        <w:numPr>
          <w:ilvl w:val="0"/>
          <w:numId w:val="23"/>
        </w:numPr>
      </w:pPr>
      <w:r w:rsidRPr="003722B6">
        <w:t>Preschool Language Scale 5</w:t>
      </w:r>
      <w:r w:rsidRPr="003722B6">
        <w:rPr>
          <w:vertAlign w:val="superscript"/>
        </w:rPr>
        <w:t>th</w:t>
      </w:r>
      <w:r w:rsidRPr="003722B6">
        <w:t xml:space="preserve"> Edition (PLS-5)</w:t>
      </w:r>
    </w:p>
    <w:p w14:paraId="649D902F" w14:textId="77777777" w:rsidR="003722B6" w:rsidRPr="003722B6" w:rsidRDefault="003722B6" w:rsidP="003722B6">
      <w:pPr>
        <w:numPr>
          <w:ilvl w:val="0"/>
          <w:numId w:val="23"/>
        </w:numPr>
      </w:pPr>
      <w:r w:rsidRPr="003722B6">
        <w:t>Clinical Evaluation of Language Fundamentals-4 (CELF-4)</w:t>
      </w:r>
    </w:p>
    <w:p w14:paraId="0BB14ADF" w14:textId="77777777" w:rsidR="003722B6" w:rsidRPr="003722B6" w:rsidRDefault="003722B6" w:rsidP="003722B6">
      <w:pPr>
        <w:numPr>
          <w:ilvl w:val="0"/>
          <w:numId w:val="23"/>
        </w:numPr>
      </w:pPr>
      <w:r w:rsidRPr="003722B6">
        <w:t>Bracken Basic Concept Scale Revised (BBCS-R)</w:t>
      </w:r>
    </w:p>
    <w:p w14:paraId="2B9200CA" w14:textId="77777777" w:rsidR="003722B6" w:rsidRPr="003722B6" w:rsidRDefault="003722B6" w:rsidP="003722B6">
      <w:pPr>
        <w:numPr>
          <w:ilvl w:val="0"/>
          <w:numId w:val="23"/>
        </w:numPr>
      </w:pPr>
      <w:r w:rsidRPr="003722B6">
        <w:t>Comprehensive Receptive and Expressive Vocabulary Test- Second Edition (CREVT-2)</w:t>
      </w:r>
    </w:p>
    <w:p w14:paraId="1B350C91" w14:textId="77777777" w:rsidR="003722B6" w:rsidRPr="003722B6" w:rsidRDefault="003722B6" w:rsidP="003722B6">
      <w:pPr>
        <w:numPr>
          <w:ilvl w:val="0"/>
          <w:numId w:val="23"/>
        </w:numPr>
      </w:pPr>
      <w:r w:rsidRPr="003722B6">
        <w:t>Peabody Picture Vocabulary Test, Fourth Edition (PPVT-4)</w:t>
      </w:r>
    </w:p>
    <w:p w14:paraId="5D2FDF94" w14:textId="77777777" w:rsidR="003722B6" w:rsidRPr="003722B6" w:rsidRDefault="003722B6" w:rsidP="003722B6">
      <w:pPr>
        <w:numPr>
          <w:ilvl w:val="0"/>
          <w:numId w:val="23"/>
        </w:numPr>
      </w:pPr>
      <w:r w:rsidRPr="003722B6">
        <w:t>Test for Auditory Comprehension of Language, Third Edition (TACL-3)</w:t>
      </w:r>
    </w:p>
    <w:p w14:paraId="10A126DB" w14:textId="77777777" w:rsidR="003722B6" w:rsidRPr="003722B6" w:rsidRDefault="003722B6" w:rsidP="003722B6">
      <w:pPr>
        <w:numPr>
          <w:ilvl w:val="0"/>
          <w:numId w:val="23"/>
        </w:numPr>
      </w:pPr>
      <w:r w:rsidRPr="003722B6">
        <w:t>Test of Language Development Fourth Edition (TOLD-4)</w:t>
      </w:r>
    </w:p>
    <w:p w14:paraId="115C5D3A" w14:textId="77777777" w:rsidR="003722B6" w:rsidRPr="003722B6" w:rsidRDefault="003722B6" w:rsidP="003722B6"/>
    <w:p w14:paraId="1F71405B" w14:textId="77777777" w:rsidR="003722B6" w:rsidRPr="003722B6" w:rsidRDefault="003722B6" w:rsidP="003722B6">
      <w:pPr>
        <w:rPr>
          <w:b/>
          <w:bCs/>
        </w:rPr>
      </w:pPr>
      <w:r w:rsidRPr="003722B6">
        <w:rPr>
          <w:b/>
          <w:bCs/>
        </w:rPr>
        <w:lastRenderedPageBreak/>
        <w:t>Math Calculation and/or Mathematical Problem Solving</w:t>
      </w:r>
    </w:p>
    <w:p w14:paraId="56BEA512" w14:textId="77777777" w:rsidR="003722B6" w:rsidRPr="003722B6" w:rsidRDefault="003722B6" w:rsidP="003722B6">
      <w:pPr>
        <w:numPr>
          <w:ilvl w:val="0"/>
          <w:numId w:val="24"/>
        </w:numPr>
      </w:pPr>
      <w:proofErr w:type="spellStart"/>
      <w:r w:rsidRPr="003722B6">
        <w:t>KeyMath</w:t>
      </w:r>
      <w:proofErr w:type="spellEnd"/>
      <w:r w:rsidRPr="003722B6">
        <w:t xml:space="preserve"> 3</w:t>
      </w:r>
    </w:p>
    <w:p w14:paraId="6ACF7E5A" w14:textId="77777777" w:rsidR="003722B6" w:rsidRPr="003722B6" w:rsidRDefault="003722B6" w:rsidP="003722B6">
      <w:pPr>
        <w:numPr>
          <w:ilvl w:val="0"/>
          <w:numId w:val="24"/>
        </w:numPr>
      </w:pPr>
      <w:r w:rsidRPr="003722B6">
        <w:t>Test of Early Mathematical Abilities 3</w:t>
      </w:r>
      <w:r w:rsidRPr="003722B6">
        <w:rPr>
          <w:vertAlign w:val="superscript"/>
        </w:rPr>
        <w:t>rd</w:t>
      </w:r>
      <w:r w:rsidRPr="003722B6">
        <w:t xml:space="preserve"> Edition (TEMA-3)</w:t>
      </w:r>
    </w:p>
    <w:p w14:paraId="352F223B" w14:textId="77777777" w:rsidR="003722B6" w:rsidRPr="003722B6" w:rsidRDefault="003722B6" w:rsidP="003722B6">
      <w:pPr>
        <w:numPr>
          <w:ilvl w:val="0"/>
          <w:numId w:val="24"/>
        </w:numPr>
      </w:pPr>
      <w:r w:rsidRPr="003722B6">
        <w:t>Test of Mathematical Abilities (TOMA-3)</w:t>
      </w:r>
    </w:p>
    <w:p w14:paraId="6C40FBAF" w14:textId="77777777" w:rsidR="003722B6" w:rsidRPr="003722B6" w:rsidRDefault="003722B6" w:rsidP="003722B6">
      <w:pPr>
        <w:numPr>
          <w:ilvl w:val="0"/>
          <w:numId w:val="24"/>
        </w:numPr>
      </w:pPr>
      <w:r w:rsidRPr="003722B6">
        <w:t>Wechsler Individual Achievement Test III (WIAT-III) Mathematical Section</w:t>
      </w:r>
    </w:p>
    <w:p w14:paraId="14046901" w14:textId="77777777" w:rsidR="003722B6" w:rsidRPr="003722B6" w:rsidRDefault="003722B6" w:rsidP="003722B6">
      <w:pPr>
        <w:numPr>
          <w:ilvl w:val="0"/>
          <w:numId w:val="24"/>
        </w:numPr>
      </w:pPr>
      <w:r w:rsidRPr="003722B6">
        <w:t>Woodcock Johnson Tests of Achievement IV: Mathematical Section</w:t>
      </w:r>
    </w:p>
    <w:p w14:paraId="083D0BBB" w14:textId="77777777" w:rsidR="003722B6" w:rsidRPr="003722B6" w:rsidRDefault="003722B6" w:rsidP="003722B6"/>
    <w:p w14:paraId="28F7B989" w14:textId="77777777" w:rsidR="003722B6" w:rsidRPr="003722B6" w:rsidRDefault="003722B6" w:rsidP="003722B6">
      <w:pPr>
        <w:rPr>
          <w:b/>
          <w:bCs/>
        </w:rPr>
      </w:pPr>
      <w:r w:rsidRPr="003722B6">
        <w:rPr>
          <w:b/>
          <w:bCs/>
        </w:rPr>
        <w:t>Basic Reading Skills</w:t>
      </w:r>
    </w:p>
    <w:p w14:paraId="429583E0" w14:textId="77777777" w:rsidR="003722B6" w:rsidRPr="003722B6" w:rsidRDefault="003722B6" w:rsidP="003722B6">
      <w:pPr>
        <w:numPr>
          <w:ilvl w:val="0"/>
          <w:numId w:val="25"/>
        </w:numPr>
        <w:rPr>
          <w:b/>
          <w:bCs/>
          <w:i/>
          <w:iCs/>
        </w:rPr>
      </w:pPr>
      <w:proofErr w:type="gramStart"/>
      <w:r w:rsidRPr="003722B6">
        <w:rPr>
          <w:b/>
          <w:bCs/>
          <w:i/>
          <w:iCs/>
        </w:rPr>
        <w:t>Letter sound</w:t>
      </w:r>
      <w:proofErr w:type="gramEnd"/>
      <w:r w:rsidRPr="003722B6">
        <w:rPr>
          <w:b/>
          <w:bCs/>
          <w:i/>
          <w:iCs/>
        </w:rPr>
        <w:t xml:space="preserve"> Skill</w:t>
      </w:r>
    </w:p>
    <w:p w14:paraId="7CF110AC" w14:textId="77777777" w:rsidR="003722B6" w:rsidRPr="003722B6" w:rsidRDefault="003722B6" w:rsidP="003722B6">
      <w:pPr>
        <w:numPr>
          <w:ilvl w:val="1"/>
          <w:numId w:val="25"/>
        </w:numPr>
      </w:pPr>
      <w:proofErr w:type="gramStart"/>
      <w:r w:rsidRPr="003722B6">
        <w:t>Test of Reading Efficiency Second Edition</w:t>
      </w:r>
      <w:proofErr w:type="gramEnd"/>
      <w:r w:rsidRPr="003722B6">
        <w:t xml:space="preserve"> (TOWRE-2) Phonemic Decoding Subtest</w:t>
      </w:r>
    </w:p>
    <w:p w14:paraId="471990B1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Kaufman Test of Educational Achievement – 3 ‘edition (KTEA-3) Decoding Fluency Subtest</w:t>
      </w:r>
    </w:p>
    <w:p w14:paraId="3AD0BA08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Test of Early Reading Ability4th Edition (TERA-4</w:t>
      </w:r>
    </w:p>
    <w:p w14:paraId="747D95AD" w14:textId="77777777" w:rsidR="003722B6" w:rsidRPr="003722B6" w:rsidRDefault="003722B6" w:rsidP="003722B6">
      <w:pPr>
        <w:rPr>
          <w:b/>
          <w:bCs/>
          <w:i/>
          <w:iCs/>
        </w:rPr>
      </w:pPr>
    </w:p>
    <w:p w14:paraId="10E406B6" w14:textId="77777777" w:rsidR="003722B6" w:rsidRPr="003722B6" w:rsidRDefault="003722B6" w:rsidP="003722B6">
      <w:pPr>
        <w:numPr>
          <w:ilvl w:val="0"/>
          <w:numId w:val="25"/>
        </w:numPr>
        <w:rPr>
          <w:b/>
          <w:bCs/>
          <w:i/>
          <w:iCs/>
        </w:rPr>
      </w:pPr>
      <w:r w:rsidRPr="003722B6">
        <w:rPr>
          <w:b/>
          <w:bCs/>
          <w:i/>
          <w:iCs/>
        </w:rPr>
        <w:t>Phonological Skills</w:t>
      </w:r>
    </w:p>
    <w:p w14:paraId="16E22725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Comprehensive Test of Phonological Processing – 2</w:t>
      </w:r>
      <w:r w:rsidRPr="003722B6">
        <w:rPr>
          <w:vertAlign w:val="superscript"/>
        </w:rPr>
        <w:t>nd</w:t>
      </w:r>
      <w:r w:rsidRPr="003722B6">
        <w:t xml:space="preserve"> Edition (CTOPP-2)</w:t>
      </w:r>
    </w:p>
    <w:p w14:paraId="7D0484AA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Phonological Awareness Test – 2</w:t>
      </w:r>
      <w:r w:rsidRPr="003722B6">
        <w:rPr>
          <w:vertAlign w:val="superscript"/>
        </w:rPr>
        <w:t>nd</w:t>
      </w:r>
      <w:r w:rsidRPr="003722B6">
        <w:t xml:space="preserve"> Edition (PAT-2)</w:t>
      </w:r>
    </w:p>
    <w:p w14:paraId="31625FE0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Woodcock Johnson Test of Achievement IV: Reading Battery</w:t>
      </w:r>
    </w:p>
    <w:p w14:paraId="2604E06E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Kaufman Test of Educational Achievement – 3</w:t>
      </w:r>
      <w:r w:rsidRPr="003722B6">
        <w:rPr>
          <w:vertAlign w:val="superscript"/>
        </w:rPr>
        <w:t>rd</w:t>
      </w:r>
      <w:r w:rsidRPr="003722B6">
        <w:t xml:space="preserve"> Edition (KTEA-3) Reading Assessments</w:t>
      </w:r>
    </w:p>
    <w:p w14:paraId="24229D73" w14:textId="77777777" w:rsidR="003722B6" w:rsidRPr="003722B6" w:rsidRDefault="003722B6" w:rsidP="003722B6"/>
    <w:p w14:paraId="5EFF152D" w14:textId="77777777" w:rsidR="003722B6" w:rsidRPr="003722B6" w:rsidRDefault="003722B6" w:rsidP="003722B6">
      <w:pPr>
        <w:numPr>
          <w:ilvl w:val="0"/>
          <w:numId w:val="25"/>
        </w:numPr>
        <w:rPr>
          <w:b/>
          <w:bCs/>
          <w:i/>
          <w:iCs/>
        </w:rPr>
      </w:pPr>
      <w:r w:rsidRPr="003722B6">
        <w:rPr>
          <w:b/>
          <w:bCs/>
          <w:i/>
          <w:iCs/>
        </w:rPr>
        <w:t>Instant Word Recognition</w:t>
      </w:r>
    </w:p>
    <w:p w14:paraId="7ADC355D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Test of Silent Word Reading Fluency – 2</w:t>
      </w:r>
      <w:r w:rsidRPr="003722B6">
        <w:rPr>
          <w:vertAlign w:val="superscript"/>
        </w:rPr>
        <w:t>nd</w:t>
      </w:r>
      <w:r w:rsidRPr="003722B6">
        <w:t xml:space="preserve"> Edition</w:t>
      </w:r>
    </w:p>
    <w:p w14:paraId="6CF81EB4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Woodcock Johnson Tests of Achievement IV: Reading Battery</w:t>
      </w:r>
    </w:p>
    <w:p w14:paraId="05BECB37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Kaufman Test of Educational Achievement 3 (KTEA-3)</w:t>
      </w:r>
      <w:proofErr w:type="gramStart"/>
      <w:r w:rsidRPr="003722B6">
        <w:t>:  Reading</w:t>
      </w:r>
      <w:proofErr w:type="gramEnd"/>
      <w:r w:rsidRPr="003722B6">
        <w:t xml:space="preserve"> Assessments</w:t>
      </w:r>
    </w:p>
    <w:p w14:paraId="0386BF25" w14:textId="77777777" w:rsidR="003722B6" w:rsidRPr="003722B6" w:rsidRDefault="003722B6" w:rsidP="003722B6"/>
    <w:p w14:paraId="635FB0D3" w14:textId="77777777" w:rsidR="003722B6" w:rsidRPr="003722B6" w:rsidRDefault="003722B6" w:rsidP="003722B6">
      <w:pPr>
        <w:numPr>
          <w:ilvl w:val="0"/>
          <w:numId w:val="25"/>
        </w:numPr>
        <w:rPr>
          <w:b/>
          <w:bCs/>
          <w:i/>
          <w:iCs/>
        </w:rPr>
      </w:pPr>
      <w:r w:rsidRPr="003722B6">
        <w:rPr>
          <w:b/>
          <w:bCs/>
          <w:i/>
          <w:iCs/>
        </w:rPr>
        <w:t>Vocabulary</w:t>
      </w:r>
    </w:p>
    <w:p w14:paraId="690F8C4E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Peabody Picture Vocabulary Test (PPVT)</w:t>
      </w:r>
    </w:p>
    <w:p w14:paraId="14867DA1" w14:textId="77777777" w:rsidR="003722B6" w:rsidRPr="003722B6" w:rsidRDefault="003722B6" w:rsidP="003722B6">
      <w:pPr>
        <w:numPr>
          <w:ilvl w:val="1"/>
          <w:numId w:val="25"/>
        </w:numPr>
      </w:pPr>
      <w:r w:rsidRPr="003722B6">
        <w:t>Test of Word Knowledge (TOWK)</w:t>
      </w:r>
    </w:p>
    <w:p w14:paraId="068E558B" w14:textId="77777777" w:rsidR="003722B6" w:rsidRPr="003722B6" w:rsidRDefault="003722B6" w:rsidP="003722B6">
      <w:pPr>
        <w:rPr>
          <w:b/>
          <w:bCs/>
          <w:i/>
          <w:iCs/>
        </w:rPr>
      </w:pPr>
    </w:p>
    <w:p w14:paraId="1D7476FC" w14:textId="77777777" w:rsidR="003722B6" w:rsidRPr="003722B6" w:rsidRDefault="003722B6" w:rsidP="003722B6">
      <w:pPr>
        <w:numPr>
          <w:ilvl w:val="0"/>
          <w:numId w:val="25"/>
        </w:numPr>
      </w:pPr>
      <w:r w:rsidRPr="003722B6">
        <w:rPr>
          <w:b/>
          <w:bCs/>
          <w:i/>
          <w:iCs/>
        </w:rPr>
        <w:t>Reading Fluency</w:t>
      </w:r>
    </w:p>
    <w:p w14:paraId="180571F3" w14:textId="77777777" w:rsidR="003722B6" w:rsidRPr="003722B6" w:rsidRDefault="003722B6" w:rsidP="003722B6">
      <w:pPr>
        <w:numPr>
          <w:ilvl w:val="0"/>
          <w:numId w:val="26"/>
        </w:numPr>
      </w:pPr>
      <w:r w:rsidRPr="003722B6">
        <w:t>Test of Word Reading Fluency 2</w:t>
      </w:r>
      <w:r w:rsidRPr="003722B6">
        <w:rPr>
          <w:vertAlign w:val="superscript"/>
        </w:rPr>
        <w:t>nd</w:t>
      </w:r>
      <w:r w:rsidRPr="003722B6">
        <w:t xml:space="preserve"> Edition (TOWRE-2)</w:t>
      </w:r>
    </w:p>
    <w:p w14:paraId="23F126EF" w14:textId="77777777" w:rsidR="003722B6" w:rsidRPr="003722B6" w:rsidRDefault="003722B6" w:rsidP="003722B6">
      <w:pPr>
        <w:numPr>
          <w:ilvl w:val="0"/>
          <w:numId w:val="26"/>
        </w:numPr>
      </w:pPr>
      <w:r w:rsidRPr="003722B6">
        <w:t>Test of Silent Word reading Fluency 2</w:t>
      </w:r>
      <w:r w:rsidRPr="003722B6">
        <w:rPr>
          <w:vertAlign w:val="superscript"/>
        </w:rPr>
        <w:t>nd</w:t>
      </w:r>
      <w:r w:rsidRPr="003722B6">
        <w:t xml:space="preserve"> Edition (TOSWRF-2)</w:t>
      </w:r>
    </w:p>
    <w:p w14:paraId="756F6661" w14:textId="77777777" w:rsidR="003722B6" w:rsidRPr="003722B6" w:rsidRDefault="003722B6" w:rsidP="003722B6">
      <w:pPr>
        <w:numPr>
          <w:ilvl w:val="0"/>
          <w:numId w:val="26"/>
        </w:numPr>
      </w:pPr>
      <w:r w:rsidRPr="003722B6">
        <w:t>Gray Oral Reading Test – 5 (GORT-5) Rate and accuracy scaled score combined)</w:t>
      </w:r>
    </w:p>
    <w:p w14:paraId="4DB782FC" w14:textId="77777777" w:rsidR="003722B6" w:rsidRPr="003722B6" w:rsidRDefault="003722B6" w:rsidP="003722B6">
      <w:pPr>
        <w:numPr>
          <w:ilvl w:val="0"/>
          <w:numId w:val="26"/>
        </w:numPr>
      </w:pPr>
      <w:r w:rsidRPr="003722B6">
        <w:t>Woodcock Johnson Tests of Achievement IV: Reading Batter</w:t>
      </w:r>
    </w:p>
    <w:p w14:paraId="1428DF2E" w14:textId="77777777" w:rsidR="003722B6" w:rsidRPr="003722B6" w:rsidRDefault="003722B6" w:rsidP="003722B6">
      <w:pPr>
        <w:numPr>
          <w:ilvl w:val="0"/>
          <w:numId w:val="26"/>
        </w:numPr>
      </w:pPr>
      <w:r w:rsidRPr="003722B6">
        <w:t>Kaufman Test of Educational Achievement 3: Reading Assessments</w:t>
      </w:r>
    </w:p>
    <w:p w14:paraId="7F06B52F" w14:textId="77777777" w:rsidR="003722B6" w:rsidRPr="003722B6" w:rsidRDefault="003722B6" w:rsidP="003722B6"/>
    <w:p w14:paraId="3F61C53C" w14:textId="77777777" w:rsidR="003722B6" w:rsidRPr="003722B6" w:rsidRDefault="003722B6" w:rsidP="003722B6">
      <w:pPr>
        <w:numPr>
          <w:ilvl w:val="0"/>
          <w:numId w:val="27"/>
        </w:numPr>
        <w:rPr>
          <w:b/>
          <w:bCs/>
          <w:i/>
          <w:iCs/>
        </w:rPr>
      </w:pPr>
      <w:r w:rsidRPr="003722B6">
        <w:rPr>
          <w:b/>
          <w:bCs/>
          <w:i/>
          <w:iCs/>
        </w:rPr>
        <w:t>Reading Comprehension</w:t>
      </w:r>
    </w:p>
    <w:p w14:paraId="24D85DB3" w14:textId="77777777" w:rsidR="003722B6" w:rsidRPr="003722B6" w:rsidRDefault="003722B6" w:rsidP="003722B6">
      <w:pPr>
        <w:numPr>
          <w:ilvl w:val="1"/>
          <w:numId w:val="27"/>
        </w:numPr>
      </w:pPr>
      <w:r w:rsidRPr="003722B6">
        <w:t>Diagnostic Assessment of Reading 2</w:t>
      </w:r>
      <w:r w:rsidRPr="003722B6">
        <w:rPr>
          <w:vertAlign w:val="superscript"/>
        </w:rPr>
        <w:t>nd</w:t>
      </w:r>
      <w:r w:rsidRPr="003722B6">
        <w:t xml:space="preserve"> edition (DAR-2)</w:t>
      </w:r>
    </w:p>
    <w:p w14:paraId="1B8F59C5" w14:textId="77777777" w:rsidR="003722B6" w:rsidRPr="003722B6" w:rsidRDefault="003722B6" w:rsidP="003722B6">
      <w:pPr>
        <w:numPr>
          <w:ilvl w:val="1"/>
          <w:numId w:val="27"/>
        </w:numPr>
      </w:pPr>
      <w:r w:rsidRPr="003722B6">
        <w:t>Qualitative Reading Inventory- IV (QRI-IV)</w:t>
      </w:r>
    </w:p>
    <w:p w14:paraId="6573A7D1" w14:textId="77777777" w:rsidR="003722B6" w:rsidRPr="003722B6" w:rsidRDefault="003722B6" w:rsidP="003722B6">
      <w:pPr>
        <w:numPr>
          <w:ilvl w:val="1"/>
          <w:numId w:val="27"/>
        </w:numPr>
      </w:pPr>
      <w:r w:rsidRPr="003722B6">
        <w:t>Developmental Reading assessment 2 (DRA-2)</w:t>
      </w:r>
    </w:p>
    <w:p w14:paraId="20F9E12F" w14:textId="77777777" w:rsidR="003722B6" w:rsidRPr="003722B6" w:rsidRDefault="003722B6" w:rsidP="003722B6">
      <w:pPr>
        <w:numPr>
          <w:ilvl w:val="1"/>
          <w:numId w:val="27"/>
        </w:numPr>
      </w:pPr>
      <w:r w:rsidRPr="003722B6">
        <w:t>Woodcock Johnson Tests of Achievement IV: Reading Batter</w:t>
      </w:r>
    </w:p>
    <w:p w14:paraId="2D407CE6" w14:textId="77777777" w:rsidR="003722B6" w:rsidRPr="003722B6" w:rsidRDefault="003722B6" w:rsidP="003722B6">
      <w:pPr>
        <w:numPr>
          <w:ilvl w:val="1"/>
          <w:numId w:val="27"/>
        </w:numPr>
      </w:pPr>
      <w:r w:rsidRPr="003722B6">
        <w:t>Kaufman Test of Educational Achievement 3 – Reading Assessment</w:t>
      </w:r>
    </w:p>
    <w:p w14:paraId="1E045F92" w14:textId="77777777" w:rsidR="003722B6" w:rsidRPr="003722B6" w:rsidRDefault="003722B6" w:rsidP="003722B6">
      <w:pPr>
        <w:rPr>
          <w:b/>
          <w:bCs/>
        </w:rPr>
      </w:pPr>
      <w:r w:rsidRPr="003722B6">
        <w:rPr>
          <w:b/>
          <w:bCs/>
        </w:rPr>
        <w:t>Writing</w:t>
      </w:r>
    </w:p>
    <w:p w14:paraId="28D3199D" w14:textId="77777777" w:rsidR="003722B6" w:rsidRPr="003722B6" w:rsidRDefault="003722B6" w:rsidP="003722B6">
      <w:pPr>
        <w:numPr>
          <w:ilvl w:val="0"/>
          <w:numId w:val="28"/>
        </w:numPr>
        <w:rPr>
          <w:b/>
          <w:bCs/>
        </w:rPr>
      </w:pPr>
      <w:r w:rsidRPr="003722B6">
        <w:rPr>
          <w:b/>
          <w:bCs/>
        </w:rPr>
        <w:t>Written Expression</w:t>
      </w:r>
    </w:p>
    <w:p w14:paraId="458A7101" w14:textId="77777777" w:rsidR="003722B6" w:rsidRPr="003722B6" w:rsidRDefault="003722B6" w:rsidP="003722B6">
      <w:pPr>
        <w:numPr>
          <w:ilvl w:val="1"/>
          <w:numId w:val="27"/>
        </w:numPr>
      </w:pPr>
      <w:r w:rsidRPr="003722B6">
        <w:t>Process Assessment of the Learner 2</w:t>
      </w:r>
      <w:r w:rsidRPr="003722B6">
        <w:rPr>
          <w:vertAlign w:val="superscript"/>
        </w:rPr>
        <w:t>nd</w:t>
      </w:r>
      <w:r w:rsidRPr="003722B6">
        <w:t xml:space="preserve"> Edition (PAL-II)</w:t>
      </w:r>
    </w:p>
    <w:p w14:paraId="6B1E0C73" w14:textId="77777777" w:rsidR="003722B6" w:rsidRPr="003722B6" w:rsidRDefault="003722B6" w:rsidP="003722B6">
      <w:pPr>
        <w:numPr>
          <w:ilvl w:val="1"/>
          <w:numId w:val="27"/>
        </w:numPr>
      </w:pPr>
      <w:r w:rsidRPr="003722B6">
        <w:t>Test of Written Language 3</w:t>
      </w:r>
      <w:r w:rsidRPr="003722B6">
        <w:rPr>
          <w:vertAlign w:val="superscript"/>
        </w:rPr>
        <w:t>rd</w:t>
      </w:r>
      <w:r w:rsidRPr="003722B6">
        <w:t xml:space="preserve"> Edition (TOWL-3)</w:t>
      </w:r>
    </w:p>
    <w:p w14:paraId="7AD096DA" w14:textId="77777777" w:rsidR="003722B6" w:rsidRPr="003722B6" w:rsidRDefault="003722B6" w:rsidP="003722B6"/>
    <w:p w14:paraId="2F382BCC" w14:textId="77777777" w:rsidR="003722B6" w:rsidRPr="003722B6" w:rsidRDefault="003722B6" w:rsidP="003722B6">
      <w:pPr>
        <w:numPr>
          <w:ilvl w:val="0"/>
          <w:numId w:val="27"/>
        </w:numPr>
        <w:rPr>
          <w:b/>
          <w:bCs/>
        </w:rPr>
      </w:pPr>
      <w:r w:rsidRPr="003722B6">
        <w:rPr>
          <w:b/>
          <w:bCs/>
        </w:rPr>
        <w:t>Basic Writing Skills</w:t>
      </w:r>
    </w:p>
    <w:p w14:paraId="18F4FBAA" w14:textId="77777777" w:rsidR="003722B6" w:rsidRPr="003722B6" w:rsidRDefault="003722B6" w:rsidP="003722B6">
      <w:pPr>
        <w:rPr>
          <w:b/>
          <w:bCs/>
        </w:rPr>
      </w:pPr>
    </w:p>
    <w:p w14:paraId="09677856" w14:textId="77777777" w:rsidR="003722B6" w:rsidRPr="003722B6" w:rsidRDefault="003722B6" w:rsidP="003722B6">
      <w:pPr>
        <w:numPr>
          <w:ilvl w:val="1"/>
          <w:numId w:val="27"/>
        </w:numPr>
        <w:rPr>
          <w:b/>
          <w:bCs/>
          <w:i/>
          <w:iCs/>
        </w:rPr>
      </w:pPr>
      <w:r w:rsidRPr="003722B6">
        <w:rPr>
          <w:b/>
          <w:bCs/>
          <w:i/>
          <w:iCs/>
        </w:rPr>
        <w:t>Handwriting</w:t>
      </w:r>
    </w:p>
    <w:p w14:paraId="61802AF8" w14:textId="77777777" w:rsidR="003722B6" w:rsidRPr="003722B6" w:rsidRDefault="003722B6" w:rsidP="003722B6">
      <w:pPr>
        <w:numPr>
          <w:ilvl w:val="2"/>
          <w:numId w:val="27"/>
        </w:numPr>
      </w:pPr>
      <w:r w:rsidRPr="003722B6">
        <w:t>Minnesota Handwriting Assessment</w:t>
      </w:r>
    </w:p>
    <w:p w14:paraId="0CFD60FC" w14:textId="77777777" w:rsidR="003722B6" w:rsidRPr="003722B6" w:rsidRDefault="003722B6" w:rsidP="003722B6"/>
    <w:p w14:paraId="6F7E64CF" w14:textId="77777777" w:rsidR="003722B6" w:rsidRPr="003722B6" w:rsidRDefault="003722B6" w:rsidP="003722B6">
      <w:pPr>
        <w:numPr>
          <w:ilvl w:val="1"/>
          <w:numId w:val="27"/>
        </w:numPr>
        <w:rPr>
          <w:b/>
          <w:bCs/>
          <w:i/>
          <w:iCs/>
        </w:rPr>
      </w:pPr>
      <w:r w:rsidRPr="003722B6">
        <w:rPr>
          <w:b/>
          <w:bCs/>
          <w:i/>
          <w:iCs/>
        </w:rPr>
        <w:t>Spelling</w:t>
      </w:r>
    </w:p>
    <w:p w14:paraId="5EEE3B0E" w14:textId="77777777" w:rsidR="003722B6" w:rsidRPr="003722B6" w:rsidRDefault="003722B6" w:rsidP="003722B6">
      <w:pPr>
        <w:numPr>
          <w:ilvl w:val="2"/>
          <w:numId w:val="27"/>
        </w:numPr>
      </w:pPr>
      <w:r w:rsidRPr="003722B6">
        <w:t>Process Assessment of the Learner, 2</w:t>
      </w:r>
      <w:r w:rsidRPr="003722B6">
        <w:rPr>
          <w:vertAlign w:val="superscript"/>
        </w:rPr>
        <w:t>nd</w:t>
      </w:r>
      <w:r w:rsidRPr="003722B6">
        <w:t xml:space="preserve"> Edition (PAL II): Diagnostic for Reading and Writing</w:t>
      </w:r>
    </w:p>
    <w:p w14:paraId="745C6A9D" w14:textId="77777777" w:rsidR="003722B6" w:rsidRPr="003722B6" w:rsidRDefault="003722B6" w:rsidP="003722B6">
      <w:pPr>
        <w:numPr>
          <w:ilvl w:val="2"/>
          <w:numId w:val="27"/>
        </w:numPr>
      </w:pPr>
      <w:r w:rsidRPr="003722B6">
        <w:t xml:space="preserve">Spelling Performance </w:t>
      </w:r>
    </w:p>
    <w:p w14:paraId="187303C5" w14:textId="77777777" w:rsidR="003722B6" w:rsidRPr="003722B6" w:rsidRDefault="003722B6" w:rsidP="003722B6">
      <w:pPr>
        <w:numPr>
          <w:ilvl w:val="2"/>
          <w:numId w:val="27"/>
        </w:numPr>
      </w:pPr>
      <w:r w:rsidRPr="003722B6">
        <w:t>Evaluation for Language and Literacy 2</w:t>
      </w:r>
      <w:r w:rsidRPr="003722B6">
        <w:rPr>
          <w:vertAlign w:val="superscript"/>
        </w:rPr>
        <w:t xml:space="preserve">ndE </w:t>
      </w:r>
      <w:r w:rsidRPr="003722B6">
        <w:t>Edition (SPELL-2)</w:t>
      </w:r>
    </w:p>
    <w:p w14:paraId="0F64646D" w14:textId="77777777" w:rsidR="003722B6" w:rsidRPr="003722B6" w:rsidRDefault="003722B6" w:rsidP="003722B6">
      <w:pPr>
        <w:numPr>
          <w:ilvl w:val="2"/>
          <w:numId w:val="27"/>
        </w:numPr>
      </w:pPr>
      <w:r w:rsidRPr="003722B6">
        <w:lastRenderedPageBreak/>
        <w:t>Wechsler Individual Achievement Test II (WAIT-2) Spelling and Written Expression</w:t>
      </w:r>
    </w:p>
    <w:p w14:paraId="196D647E" w14:textId="77777777" w:rsidR="003722B6" w:rsidRPr="003722B6" w:rsidRDefault="003722B6" w:rsidP="003722B6">
      <w:pPr>
        <w:numPr>
          <w:ilvl w:val="2"/>
          <w:numId w:val="27"/>
        </w:numPr>
      </w:pPr>
      <w:r w:rsidRPr="003722B6">
        <w:t>Woodcock Johnson Test of Achievement IV</w:t>
      </w:r>
    </w:p>
    <w:p w14:paraId="14B506C6" w14:textId="77777777" w:rsidR="003722B6" w:rsidRPr="003722B6" w:rsidRDefault="003722B6" w:rsidP="003722B6">
      <w:pPr>
        <w:numPr>
          <w:ilvl w:val="2"/>
          <w:numId w:val="27"/>
        </w:numPr>
      </w:pPr>
      <w:r w:rsidRPr="003722B6">
        <w:t>Wide Range Achievement Test (WRAT 3): Spelling</w:t>
      </w:r>
    </w:p>
    <w:p w14:paraId="7FD19AF7" w14:textId="77777777" w:rsidR="003722B6" w:rsidRPr="003722B6" w:rsidRDefault="003722B6" w:rsidP="003722B6"/>
    <w:p w14:paraId="2732E90C" w14:textId="77777777" w:rsidR="003722B6" w:rsidRPr="003722B6" w:rsidRDefault="003722B6" w:rsidP="003722B6">
      <w:pPr>
        <w:rPr>
          <w:b/>
          <w:bCs/>
        </w:rPr>
      </w:pPr>
      <w:r w:rsidRPr="003722B6">
        <w:rPr>
          <w:b/>
          <w:bCs/>
        </w:rPr>
        <w:t xml:space="preserve">Achievement </w:t>
      </w:r>
    </w:p>
    <w:p w14:paraId="672339D0" w14:textId="77777777" w:rsidR="003722B6" w:rsidRPr="003722B6" w:rsidRDefault="003722B6" w:rsidP="003722B6">
      <w:pPr>
        <w:numPr>
          <w:ilvl w:val="0"/>
          <w:numId w:val="27"/>
        </w:numPr>
      </w:pPr>
      <w:r w:rsidRPr="003722B6">
        <w:t>Woodcock Johnson Test of Achievement IV: Full Battery</w:t>
      </w:r>
    </w:p>
    <w:p w14:paraId="4D6DD334" w14:textId="77777777" w:rsidR="003722B6" w:rsidRPr="003722B6" w:rsidRDefault="003722B6" w:rsidP="003722B6">
      <w:pPr>
        <w:numPr>
          <w:ilvl w:val="0"/>
          <w:numId w:val="27"/>
        </w:numPr>
      </w:pPr>
      <w:r w:rsidRPr="003722B6">
        <w:t>Kaufman Test of Educational Achievement 3: Full Battery</w:t>
      </w:r>
    </w:p>
    <w:p w14:paraId="094C4849" w14:textId="77777777" w:rsidR="003722B6" w:rsidRPr="003722B6" w:rsidRDefault="003722B6" w:rsidP="003722B6"/>
    <w:p w14:paraId="4E7DDC8E" w14:textId="77777777" w:rsidR="003722B6" w:rsidRPr="003722B6" w:rsidRDefault="003722B6" w:rsidP="003722B6"/>
    <w:p w14:paraId="4D830ABA" w14:textId="77777777" w:rsidR="003722B6" w:rsidRPr="003722B6" w:rsidRDefault="003722B6" w:rsidP="003722B6"/>
    <w:p w14:paraId="1C5C0443" w14:textId="77777777" w:rsidR="003722B6" w:rsidRPr="003722B6" w:rsidRDefault="003722B6" w:rsidP="003722B6"/>
    <w:sectPr w:rsidR="003722B6" w:rsidRPr="003722B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E9EB" w14:textId="77777777" w:rsidR="001712A2" w:rsidRDefault="001712A2" w:rsidP="009E3202">
      <w:pPr>
        <w:spacing w:after="0" w:line="240" w:lineRule="auto"/>
      </w:pPr>
      <w:r>
        <w:separator/>
      </w:r>
    </w:p>
  </w:endnote>
  <w:endnote w:type="continuationSeparator" w:id="0">
    <w:p w14:paraId="515FC4D9" w14:textId="77777777" w:rsidR="001712A2" w:rsidRDefault="001712A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7D9D" w14:textId="77777777" w:rsidR="001712A2" w:rsidRDefault="001712A2" w:rsidP="009E3202">
      <w:pPr>
        <w:spacing w:after="0" w:line="240" w:lineRule="auto"/>
      </w:pPr>
      <w:r>
        <w:separator/>
      </w:r>
    </w:p>
  </w:footnote>
  <w:footnote w:type="continuationSeparator" w:id="0">
    <w:p w14:paraId="3C02BCF1" w14:textId="77777777" w:rsidR="001712A2" w:rsidRDefault="001712A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DA2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75E5AA01" wp14:editId="06B7E1E7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95724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6BD"/>
    <w:multiLevelType w:val="hybridMultilevel"/>
    <w:tmpl w:val="1114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5C"/>
    <w:multiLevelType w:val="hybridMultilevel"/>
    <w:tmpl w:val="83A8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4517"/>
    <w:multiLevelType w:val="hybridMultilevel"/>
    <w:tmpl w:val="863A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0B12"/>
    <w:multiLevelType w:val="hybridMultilevel"/>
    <w:tmpl w:val="4C64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73A"/>
    <w:multiLevelType w:val="hybridMultilevel"/>
    <w:tmpl w:val="C0BC7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D594B"/>
    <w:multiLevelType w:val="hybridMultilevel"/>
    <w:tmpl w:val="9BF0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1505D"/>
    <w:multiLevelType w:val="hybridMultilevel"/>
    <w:tmpl w:val="760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090D"/>
    <w:multiLevelType w:val="hybridMultilevel"/>
    <w:tmpl w:val="F2D2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1D73"/>
    <w:multiLevelType w:val="hybridMultilevel"/>
    <w:tmpl w:val="015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70999"/>
    <w:multiLevelType w:val="hybridMultilevel"/>
    <w:tmpl w:val="E61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86FA6"/>
    <w:multiLevelType w:val="hybridMultilevel"/>
    <w:tmpl w:val="1CAE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6A8C"/>
    <w:multiLevelType w:val="hybridMultilevel"/>
    <w:tmpl w:val="724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6430"/>
    <w:multiLevelType w:val="hybridMultilevel"/>
    <w:tmpl w:val="B4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62EA"/>
    <w:multiLevelType w:val="hybridMultilevel"/>
    <w:tmpl w:val="D978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0387D"/>
    <w:multiLevelType w:val="hybridMultilevel"/>
    <w:tmpl w:val="AF8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42790"/>
    <w:multiLevelType w:val="hybridMultilevel"/>
    <w:tmpl w:val="8542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85A66"/>
    <w:multiLevelType w:val="hybridMultilevel"/>
    <w:tmpl w:val="AE6A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24432"/>
    <w:multiLevelType w:val="hybridMultilevel"/>
    <w:tmpl w:val="C532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B5449"/>
    <w:multiLevelType w:val="hybridMultilevel"/>
    <w:tmpl w:val="7FC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D684B"/>
    <w:multiLevelType w:val="hybridMultilevel"/>
    <w:tmpl w:val="507C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D4C40"/>
    <w:multiLevelType w:val="hybridMultilevel"/>
    <w:tmpl w:val="F9B0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E31"/>
    <w:multiLevelType w:val="hybridMultilevel"/>
    <w:tmpl w:val="96CC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64A37"/>
    <w:multiLevelType w:val="hybridMultilevel"/>
    <w:tmpl w:val="AB6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645A5"/>
    <w:multiLevelType w:val="hybridMultilevel"/>
    <w:tmpl w:val="2BC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714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02653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094707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449369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454148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2578618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5568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0171435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778840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220271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218346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85079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1597913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212760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5781476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1250670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5476077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3840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7984788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10090371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127360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8408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47088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9108352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2608913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154321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2051865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831436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A2"/>
    <w:rsid w:val="000647A1"/>
    <w:rsid w:val="00130A8E"/>
    <w:rsid w:val="001712A2"/>
    <w:rsid w:val="001900FA"/>
    <w:rsid w:val="00190F7B"/>
    <w:rsid w:val="001E71D3"/>
    <w:rsid w:val="00252383"/>
    <w:rsid w:val="002E3E92"/>
    <w:rsid w:val="00332E50"/>
    <w:rsid w:val="003722B6"/>
    <w:rsid w:val="0037488E"/>
    <w:rsid w:val="00551031"/>
    <w:rsid w:val="00580DA8"/>
    <w:rsid w:val="00583537"/>
    <w:rsid w:val="006828C9"/>
    <w:rsid w:val="008F6B3D"/>
    <w:rsid w:val="00976C1F"/>
    <w:rsid w:val="009E3202"/>
    <w:rsid w:val="009F4907"/>
    <w:rsid w:val="00A259E9"/>
    <w:rsid w:val="00A75CE8"/>
    <w:rsid w:val="00B052A9"/>
    <w:rsid w:val="00B52F15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65A72331"/>
  <w15:chartTrackingRefBased/>
  <w15:docId w15:val="{599BB880-108F-4C5C-AF54-6B87047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h_j\Desktop\CSI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Welch, Jessica</dc:creator>
  <cp:keywords/>
  <dc:description/>
  <cp:lastModifiedBy>Welch, Jessica</cp:lastModifiedBy>
  <cp:revision>2</cp:revision>
  <dcterms:created xsi:type="dcterms:W3CDTF">2025-07-18T19:50:00Z</dcterms:created>
  <dcterms:modified xsi:type="dcterms:W3CDTF">2025-07-18T19:50:00Z</dcterms:modified>
</cp:coreProperties>
</file>