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E899" w14:textId="77777777" w:rsidR="00C85B0A" w:rsidRPr="00C85B0A" w:rsidRDefault="00C85B0A" w:rsidP="00C85B0A">
      <w:pPr>
        <w:pStyle w:val="Title"/>
        <w:rPr>
          <w:bCs/>
        </w:rPr>
      </w:pPr>
      <w:r w:rsidRPr="00C85B0A">
        <w:rPr>
          <w:bCs/>
        </w:rPr>
        <w:t>Assessments for Serious Emotional Disability</w:t>
      </w:r>
    </w:p>
    <w:p w14:paraId="713090AE" w14:textId="77777777" w:rsidR="00B2736D" w:rsidRDefault="00B2736D" w:rsidP="00C85B0A">
      <w:pPr>
        <w:pStyle w:val="Title"/>
      </w:pPr>
    </w:p>
    <w:p w14:paraId="021A30A5" w14:textId="77777777" w:rsidR="00C85B0A" w:rsidRPr="00C85B0A" w:rsidRDefault="00C85B0A" w:rsidP="00C85B0A">
      <w:pPr>
        <w:rPr>
          <w:i/>
          <w:iCs/>
        </w:rPr>
      </w:pPr>
      <w:r w:rsidRPr="00C85B0A">
        <w:rPr>
          <w:i/>
          <w:iCs/>
        </w:rPr>
        <w:t>These are common formal assessments that might be administered to provide the team with the scores and information needed to assist in determining a student with an SED eligibility. This is not meant to be an exhaustive list.</w:t>
      </w:r>
    </w:p>
    <w:p w14:paraId="41C8DF84" w14:textId="77777777" w:rsidR="00C85B0A" w:rsidRPr="00C85B0A" w:rsidRDefault="00C85B0A" w:rsidP="00C85B0A">
      <w:pPr>
        <w:numPr>
          <w:ilvl w:val="0"/>
          <w:numId w:val="7"/>
        </w:numPr>
        <w:rPr>
          <w:i/>
          <w:iCs/>
        </w:rPr>
      </w:pPr>
      <w:r w:rsidRPr="00C85B0A">
        <w:rPr>
          <w:i/>
          <w:iCs/>
        </w:rPr>
        <w:t>Note: Standardized assessments are generally re-normed every ten years. Please be sure you are using the most recent assessments and protocols.</w:t>
      </w:r>
    </w:p>
    <w:p w14:paraId="52339FEC" w14:textId="77777777" w:rsidR="00C85B0A" w:rsidRPr="00C85B0A" w:rsidRDefault="00C85B0A" w:rsidP="00C85B0A">
      <w:pPr>
        <w:rPr>
          <w:b/>
          <w:bCs/>
        </w:rPr>
      </w:pPr>
    </w:p>
    <w:p w14:paraId="218B10D4" w14:textId="77777777" w:rsidR="00C85B0A" w:rsidRPr="00C85B0A" w:rsidRDefault="00C85B0A" w:rsidP="00C85B0A">
      <w:r w:rsidRPr="00C85B0A">
        <w:rPr>
          <w:b/>
          <w:bCs/>
          <w:u w:val="single"/>
        </w:rPr>
        <w:t xml:space="preserve">Universal Screening Tools </w:t>
      </w:r>
    </w:p>
    <w:p w14:paraId="6F1164A9" w14:textId="77777777" w:rsidR="00C85B0A" w:rsidRPr="00C85B0A" w:rsidRDefault="00C85B0A" w:rsidP="00C85B0A">
      <w:pPr>
        <w:rPr>
          <w:b/>
          <w:bCs/>
          <w:u w:val="single"/>
        </w:rPr>
      </w:pPr>
      <w:r w:rsidRPr="00C85B0A">
        <w:t>If administered to all students in a class, permission is not needed.</w:t>
      </w:r>
    </w:p>
    <w:p w14:paraId="094FAAD3" w14:textId="77777777" w:rsidR="00C85B0A" w:rsidRPr="00C85B0A" w:rsidRDefault="00C85B0A" w:rsidP="00C85B0A">
      <w:pPr>
        <w:numPr>
          <w:ilvl w:val="0"/>
          <w:numId w:val="21"/>
        </w:numPr>
      </w:pPr>
      <w:r w:rsidRPr="00C85B0A">
        <w:t>Behavioral and Emotional Screening System (BASC-3 BESS)</w:t>
      </w:r>
    </w:p>
    <w:p w14:paraId="505904D8" w14:textId="77777777" w:rsidR="00C85B0A" w:rsidRPr="00C85B0A" w:rsidRDefault="00C85B0A" w:rsidP="00C85B0A">
      <w:pPr>
        <w:numPr>
          <w:ilvl w:val="0"/>
          <w:numId w:val="21"/>
        </w:numPr>
      </w:pPr>
      <w:r w:rsidRPr="00C85B0A">
        <w:t>Systematic Screening for Behavior Disorders (SSBD)</w:t>
      </w:r>
    </w:p>
    <w:p w14:paraId="021BA20C" w14:textId="77777777" w:rsidR="00C85B0A" w:rsidRPr="00C85B0A" w:rsidRDefault="00C85B0A" w:rsidP="00C85B0A">
      <w:pPr>
        <w:numPr>
          <w:ilvl w:val="0"/>
          <w:numId w:val="21"/>
        </w:numPr>
      </w:pPr>
      <w:r w:rsidRPr="00C85B0A">
        <w:t>Social Skills Improvement System (SSIS)</w:t>
      </w:r>
    </w:p>
    <w:p w14:paraId="79245616" w14:textId="77777777" w:rsidR="00C85B0A" w:rsidRPr="00C85B0A" w:rsidRDefault="00C85B0A" w:rsidP="00C85B0A">
      <w:pPr>
        <w:numPr>
          <w:ilvl w:val="0"/>
          <w:numId w:val="21"/>
        </w:numPr>
      </w:pPr>
      <w:r w:rsidRPr="00C85B0A">
        <w:t>Behavioral and Emotional Rating Scale-2</w:t>
      </w:r>
    </w:p>
    <w:p w14:paraId="02077EE3" w14:textId="77777777" w:rsidR="00C85B0A" w:rsidRPr="00C85B0A" w:rsidRDefault="00C85B0A" w:rsidP="00C85B0A">
      <w:pPr>
        <w:numPr>
          <w:ilvl w:val="0"/>
          <w:numId w:val="21"/>
        </w:numPr>
      </w:pPr>
      <w:r w:rsidRPr="00C85B0A">
        <w:t>Behavior Intervention Monitoring Assessment System (BIMAS)</w:t>
      </w:r>
    </w:p>
    <w:p w14:paraId="749B7C70" w14:textId="77777777" w:rsidR="00C85B0A" w:rsidRPr="00C85B0A" w:rsidRDefault="00C85B0A" w:rsidP="00C85B0A">
      <w:pPr>
        <w:numPr>
          <w:ilvl w:val="0"/>
          <w:numId w:val="21"/>
        </w:numPr>
      </w:pPr>
      <w:r w:rsidRPr="00C85B0A">
        <w:t>Strengths and Difficulties Questionnaire (SDQ)</w:t>
      </w:r>
    </w:p>
    <w:p w14:paraId="0C01DAD1" w14:textId="77777777" w:rsidR="00C85B0A" w:rsidRPr="00C85B0A" w:rsidRDefault="00C85B0A" w:rsidP="00C85B0A">
      <w:pPr>
        <w:rPr>
          <w:b/>
          <w:bCs/>
        </w:rPr>
      </w:pPr>
      <w:r w:rsidRPr="00C85B0A">
        <w:rPr>
          <w:b/>
          <w:bCs/>
          <w:u w:val="single"/>
        </w:rPr>
        <w:t xml:space="preserve">Targeted Assessment </w:t>
      </w:r>
    </w:p>
    <w:p w14:paraId="3E342D5D" w14:textId="77777777" w:rsidR="00C85B0A" w:rsidRPr="00C85B0A" w:rsidRDefault="00C85B0A" w:rsidP="00C85B0A">
      <w:pPr>
        <w:numPr>
          <w:ilvl w:val="0"/>
          <w:numId w:val="35"/>
        </w:numPr>
      </w:pPr>
      <w:r w:rsidRPr="00C85B0A">
        <w:t>Direct observation of behavior using time sampling tools</w:t>
      </w:r>
    </w:p>
    <w:p w14:paraId="72BD0D6B" w14:textId="77777777" w:rsidR="00C85B0A" w:rsidRPr="00C85B0A" w:rsidRDefault="00C85B0A" w:rsidP="00C85B0A">
      <w:pPr>
        <w:numPr>
          <w:ilvl w:val="0"/>
          <w:numId w:val="35"/>
        </w:numPr>
      </w:pPr>
      <w:r w:rsidRPr="00C85B0A">
        <w:t>Office referral patterns</w:t>
      </w:r>
    </w:p>
    <w:p w14:paraId="59B8AA65" w14:textId="77777777" w:rsidR="00C85B0A" w:rsidRPr="00C85B0A" w:rsidRDefault="00C85B0A" w:rsidP="00C85B0A">
      <w:pPr>
        <w:numPr>
          <w:ilvl w:val="0"/>
          <w:numId w:val="35"/>
        </w:numPr>
      </w:pPr>
      <w:r w:rsidRPr="00C85B0A">
        <w:t>Teacher and family ratings</w:t>
      </w:r>
    </w:p>
    <w:p w14:paraId="1C6DCD85" w14:textId="77777777" w:rsidR="00C85B0A" w:rsidRPr="00C85B0A" w:rsidRDefault="00C85B0A" w:rsidP="00C85B0A">
      <w:pPr>
        <w:numPr>
          <w:ilvl w:val="0"/>
          <w:numId w:val="35"/>
        </w:numPr>
      </w:pPr>
      <w:r w:rsidRPr="00C85B0A">
        <w:t>Points earned toward daily goals</w:t>
      </w:r>
    </w:p>
    <w:p w14:paraId="3B721F37" w14:textId="77777777" w:rsidR="00C85B0A" w:rsidRPr="00C85B0A" w:rsidRDefault="00C85B0A" w:rsidP="00C85B0A">
      <w:pPr>
        <w:numPr>
          <w:ilvl w:val="0"/>
          <w:numId w:val="35"/>
        </w:numPr>
      </w:pPr>
      <w:r w:rsidRPr="00C85B0A">
        <w:t>Student self-monitoring data</w:t>
      </w:r>
    </w:p>
    <w:p w14:paraId="242447CA" w14:textId="77777777" w:rsidR="00C85B0A" w:rsidRPr="00C85B0A" w:rsidRDefault="00C85B0A" w:rsidP="00C85B0A">
      <w:pPr>
        <w:numPr>
          <w:ilvl w:val="0"/>
          <w:numId w:val="35"/>
        </w:numPr>
      </w:pPr>
      <w:r w:rsidRPr="00C85B0A">
        <w:t>Functional Behavioral Assessment (FBA)</w:t>
      </w:r>
    </w:p>
    <w:p w14:paraId="1EE2DCD0" w14:textId="77777777" w:rsidR="00C85B0A" w:rsidRPr="00C85B0A" w:rsidRDefault="00C85B0A" w:rsidP="00C85B0A">
      <w:pPr>
        <w:rPr>
          <w:b/>
          <w:bCs/>
          <w:u w:val="single"/>
        </w:rPr>
      </w:pPr>
      <w:r w:rsidRPr="00C85B0A">
        <w:rPr>
          <w:b/>
          <w:bCs/>
          <w:u w:val="single"/>
        </w:rPr>
        <w:t>Social/Emotional Assessment</w:t>
      </w:r>
    </w:p>
    <w:p w14:paraId="003DD588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Achenbach System of Empirically Based Assessment; ASEBA</w:t>
      </w:r>
    </w:p>
    <w:p w14:paraId="5F357E33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Ages &amp; Stages Questionnaires: Social Emotional; ASQ:SE</w:t>
      </w:r>
    </w:p>
    <w:p w14:paraId="2237426C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Beck Youth Inventories</w:t>
      </w:r>
    </w:p>
    <w:p w14:paraId="3CFBED92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Behavior Assessment System for Children; BASC</w:t>
      </w:r>
    </w:p>
    <w:p w14:paraId="27D5C6B1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Behavior and Emotional Rating Scale; BERS</w:t>
      </w:r>
    </w:p>
    <w:p w14:paraId="4F34472C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lastRenderedPageBreak/>
        <w:t>Behavior Rating Inventory of Executive Function; BRIEF</w:t>
      </w:r>
    </w:p>
    <w:p w14:paraId="239B38C8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Children’s Depression Inventory; CDI</w:t>
      </w:r>
    </w:p>
    <w:p w14:paraId="14DE0350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Conners Comprehensive Behavior Rating Scales; Conners CBRS</w:t>
      </w:r>
    </w:p>
    <w:p w14:paraId="2431BF73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Conners</w:t>
      </w:r>
    </w:p>
    <w:p w14:paraId="238A58C6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Revised Children’s Manifest Anxiety Scale; RCMAS</w:t>
      </w:r>
    </w:p>
    <w:p w14:paraId="0D7C6E0A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Multidimensional Anxiety Scale for Children; MASC</w:t>
      </w:r>
    </w:p>
    <w:p w14:paraId="79961B65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Emotional Disturbance Decision Tree; EDDT</w:t>
      </w:r>
    </w:p>
    <w:p w14:paraId="0EA5E084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Scales for Assessing Emotional Disturbance; SAED</w:t>
      </w:r>
    </w:p>
    <w:p w14:paraId="0CA2CDF2" w14:textId="77777777" w:rsidR="00C85B0A" w:rsidRPr="00C85B0A" w:rsidRDefault="00C85B0A" w:rsidP="00C85B0A">
      <w:pPr>
        <w:numPr>
          <w:ilvl w:val="0"/>
          <w:numId w:val="8"/>
        </w:numPr>
      </w:pPr>
      <w:r w:rsidRPr="00C85B0A">
        <w:t>Social Emotional Assets and Resilience Scales; SEARS</w:t>
      </w:r>
    </w:p>
    <w:p w14:paraId="5CC373E9" w14:textId="77777777" w:rsidR="00C85B0A" w:rsidRPr="00C85B0A" w:rsidRDefault="00C85B0A" w:rsidP="00C85B0A">
      <w:pPr>
        <w:rPr>
          <w:b/>
          <w:bCs/>
          <w:u w:val="single"/>
        </w:rPr>
      </w:pPr>
      <w:r w:rsidRPr="00C85B0A">
        <w:rPr>
          <w:b/>
          <w:bCs/>
          <w:u w:val="single"/>
        </w:rPr>
        <w:t>Academic Achievement</w:t>
      </w:r>
    </w:p>
    <w:p w14:paraId="514297EC" w14:textId="77777777" w:rsidR="00C85B0A" w:rsidRPr="00C85B0A" w:rsidRDefault="00C85B0A" w:rsidP="00C85B0A">
      <w:pPr>
        <w:numPr>
          <w:ilvl w:val="0"/>
          <w:numId w:val="36"/>
        </w:numPr>
      </w:pPr>
      <w:r w:rsidRPr="00C85B0A">
        <w:t>Woodcock-Johnson IV (WJ-IV) Achievement Battery Reading, Writing, Math</w:t>
      </w:r>
    </w:p>
    <w:p w14:paraId="02CB1041" w14:textId="77777777" w:rsidR="00C85B0A" w:rsidRPr="00C85B0A" w:rsidRDefault="00C85B0A" w:rsidP="00C85B0A">
      <w:pPr>
        <w:numPr>
          <w:ilvl w:val="0"/>
          <w:numId w:val="36"/>
        </w:numPr>
      </w:pPr>
      <w:r w:rsidRPr="00C85B0A">
        <w:t>Wechsler Individual Achievement Test Fourth Edition (WIAT-4)</w:t>
      </w:r>
    </w:p>
    <w:p w14:paraId="433B4715" w14:textId="77777777" w:rsidR="00C85B0A" w:rsidRPr="00C85B0A" w:rsidRDefault="00C85B0A" w:rsidP="00C85B0A">
      <w:pPr>
        <w:numPr>
          <w:ilvl w:val="0"/>
          <w:numId w:val="36"/>
        </w:numPr>
      </w:pPr>
      <w:proofErr w:type="gramStart"/>
      <w:r w:rsidRPr="00C85B0A">
        <w:t>Test of Mathematics</w:t>
      </w:r>
      <w:proofErr w:type="gramEnd"/>
      <w:r w:rsidRPr="00C85B0A">
        <w:t xml:space="preserve"> Ability -3 (TEMA-3)</w:t>
      </w:r>
    </w:p>
    <w:p w14:paraId="5422D6AF" w14:textId="77777777" w:rsidR="00C85B0A" w:rsidRPr="00C85B0A" w:rsidRDefault="00C85B0A" w:rsidP="00C85B0A">
      <w:pPr>
        <w:numPr>
          <w:ilvl w:val="0"/>
          <w:numId w:val="36"/>
        </w:numPr>
      </w:pPr>
      <w:r w:rsidRPr="00C85B0A">
        <w:t>Test of Early Reading Ability (TEMA-3)</w:t>
      </w:r>
    </w:p>
    <w:p w14:paraId="5792D130" w14:textId="77777777" w:rsidR="00C85B0A" w:rsidRPr="00C85B0A" w:rsidRDefault="00C85B0A" w:rsidP="00C85B0A">
      <w:pPr>
        <w:numPr>
          <w:ilvl w:val="0"/>
          <w:numId w:val="36"/>
        </w:numPr>
      </w:pPr>
      <w:r w:rsidRPr="00C85B0A">
        <w:t>Test of Written Language Fourth Edition (TOWL-4)</w:t>
      </w:r>
    </w:p>
    <w:p w14:paraId="36700192" w14:textId="77777777" w:rsidR="00C85B0A" w:rsidRPr="00C85B0A" w:rsidRDefault="00C85B0A" w:rsidP="00C85B0A">
      <w:pPr>
        <w:numPr>
          <w:ilvl w:val="0"/>
          <w:numId w:val="36"/>
        </w:numPr>
      </w:pPr>
      <w:r w:rsidRPr="00C85B0A">
        <w:t>Clinical Evaluation of Language Fundamentals 5</w:t>
      </w:r>
      <w:r w:rsidRPr="00C85B0A">
        <w:rPr>
          <w:vertAlign w:val="superscript"/>
        </w:rPr>
        <w:t>th</w:t>
      </w:r>
      <w:r w:rsidRPr="00C85B0A">
        <w:t xml:space="preserve"> Edition (CELF-5)</w:t>
      </w:r>
    </w:p>
    <w:p w14:paraId="01F8FD6F" w14:textId="77777777" w:rsidR="00C85B0A" w:rsidRPr="00C85B0A" w:rsidRDefault="00C85B0A" w:rsidP="00C85B0A"/>
    <w:p w14:paraId="3B912F7C" w14:textId="77777777" w:rsidR="00C85B0A" w:rsidRPr="00C85B0A" w:rsidRDefault="00C85B0A" w:rsidP="00C85B0A"/>
    <w:sectPr w:rsidR="00C85B0A" w:rsidRPr="00C85B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E9EB" w14:textId="77777777" w:rsidR="001712A2" w:rsidRDefault="001712A2" w:rsidP="009E3202">
      <w:pPr>
        <w:spacing w:after="0" w:line="240" w:lineRule="auto"/>
      </w:pPr>
      <w:r>
        <w:separator/>
      </w:r>
    </w:p>
  </w:endnote>
  <w:endnote w:type="continuationSeparator" w:id="0">
    <w:p w14:paraId="515FC4D9" w14:textId="77777777" w:rsidR="001712A2" w:rsidRDefault="001712A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7D9D" w14:textId="77777777" w:rsidR="001712A2" w:rsidRDefault="001712A2" w:rsidP="009E3202">
      <w:pPr>
        <w:spacing w:after="0" w:line="240" w:lineRule="auto"/>
      </w:pPr>
      <w:r>
        <w:separator/>
      </w:r>
    </w:p>
  </w:footnote>
  <w:footnote w:type="continuationSeparator" w:id="0">
    <w:p w14:paraId="3C02BCF1" w14:textId="77777777" w:rsidR="001712A2" w:rsidRDefault="001712A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DA2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75E5AA01" wp14:editId="06B7E1E7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95724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6BD"/>
    <w:multiLevelType w:val="hybridMultilevel"/>
    <w:tmpl w:val="1114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5C"/>
    <w:multiLevelType w:val="hybridMultilevel"/>
    <w:tmpl w:val="83A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4517"/>
    <w:multiLevelType w:val="hybridMultilevel"/>
    <w:tmpl w:val="863A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34F96"/>
    <w:multiLevelType w:val="hybridMultilevel"/>
    <w:tmpl w:val="F25A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0B12"/>
    <w:multiLevelType w:val="hybridMultilevel"/>
    <w:tmpl w:val="4C64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73A"/>
    <w:multiLevelType w:val="hybridMultilevel"/>
    <w:tmpl w:val="C0BC7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7328D"/>
    <w:multiLevelType w:val="hybridMultilevel"/>
    <w:tmpl w:val="0656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1505D"/>
    <w:multiLevelType w:val="hybridMultilevel"/>
    <w:tmpl w:val="76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090D"/>
    <w:multiLevelType w:val="hybridMultilevel"/>
    <w:tmpl w:val="F2D2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01D73"/>
    <w:multiLevelType w:val="hybridMultilevel"/>
    <w:tmpl w:val="015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3ED"/>
    <w:multiLevelType w:val="hybridMultilevel"/>
    <w:tmpl w:val="6EE0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70999"/>
    <w:multiLevelType w:val="hybridMultilevel"/>
    <w:tmpl w:val="E61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86FA6"/>
    <w:multiLevelType w:val="hybridMultilevel"/>
    <w:tmpl w:val="1CAE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6A8C"/>
    <w:multiLevelType w:val="hybridMultilevel"/>
    <w:tmpl w:val="724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B7B99"/>
    <w:multiLevelType w:val="hybridMultilevel"/>
    <w:tmpl w:val="FF4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D4215"/>
    <w:multiLevelType w:val="hybridMultilevel"/>
    <w:tmpl w:val="BC6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862EA"/>
    <w:multiLevelType w:val="hybridMultilevel"/>
    <w:tmpl w:val="D978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B00C0"/>
    <w:multiLevelType w:val="hybridMultilevel"/>
    <w:tmpl w:val="C5A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0387D"/>
    <w:multiLevelType w:val="hybridMultilevel"/>
    <w:tmpl w:val="AF8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790"/>
    <w:multiLevelType w:val="hybridMultilevel"/>
    <w:tmpl w:val="854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85A66"/>
    <w:multiLevelType w:val="hybridMultilevel"/>
    <w:tmpl w:val="AE6A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24432"/>
    <w:multiLevelType w:val="hybridMultilevel"/>
    <w:tmpl w:val="C532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449"/>
    <w:multiLevelType w:val="hybridMultilevel"/>
    <w:tmpl w:val="7FC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D684B"/>
    <w:multiLevelType w:val="hybridMultilevel"/>
    <w:tmpl w:val="507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D4C40"/>
    <w:multiLevelType w:val="hybridMultilevel"/>
    <w:tmpl w:val="F9B0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27AC0"/>
    <w:multiLevelType w:val="hybridMultilevel"/>
    <w:tmpl w:val="8C1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45E31"/>
    <w:multiLevelType w:val="hybridMultilevel"/>
    <w:tmpl w:val="96CC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64A37"/>
    <w:multiLevelType w:val="hybridMultilevel"/>
    <w:tmpl w:val="AB6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645A5"/>
    <w:multiLevelType w:val="hybridMultilevel"/>
    <w:tmpl w:val="2BC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F4727"/>
    <w:multiLevelType w:val="hybridMultilevel"/>
    <w:tmpl w:val="82A6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714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402653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094707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449369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454148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2578618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5568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171435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78840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220271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18346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85079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159791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212760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5781476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1250670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5476077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3840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7984788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090371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127360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8408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47088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9108352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2608913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154321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2051865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831436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873154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490467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993810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3061155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6528841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3385458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247358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957750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1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2"/>
    <w:rsid w:val="000647A1"/>
    <w:rsid w:val="00130A8E"/>
    <w:rsid w:val="001712A2"/>
    <w:rsid w:val="001900FA"/>
    <w:rsid w:val="00190F7B"/>
    <w:rsid w:val="001E71D3"/>
    <w:rsid w:val="00252383"/>
    <w:rsid w:val="002E3E92"/>
    <w:rsid w:val="00332E50"/>
    <w:rsid w:val="003722B6"/>
    <w:rsid w:val="0037488E"/>
    <w:rsid w:val="00551031"/>
    <w:rsid w:val="00580DA8"/>
    <w:rsid w:val="00583537"/>
    <w:rsid w:val="006828C9"/>
    <w:rsid w:val="008F6B3D"/>
    <w:rsid w:val="00976C1F"/>
    <w:rsid w:val="009E3202"/>
    <w:rsid w:val="009F4907"/>
    <w:rsid w:val="00A259E9"/>
    <w:rsid w:val="00A75CE8"/>
    <w:rsid w:val="00B052A9"/>
    <w:rsid w:val="00B2736D"/>
    <w:rsid w:val="00B52F15"/>
    <w:rsid w:val="00C85B0A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65A72331"/>
  <w15:chartTrackingRefBased/>
  <w15:docId w15:val="{599BB880-108F-4C5C-AF54-6B87047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2</cp:revision>
  <dcterms:created xsi:type="dcterms:W3CDTF">2025-07-18T21:06:00Z</dcterms:created>
  <dcterms:modified xsi:type="dcterms:W3CDTF">2025-07-18T21:06:00Z</dcterms:modified>
</cp:coreProperties>
</file>