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95E3" w14:textId="77777777" w:rsidR="00060613" w:rsidRPr="00060613" w:rsidRDefault="00060613" w:rsidP="00060613">
      <w:pPr>
        <w:spacing w:after="0"/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52"/>
        </w:rPr>
      </w:pPr>
      <w:r w:rsidRPr="00060613">
        <w:rPr>
          <w:rFonts w:eastAsiaTheme="majorEastAsia" w:cstheme="majorBidi"/>
          <w:b/>
          <w:bCs/>
          <w:spacing w:val="-10"/>
          <w:kern w:val="28"/>
          <w:sz w:val="40"/>
          <w:szCs w:val="52"/>
        </w:rPr>
        <w:t>CSI Transfer School Application Cycle</w:t>
      </w:r>
    </w:p>
    <w:p w14:paraId="004D05D4" w14:textId="2734A251" w:rsidR="00060613" w:rsidRPr="00060613" w:rsidRDefault="00060613" w:rsidP="00060613">
      <w:pPr>
        <w:spacing w:after="0"/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52"/>
        </w:rPr>
      </w:pPr>
      <w:r w:rsidRPr="00060613">
        <w:rPr>
          <w:rFonts w:eastAsiaTheme="majorEastAsia" w:cstheme="majorBidi"/>
          <w:b/>
          <w:bCs/>
          <w:spacing w:val="-10"/>
          <w:kern w:val="28"/>
          <w:sz w:val="40"/>
          <w:szCs w:val="52"/>
        </w:rPr>
        <w:t>Letter of Intent</w:t>
      </w:r>
    </w:p>
    <w:p w14:paraId="2960D0A2" w14:textId="77777777" w:rsidR="000647A1" w:rsidRDefault="000647A1" w:rsidP="000647A1"/>
    <w:p w14:paraId="48953D14" w14:textId="4FE968E7" w:rsidR="00060613" w:rsidRPr="00060613" w:rsidRDefault="00060613" w:rsidP="00060613">
      <w:r w:rsidRPr="00060613">
        <w:t xml:space="preserve">This document should be completed in its entirety and submitted to CSI as early as possible prior to submitting the Expansion application.  Please submit form via email to </w:t>
      </w:r>
      <w:hyperlink r:id="rId8" w:history="1">
        <w:r w:rsidRPr="00060613">
          <w:rPr>
            <w:rStyle w:val="Hyperlink"/>
          </w:rPr>
          <w:t>authorization_CSI@csi.state.co.us</w:t>
        </w:r>
      </w:hyperlink>
      <w:r w:rsidRPr="00060613">
        <w:t xml:space="preserve"> </w:t>
      </w:r>
    </w:p>
    <w:p w14:paraId="2054F1EC" w14:textId="77777777" w:rsidR="00060613" w:rsidRPr="00060613" w:rsidRDefault="00060613" w:rsidP="00060613">
      <w:pPr>
        <w:rPr>
          <w:b/>
          <w:u w:val="single"/>
        </w:rPr>
      </w:pPr>
      <w:r w:rsidRPr="00060613">
        <w:rPr>
          <w:b/>
          <w:u w:val="single"/>
        </w:rPr>
        <w:t>Applicant Eligibility</w:t>
      </w:r>
    </w:p>
    <w:p w14:paraId="75D1B369" w14:textId="77777777" w:rsidR="00060613" w:rsidRPr="00060613" w:rsidRDefault="00060613" w:rsidP="00060613">
      <w:r w:rsidRPr="00060613">
        <w:t>Please be sure you meet the following eligibility requirements:</w:t>
      </w:r>
    </w:p>
    <w:p w14:paraId="08DCCAB2" w14:textId="77777777" w:rsidR="00060613" w:rsidRPr="00060613" w:rsidRDefault="00060613" w:rsidP="00060613">
      <w:pPr>
        <w:numPr>
          <w:ilvl w:val="0"/>
          <w:numId w:val="1"/>
        </w:numPr>
        <w:rPr>
          <w:b/>
        </w:rPr>
      </w:pPr>
      <w:r w:rsidRPr="00060613">
        <w:t>Be one or more individuals, a nonprofit, governmental, or other entity or organization (C.R.S. 22-30.5-510</w:t>
      </w:r>
      <w:proofErr w:type="gramStart"/>
      <w:r w:rsidRPr="00060613">
        <w:t>);</w:t>
      </w:r>
      <w:proofErr w:type="gramEnd"/>
    </w:p>
    <w:p w14:paraId="1958B268" w14:textId="77777777" w:rsidR="00060613" w:rsidRPr="00060613" w:rsidRDefault="00060613" w:rsidP="00060613">
      <w:pPr>
        <w:numPr>
          <w:ilvl w:val="0"/>
          <w:numId w:val="1"/>
        </w:numPr>
        <w:rPr>
          <w:b/>
        </w:rPr>
      </w:pPr>
      <w:r w:rsidRPr="00060613">
        <w:t>Be organized as a Colorado non-profit organization (C.R.S. 22-30.5-105</w:t>
      </w:r>
      <w:proofErr w:type="gramStart"/>
      <w:r w:rsidRPr="00060613">
        <w:t>);</w:t>
      </w:r>
      <w:proofErr w:type="gramEnd"/>
    </w:p>
    <w:p w14:paraId="7AC10BE8" w14:textId="77777777" w:rsidR="00060613" w:rsidRPr="00060613" w:rsidRDefault="00060613" w:rsidP="00060613">
      <w:pPr>
        <w:numPr>
          <w:ilvl w:val="0"/>
          <w:numId w:val="1"/>
        </w:numPr>
        <w:rPr>
          <w:b/>
          <w:u w:val="single"/>
        </w:rPr>
      </w:pPr>
      <w:r w:rsidRPr="00060613">
        <w:t>Operate a current charter school</w:t>
      </w:r>
    </w:p>
    <w:p w14:paraId="5AF2B219" w14:textId="77777777" w:rsidR="00060613" w:rsidRPr="00060613" w:rsidRDefault="00060613" w:rsidP="00060613">
      <w:pPr>
        <w:rPr>
          <w:b/>
          <w:u w:val="single"/>
        </w:rPr>
      </w:pPr>
    </w:p>
    <w:p w14:paraId="2BA75BCC" w14:textId="77777777" w:rsidR="00060613" w:rsidRPr="00060613" w:rsidRDefault="00060613" w:rsidP="00060613">
      <w:pPr>
        <w:rPr>
          <w:b/>
          <w:u w:val="single"/>
        </w:rPr>
      </w:pPr>
      <w:r w:rsidRPr="00060613">
        <w:rPr>
          <w:b/>
          <w:u w:val="single"/>
        </w:rPr>
        <w:t>Primary Contact for Application</w:t>
      </w:r>
    </w:p>
    <w:p w14:paraId="4E797E78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t xml:space="preserve">Name: </w:t>
      </w:r>
      <w:r w:rsidRPr="0006061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25F5A7DF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t xml:space="preserve">Email Address: </w:t>
      </w:r>
      <w:r w:rsidRPr="0006061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5C35ED87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t xml:space="preserve">Phone Number: </w:t>
      </w:r>
      <w:r w:rsidRPr="0006061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1BE633E1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t xml:space="preserve">Address (Street, City, State, Zip): </w:t>
      </w:r>
      <w:r w:rsidRPr="0006061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6960FE6D" w14:textId="77777777" w:rsidR="00060613" w:rsidRPr="00060613" w:rsidRDefault="00060613" w:rsidP="00060613">
      <w:pPr>
        <w:rPr>
          <w:b/>
          <w:u w:val="single"/>
        </w:rPr>
      </w:pPr>
    </w:p>
    <w:p w14:paraId="490D8492" w14:textId="77777777" w:rsidR="00060613" w:rsidRPr="00060613" w:rsidRDefault="00060613" w:rsidP="00060613">
      <w:pPr>
        <w:rPr>
          <w:b/>
          <w:u w:val="single"/>
        </w:rPr>
      </w:pPr>
      <w:r w:rsidRPr="00060613">
        <w:rPr>
          <w:b/>
          <w:u w:val="single"/>
        </w:rPr>
        <w:t>School Information</w:t>
      </w:r>
    </w:p>
    <w:p w14:paraId="26A3C13D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t xml:space="preserve">School Name: </w:t>
      </w:r>
      <w:r w:rsidRPr="0006061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  <w:bookmarkEnd w:id="0"/>
    </w:p>
    <w:p w14:paraId="7338FFB9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t xml:space="preserve">School Leader: </w:t>
      </w:r>
      <w:r w:rsidRPr="0006061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6CB74FBE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t xml:space="preserve">Educational Model </w:t>
      </w:r>
      <w:r w:rsidRPr="00060613">
        <w:t>(i.e. Core Knowledge, Montessori, etc.)</w:t>
      </w:r>
      <w:r w:rsidRPr="00060613">
        <w:rPr>
          <w:b/>
        </w:rPr>
        <w:t xml:space="preserve">: </w:t>
      </w:r>
      <w:r w:rsidRPr="0006061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4F7B2FD2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t xml:space="preserve">Geographic District </w:t>
      </w:r>
      <w:r w:rsidRPr="00060613">
        <w:t>(i.e. school district in which the school is located)</w:t>
      </w:r>
      <w:r w:rsidRPr="00060613">
        <w:rPr>
          <w:b/>
        </w:rPr>
        <w:t xml:space="preserve">: </w:t>
      </w:r>
      <w:r w:rsidRPr="0006061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43E6789C" w14:textId="77777777" w:rsidR="00060613" w:rsidRPr="00060613" w:rsidRDefault="00060613" w:rsidP="00060613">
      <w:pPr>
        <w:rPr>
          <w:b/>
        </w:rPr>
      </w:pPr>
    </w:p>
    <w:p w14:paraId="7BADD308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t xml:space="preserve">Are you applying to another authorizer (in addition to CSI)?  </w:t>
      </w:r>
      <w:r w:rsidRPr="0006061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13">
        <w:rPr>
          <w:b/>
        </w:rPr>
        <w:instrText xml:space="preserve"> FORMCHECKBOX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fldChar w:fldCharType="end"/>
      </w:r>
      <w:r w:rsidRPr="00060613">
        <w:rPr>
          <w:b/>
        </w:rPr>
        <w:t xml:space="preserve">No     </w:t>
      </w:r>
      <w:r w:rsidRPr="0006061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613">
        <w:rPr>
          <w:b/>
        </w:rPr>
        <w:instrText xml:space="preserve"> FORMCHECKBOX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fldChar w:fldCharType="end"/>
      </w:r>
      <w:r w:rsidRPr="00060613">
        <w:rPr>
          <w:b/>
        </w:rPr>
        <w:t xml:space="preserve">Yes. List authorizer here: </w:t>
      </w:r>
      <w:r w:rsidRPr="00060613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5685DC5B" w14:textId="77777777" w:rsidR="00060613" w:rsidRDefault="00060613" w:rsidP="00060613">
      <w:pPr>
        <w:rPr>
          <w:b/>
          <w:u w:val="single"/>
        </w:rPr>
      </w:pPr>
    </w:p>
    <w:p w14:paraId="326FA0DE" w14:textId="77777777" w:rsidR="00060613" w:rsidRDefault="00060613" w:rsidP="00060613">
      <w:pPr>
        <w:rPr>
          <w:b/>
          <w:u w:val="single"/>
        </w:rPr>
      </w:pPr>
    </w:p>
    <w:p w14:paraId="3732C669" w14:textId="77777777" w:rsidR="00060613" w:rsidRPr="00060613" w:rsidRDefault="00060613" w:rsidP="00060613">
      <w:pPr>
        <w:rPr>
          <w:b/>
          <w:u w:val="single"/>
        </w:rPr>
      </w:pPr>
    </w:p>
    <w:p w14:paraId="68637209" w14:textId="77777777" w:rsidR="00060613" w:rsidRPr="00060613" w:rsidRDefault="00060613" w:rsidP="00060613">
      <w:pPr>
        <w:rPr>
          <w:b/>
          <w:u w:val="single"/>
        </w:rPr>
      </w:pPr>
      <w:r w:rsidRPr="00060613">
        <w:rPr>
          <w:b/>
          <w:u w:val="single"/>
        </w:rPr>
        <w:lastRenderedPageBreak/>
        <w:t>School Program Information</w:t>
      </w:r>
    </w:p>
    <w:p w14:paraId="4A1AC173" w14:textId="77777777" w:rsidR="00060613" w:rsidRPr="00060613" w:rsidRDefault="00060613" w:rsidP="00060613">
      <w:pPr>
        <w:rPr>
          <w:b/>
        </w:rPr>
      </w:pPr>
      <w:r w:rsidRPr="00060613">
        <w:rPr>
          <w:b/>
          <w:u w:val="single"/>
        </w:rPr>
        <w:t>Vision</w:t>
      </w:r>
    </w:p>
    <w:p w14:paraId="7F7C2E1E" w14:textId="77777777" w:rsidR="00060613" w:rsidRPr="00060613" w:rsidRDefault="00060613" w:rsidP="00060613">
      <w:pPr>
        <w:rPr>
          <w:b/>
          <w:u w:val="single"/>
        </w:rPr>
      </w:pPr>
      <w:r w:rsidRPr="00060613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  <w:bookmarkEnd w:id="1"/>
    </w:p>
    <w:p w14:paraId="5A0230D4" w14:textId="77777777" w:rsidR="00060613" w:rsidRPr="00060613" w:rsidRDefault="00060613" w:rsidP="00060613">
      <w:pPr>
        <w:rPr>
          <w:b/>
        </w:rPr>
      </w:pPr>
      <w:r w:rsidRPr="00060613">
        <w:rPr>
          <w:b/>
          <w:u w:val="single"/>
        </w:rPr>
        <w:t>Mission</w:t>
      </w:r>
      <w:r w:rsidRPr="00060613">
        <w:rPr>
          <w:b/>
        </w:rPr>
        <w:t xml:space="preserve"> </w:t>
      </w:r>
    </w:p>
    <w:p w14:paraId="21181FA4" w14:textId="77777777" w:rsidR="00060613" w:rsidRPr="00060613" w:rsidRDefault="00060613" w:rsidP="00060613">
      <w:pPr>
        <w:rPr>
          <w:b/>
        </w:rPr>
      </w:pPr>
      <w:r w:rsidRPr="00060613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35829C43" w14:textId="77777777" w:rsidR="00060613" w:rsidRPr="00060613" w:rsidRDefault="00060613" w:rsidP="00060613">
      <w:pPr>
        <w:rPr>
          <w:b/>
          <w:u w:val="single"/>
        </w:rPr>
      </w:pPr>
    </w:p>
    <w:p w14:paraId="6EB18D54" w14:textId="77777777" w:rsidR="00060613" w:rsidRPr="00060613" w:rsidRDefault="00060613" w:rsidP="00060613">
      <w:pPr>
        <w:rPr>
          <w:b/>
        </w:rPr>
      </w:pPr>
      <w:r w:rsidRPr="00060613">
        <w:rPr>
          <w:b/>
          <w:u w:val="single"/>
        </w:rPr>
        <w:t>Brief Description of the School</w:t>
      </w:r>
    </w:p>
    <w:p w14:paraId="2C87CB4C" w14:textId="77777777" w:rsidR="00060613" w:rsidRPr="00060613" w:rsidRDefault="00060613" w:rsidP="00060613">
      <w:pPr>
        <w:rPr>
          <w:b/>
          <w:u w:val="single"/>
        </w:rPr>
      </w:pPr>
      <w:r w:rsidRPr="00060613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0613">
        <w:rPr>
          <w:b/>
        </w:rPr>
        <w:instrText xml:space="preserve"> FORMTEXT </w:instrText>
      </w:r>
      <w:r w:rsidRPr="00060613">
        <w:rPr>
          <w:b/>
        </w:rPr>
      </w:r>
      <w:r w:rsidRPr="00060613">
        <w:rPr>
          <w:b/>
        </w:rPr>
        <w:fldChar w:fldCharType="separate"/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rPr>
          <w:b/>
        </w:rPr>
        <w:t> </w:t>
      </w:r>
      <w:r w:rsidRPr="00060613">
        <w:fldChar w:fldCharType="end"/>
      </w:r>
    </w:p>
    <w:p w14:paraId="708EFF25" w14:textId="77777777" w:rsidR="00060613" w:rsidRPr="00060613" w:rsidRDefault="00060613" w:rsidP="00060613">
      <w:pPr>
        <w:rPr>
          <w:b/>
          <w:u w:val="single"/>
        </w:rPr>
      </w:pPr>
      <w:r w:rsidRPr="00060613">
        <w:rPr>
          <w:b/>
          <w:u w:val="single"/>
        </w:rPr>
        <w:t>Current and Projected Enrollment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5"/>
        <w:gridCol w:w="2070"/>
        <w:gridCol w:w="990"/>
        <w:gridCol w:w="4770"/>
      </w:tblGrid>
      <w:tr w:rsidR="00060613" w:rsidRPr="00060613" w14:paraId="11442883" w14:textId="77777777" w:rsidTr="00060613">
        <w:trPr>
          <w:trHeight w:val="38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4CB" w14:textId="77777777" w:rsidR="00060613" w:rsidRPr="00060613" w:rsidRDefault="00060613" w:rsidP="00060613">
            <w:pPr>
              <w:spacing w:after="160" w:line="259" w:lineRule="auto"/>
              <w:rPr>
                <w:b/>
                <w:u w:val="sing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E61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School Year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08E4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Pupil Count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CAA6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Grade Levels Served</w:t>
            </w:r>
          </w:p>
        </w:tc>
      </w:tr>
      <w:tr w:rsidR="00060613" w:rsidRPr="00060613" w14:paraId="16D29B97" w14:textId="77777777" w:rsidTr="00060613">
        <w:trPr>
          <w:trHeight w:val="39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D3C5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Current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36E2" w14:textId="77777777" w:rsidR="00060613" w:rsidRPr="00060613" w:rsidRDefault="00060613" w:rsidP="00060613">
            <w:pPr>
              <w:spacing w:after="160" w:line="259" w:lineRule="auto"/>
              <w:rPr>
                <w:u w:val="single"/>
              </w:rPr>
            </w:pPr>
            <w:r w:rsidRPr="00060613">
              <w:t>20</w:t>
            </w:r>
            <w:r w:rsidRPr="00060613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0613">
              <w:instrText xml:space="preserve"> FORMTEXT </w:instrText>
            </w:r>
            <w:r w:rsidRPr="00060613">
              <w:fldChar w:fldCharType="separate"/>
            </w:r>
            <w:r w:rsidRPr="00060613">
              <w:t> </w:t>
            </w:r>
            <w:r w:rsidRPr="00060613">
              <w:t> </w:t>
            </w:r>
            <w:r w:rsidRPr="00060613">
              <w:fldChar w:fldCharType="end"/>
            </w:r>
            <w:r w:rsidRPr="00060613">
              <w:t>-20</w:t>
            </w:r>
            <w:r w:rsidRPr="00060613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0613">
              <w:instrText xml:space="preserve"> FORMTEXT </w:instrText>
            </w:r>
            <w:r w:rsidRPr="00060613">
              <w:fldChar w:fldCharType="separate"/>
            </w:r>
            <w:r w:rsidRPr="00060613">
              <w:t> </w:t>
            </w:r>
            <w:r w:rsidRPr="00060613">
              <w:t> </w:t>
            </w:r>
            <w:r w:rsidRPr="00060613">
              <w:fldChar w:fldCharType="end"/>
            </w:r>
            <w:r w:rsidRPr="00060613">
              <w:t xml:space="preserve"> school year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61ED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60613">
              <w:rPr>
                <w:b/>
              </w:rPr>
              <w:instrText xml:space="preserve"> FORMTEXT </w:instrText>
            </w:r>
            <w:r w:rsidRPr="00060613">
              <w:rPr>
                <w:b/>
              </w:rPr>
            </w:r>
            <w:r w:rsidRPr="00060613">
              <w:rPr>
                <w:b/>
              </w:rPr>
              <w:fldChar w:fldCharType="separate"/>
            </w:r>
            <w:r w:rsidRPr="00060613">
              <w:rPr>
                <w:b/>
              </w:rPr>
              <w:t> </w:t>
            </w:r>
            <w:r w:rsidRPr="00060613">
              <w:rPr>
                <w:b/>
              </w:rPr>
              <w:t> </w:t>
            </w:r>
            <w:r w:rsidRPr="00060613">
              <w:rPr>
                <w:b/>
              </w:rPr>
              <w:t> </w:t>
            </w:r>
            <w:r w:rsidRPr="00060613">
              <w:rPr>
                <w:b/>
              </w:rPr>
              <w:t> </w:t>
            </w:r>
            <w:r w:rsidRPr="00060613">
              <w:rPr>
                <w:b/>
              </w:rPr>
              <w:t> </w:t>
            </w:r>
            <w:r w:rsidRPr="00060613">
              <w:fldChar w:fldCharType="end"/>
            </w:r>
            <w:bookmarkEnd w:id="2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BB9A" w14:textId="77777777" w:rsidR="00060613" w:rsidRPr="00060613" w:rsidRDefault="00060613" w:rsidP="00060613">
            <w:pPr>
              <w:spacing w:after="160" w:line="259" w:lineRule="auto"/>
            </w:pPr>
            <w:r w:rsidRPr="00060613">
              <w:t>Pre-K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bookmarkEnd w:id="3"/>
            <w:r w:rsidRPr="00060613">
              <w:t xml:space="preserve">  K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1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2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3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4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5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6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</w:t>
            </w:r>
          </w:p>
          <w:p w14:paraId="6AB4028C" w14:textId="77777777" w:rsidR="00060613" w:rsidRPr="00060613" w:rsidRDefault="00060613" w:rsidP="00060613">
            <w:pPr>
              <w:spacing w:after="160" w:line="259" w:lineRule="auto"/>
            </w:pPr>
            <w:r w:rsidRPr="00060613">
              <w:t xml:space="preserve">       7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8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9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10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11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12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 </w:t>
            </w:r>
          </w:p>
        </w:tc>
      </w:tr>
      <w:tr w:rsidR="00060613" w:rsidRPr="00060613" w14:paraId="73448DC1" w14:textId="77777777" w:rsidTr="00060613">
        <w:trPr>
          <w:trHeight w:val="39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A475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Projected (if applicable)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E39C" w14:textId="77777777" w:rsidR="00060613" w:rsidRPr="00060613" w:rsidRDefault="00060613" w:rsidP="00060613">
            <w:pPr>
              <w:spacing w:after="160" w:line="259" w:lineRule="auto"/>
              <w:rPr>
                <w:u w:val="single"/>
              </w:rPr>
            </w:pPr>
            <w:r w:rsidRPr="00060613">
              <w:t>20</w:t>
            </w:r>
            <w:r w:rsidRPr="00060613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3"/>
            <w:r w:rsidRPr="00060613">
              <w:instrText xml:space="preserve"> FORMTEXT </w:instrText>
            </w:r>
            <w:r w:rsidRPr="00060613">
              <w:fldChar w:fldCharType="separate"/>
            </w:r>
            <w:r w:rsidRPr="00060613">
              <w:t> </w:t>
            </w:r>
            <w:r w:rsidRPr="00060613">
              <w:t> </w:t>
            </w:r>
            <w:r w:rsidRPr="00060613">
              <w:fldChar w:fldCharType="end"/>
            </w:r>
            <w:bookmarkEnd w:id="4"/>
            <w:r w:rsidRPr="00060613">
              <w:t>-20</w:t>
            </w:r>
            <w:r w:rsidRPr="0006061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0613">
              <w:instrText xml:space="preserve"> FORMTEXT </w:instrText>
            </w:r>
            <w:r w:rsidRPr="00060613">
              <w:fldChar w:fldCharType="separate"/>
            </w:r>
            <w:r w:rsidRPr="00060613">
              <w:t> </w:t>
            </w:r>
            <w:r w:rsidRPr="00060613">
              <w:t> </w:t>
            </w:r>
            <w:r w:rsidRPr="00060613">
              <w:fldChar w:fldCharType="end"/>
            </w:r>
            <w:r w:rsidRPr="00060613">
              <w:t xml:space="preserve"> school year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FFA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0613">
              <w:rPr>
                <w:b/>
              </w:rPr>
              <w:instrText xml:space="preserve"> FORMTEXT </w:instrText>
            </w:r>
            <w:r w:rsidRPr="00060613">
              <w:rPr>
                <w:b/>
              </w:rPr>
            </w:r>
            <w:r w:rsidRPr="00060613">
              <w:rPr>
                <w:b/>
              </w:rPr>
              <w:fldChar w:fldCharType="separate"/>
            </w:r>
            <w:r w:rsidRPr="00060613">
              <w:rPr>
                <w:b/>
              </w:rPr>
              <w:t> </w:t>
            </w:r>
            <w:r w:rsidRPr="00060613">
              <w:rPr>
                <w:b/>
              </w:rPr>
              <w:t> </w:t>
            </w:r>
            <w:r w:rsidRPr="00060613">
              <w:rPr>
                <w:b/>
              </w:rPr>
              <w:t> </w:t>
            </w:r>
            <w:r w:rsidRPr="00060613">
              <w:rPr>
                <w:b/>
              </w:rPr>
              <w:t> </w:t>
            </w:r>
            <w:r w:rsidRPr="00060613">
              <w:rPr>
                <w:b/>
              </w:rPr>
              <w:t> </w:t>
            </w:r>
            <w:r w:rsidRPr="00060613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874D" w14:textId="77777777" w:rsidR="00060613" w:rsidRPr="00060613" w:rsidRDefault="00060613" w:rsidP="00060613">
            <w:pPr>
              <w:spacing w:after="160" w:line="259" w:lineRule="auto"/>
            </w:pPr>
            <w:r w:rsidRPr="00060613">
              <w:t>Pre-K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K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1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2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3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4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5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6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</w:t>
            </w:r>
          </w:p>
          <w:p w14:paraId="347478A1" w14:textId="77777777" w:rsidR="00060613" w:rsidRPr="00060613" w:rsidRDefault="00060613" w:rsidP="00060613">
            <w:pPr>
              <w:spacing w:after="160" w:line="259" w:lineRule="auto"/>
              <w:rPr>
                <w:b/>
                <w:u w:val="single"/>
              </w:rPr>
            </w:pPr>
            <w:r w:rsidRPr="00060613">
              <w:t xml:space="preserve">       7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8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9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10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11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12</w:t>
            </w:r>
            <w:r w:rsidRPr="000606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13">
              <w:instrText xml:space="preserve"> FORMCHECKBOX </w:instrText>
            </w:r>
            <w:r w:rsidRPr="00060613">
              <w:fldChar w:fldCharType="separate"/>
            </w:r>
            <w:r w:rsidRPr="00060613">
              <w:fldChar w:fldCharType="end"/>
            </w:r>
            <w:r w:rsidRPr="00060613">
              <w:t xml:space="preserve">   </w:t>
            </w:r>
          </w:p>
        </w:tc>
      </w:tr>
    </w:tbl>
    <w:p w14:paraId="27FF1A14" w14:textId="77777777" w:rsidR="00060613" w:rsidRPr="00060613" w:rsidRDefault="00060613" w:rsidP="00060613">
      <w:pPr>
        <w:rPr>
          <w:b/>
          <w:u w:val="single"/>
        </w:rPr>
      </w:pPr>
    </w:p>
    <w:p w14:paraId="00983993" w14:textId="77777777" w:rsidR="00060613" w:rsidRPr="00060613" w:rsidRDefault="00060613" w:rsidP="00060613">
      <w:pPr>
        <w:rPr>
          <w:b/>
          <w:u w:val="single"/>
        </w:rPr>
      </w:pPr>
      <w:r w:rsidRPr="00060613">
        <w:rPr>
          <w:b/>
          <w:u w:val="single"/>
        </w:rPr>
        <w:t>Current Demographics</w:t>
      </w:r>
    </w:p>
    <w:tbl>
      <w:tblPr>
        <w:tblStyle w:val="TableGrid"/>
        <w:tblW w:w="8010" w:type="dxa"/>
        <w:tblLayout w:type="fixed"/>
        <w:tblLook w:val="04A0" w:firstRow="1" w:lastRow="0" w:firstColumn="1" w:lastColumn="0" w:noHBand="0" w:noVBand="1"/>
      </w:tblPr>
      <w:tblGrid>
        <w:gridCol w:w="1436"/>
        <w:gridCol w:w="1981"/>
        <w:gridCol w:w="1441"/>
        <w:gridCol w:w="1351"/>
        <w:gridCol w:w="1801"/>
      </w:tblGrid>
      <w:tr w:rsidR="00060613" w:rsidRPr="00060613" w14:paraId="00B6E542" w14:textId="77777777" w:rsidTr="00060613">
        <w:trPr>
          <w:trHeight w:val="72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7ABE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% Minority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A9AA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% Free/Reduced Lunch Eligible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874A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% Special Education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C5A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% English Learner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517C" w14:textId="77777777" w:rsidR="00060613" w:rsidRPr="00060613" w:rsidRDefault="00060613" w:rsidP="00060613">
            <w:pPr>
              <w:spacing w:after="160" w:line="259" w:lineRule="auto"/>
              <w:rPr>
                <w:b/>
              </w:rPr>
            </w:pPr>
            <w:r w:rsidRPr="00060613">
              <w:rPr>
                <w:b/>
              </w:rPr>
              <w:t>% Gifted/ Talented</w:t>
            </w:r>
          </w:p>
        </w:tc>
      </w:tr>
      <w:tr w:rsidR="00060613" w:rsidRPr="00060613" w14:paraId="7EEB17EC" w14:textId="77777777" w:rsidTr="00060613">
        <w:trPr>
          <w:trHeight w:val="29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B4FA" w14:textId="77777777" w:rsidR="00060613" w:rsidRPr="00060613" w:rsidRDefault="00060613" w:rsidP="00060613">
            <w:pPr>
              <w:spacing w:after="160" w:line="259" w:lineRule="auto"/>
            </w:pPr>
            <w:r w:rsidRPr="000606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613">
              <w:instrText xml:space="preserve"> FORMTEXT </w:instrText>
            </w:r>
            <w:r w:rsidRPr="00060613">
              <w:fldChar w:fldCharType="separate"/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7D70" w14:textId="77777777" w:rsidR="00060613" w:rsidRPr="00060613" w:rsidRDefault="00060613" w:rsidP="00060613">
            <w:pPr>
              <w:spacing w:after="160" w:line="259" w:lineRule="auto"/>
            </w:pPr>
            <w:r w:rsidRPr="000606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13">
              <w:instrText xml:space="preserve"> FORMTEXT </w:instrText>
            </w:r>
            <w:r w:rsidRPr="00060613">
              <w:fldChar w:fldCharType="separate"/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13E1" w14:textId="77777777" w:rsidR="00060613" w:rsidRPr="00060613" w:rsidRDefault="00060613" w:rsidP="00060613">
            <w:pPr>
              <w:spacing w:after="160" w:line="259" w:lineRule="auto"/>
            </w:pPr>
            <w:r w:rsidRPr="000606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13">
              <w:instrText xml:space="preserve"> FORMTEXT </w:instrText>
            </w:r>
            <w:r w:rsidRPr="00060613">
              <w:fldChar w:fldCharType="separate"/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5F54" w14:textId="77777777" w:rsidR="00060613" w:rsidRPr="00060613" w:rsidRDefault="00060613" w:rsidP="00060613">
            <w:pPr>
              <w:spacing w:after="160" w:line="259" w:lineRule="auto"/>
            </w:pPr>
            <w:r w:rsidRPr="000606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13">
              <w:instrText xml:space="preserve"> FORMTEXT </w:instrText>
            </w:r>
            <w:r w:rsidRPr="00060613">
              <w:fldChar w:fldCharType="separate"/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E305" w14:textId="77777777" w:rsidR="00060613" w:rsidRPr="00060613" w:rsidRDefault="00060613" w:rsidP="00060613">
            <w:pPr>
              <w:spacing w:after="160" w:line="259" w:lineRule="auto"/>
            </w:pPr>
            <w:r w:rsidRPr="0006061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613">
              <w:instrText xml:space="preserve"> FORMTEXT </w:instrText>
            </w:r>
            <w:r w:rsidRPr="00060613">
              <w:fldChar w:fldCharType="separate"/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t> </w:t>
            </w:r>
            <w:r w:rsidRPr="00060613">
              <w:fldChar w:fldCharType="end"/>
            </w:r>
          </w:p>
        </w:tc>
      </w:tr>
    </w:tbl>
    <w:p w14:paraId="5087FC6C" w14:textId="2943D35F" w:rsidR="000647A1" w:rsidRDefault="000647A1" w:rsidP="0037488E"/>
    <w:p w14:paraId="0BEB911B" w14:textId="77777777" w:rsidR="000647A1" w:rsidRDefault="000647A1" w:rsidP="000647A1"/>
    <w:p w14:paraId="672A726D" w14:textId="77777777" w:rsidR="000647A1" w:rsidRPr="000647A1" w:rsidRDefault="000647A1" w:rsidP="000647A1"/>
    <w:sectPr w:rsidR="000647A1" w:rsidRPr="000647A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5780B" w14:textId="77777777" w:rsidR="00060613" w:rsidRDefault="00060613" w:rsidP="009E3202">
      <w:pPr>
        <w:spacing w:after="0" w:line="240" w:lineRule="auto"/>
      </w:pPr>
      <w:r>
        <w:separator/>
      </w:r>
    </w:p>
  </w:endnote>
  <w:endnote w:type="continuationSeparator" w:id="0">
    <w:p w14:paraId="653911C1" w14:textId="77777777" w:rsidR="00060613" w:rsidRDefault="00060613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FE91" w14:textId="27652C13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060613">
      <w:rPr>
        <w:i/>
        <w:iCs/>
        <w:sz w:val="20"/>
        <w:szCs w:val="20"/>
      </w:rPr>
      <w:t>June 2025</w:t>
    </w:r>
  </w:p>
  <w:p w14:paraId="0C01D547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623A" w14:textId="77777777" w:rsidR="00060613" w:rsidRDefault="00060613" w:rsidP="009E3202">
      <w:pPr>
        <w:spacing w:after="0" w:line="240" w:lineRule="auto"/>
      </w:pPr>
      <w:r>
        <w:separator/>
      </w:r>
    </w:p>
  </w:footnote>
  <w:footnote w:type="continuationSeparator" w:id="0">
    <w:p w14:paraId="10AD118E" w14:textId="77777777" w:rsidR="00060613" w:rsidRDefault="00060613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8247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274CAE6C" wp14:editId="43CC1AE2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BE0E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65203"/>
    <w:multiLevelType w:val="hybridMultilevel"/>
    <w:tmpl w:val="0718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186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30FE9"/>
    <w:rsid w:val="00060613"/>
    <w:rsid w:val="000647A1"/>
    <w:rsid w:val="00190F7B"/>
    <w:rsid w:val="001E71D3"/>
    <w:rsid w:val="00252383"/>
    <w:rsid w:val="002E3E92"/>
    <w:rsid w:val="00332E50"/>
    <w:rsid w:val="0037488E"/>
    <w:rsid w:val="00551031"/>
    <w:rsid w:val="00580DA8"/>
    <w:rsid w:val="00592ABC"/>
    <w:rsid w:val="006828C9"/>
    <w:rsid w:val="007B651A"/>
    <w:rsid w:val="008F6B3D"/>
    <w:rsid w:val="009465A2"/>
    <w:rsid w:val="00976C1F"/>
    <w:rsid w:val="009E3202"/>
    <w:rsid w:val="009F4907"/>
    <w:rsid w:val="00A259E9"/>
    <w:rsid w:val="00A75CE8"/>
    <w:rsid w:val="00B052A9"/>
    <w:rsid w:val="00B35A17"/>
    <w:rsid w:val="00B52F15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6509A"/>
  <w15:chartTrackingRefBased/>
  <w15:docId w15:val="{D3D80849-7072-4E54-8762-5F2ACD0A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table" w:styleId="TableGrid">
    <w:name w:val="Table Grid"/>
    <w:basedOn w:val="TableNormal"/>
    <w:uiPriority w:val="39"/>
    <w:rsid w:val="0006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ization_CSI@csi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manus_m\Downloads\Simple%20Word%20Template%20-%20Accessibl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(2)</Template>
  <TotalTime>3</TotalTime>
  <Pages>2</Pages>
  <Words>225</Words>
  <Characters>2233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McManus, Michael</dc:creator>
  <cp:keywords/>
  <dc:description/>
  <cp:lastModifiedBy>McManus, Michael</cp:lastModifiedBy>
  <cp:revision>1</cp:revision>
  <dcterms:created xsi:type="dcterms:W3CDTF">2025-06-24T16:32:00Z</dcterms:created>
  <dcterms:modified xsi:type="dcterms:W3CDTF">2025-06-24T16:36:00Z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8d83a82f-c73f-499c-99f0-d9a6d02c8197</vt:lpwstr>
  </property>
</Properties>
</file>