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90B2" w14:textId="27C54436" w:rsidR="000647A1" w:rsidRPr="00A75CE8" w:rsidRDefault="004A310D" w:rsidP="000647A1">
      <w:pPr>
        <w:pStyle w:val="Title"/>
        <w:rPr>
          <w:sz w:val="40"/>
          <w:szCs w:val="52"/>
        </w:rPr>
      </w:pPr>
      <w:r w:rsidRPr="004A310D">
        <w:rPr>
          <w:bCs/>
          <w:sz w:val="40"/>
          <w:szCs w:val="52"/>
        </w:rPr>
        <w:t>Individual Board Director Self-Assessment</w:t>
      </w:r>
    </w:p>
    <w:p w14:paraId="4D0BB622" w14:textId="77777777" w:rsidR="000647A1" w:rsidRDefault="000647A1" w:rsidP="000647A1"/>
    <w:p w14:paraId="1DF33DD8" w14:textId="77777777" w:rsidR="004A310D" w:rsidRPr="004A310D" w:rsidRDefault="004A310D" w:rsidP="004A310D">
      <w:r w:rsidRPr="004A310D">
        <w:rPr>
          <w:b/>
          <w:bCs/>
        </w:rPr>
        <w:t>Your name:</w:t>
      </w:r>
      <w:r w:rsidRPr="004A310D">
        <w:t xml:space="preserve"> _______________________________________________________</w:t>
      </w:r>
    </w:p>
    <w:p w14:paraId="484AAE5E" w14:textId="77777777" w:rsidR="004A310D" w:rsidRPr="004A310D" w:rsidRDefault="004A310D" w:rsidP="004A310D">
      <w:pPr>
        <w:pStyle w:val="Heading1"/>
        <w:rPr>
          <w:color w:val="auto"/>
          <w:sz w:val="24"/>
          <w:szCs w:val="24"/>
        </w:rPr>
      </w:pPr>
      <w:r w:rsidRPr="004A310D">
        <w:rPr>
          <w:color w:val="auto"/>
          <w:sz w:val="24"/>
          <w:szCs w:val="24"/>
        </w:rPr>
        <w:t>Part 1 </w:t>
      </w:r>
    </w:p>
    <w:p w14:paraId="2ACA89DE" w14:textId="0DEF15E7" w:rsidR="004A310D" w:rsidRPr="004A310D" w:rsidRDefault="004A310D" w:rsidP="004A310D">
      <w:r w:rsidRPr="004A310D">
        <w:t xml:space="preserve">Are you satisfied with your performance as a board director in the following areas? Check </w:t>
      </w:r>
      <w:proofErr w:type="gramStart"/>
      <w:r w:rsidRPr="004A310D">
        <w:t>spaces</w:t>
      </w:r>
      <w:proofErr w:type="gramEnd"/>
      <w:r w:rsidRPr="004A310D">
        <w:t xml:space="preserve"> that apply below.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1"/>
        <w:gridCol w:w="1312"/>
        <w:gridCol w:w="1219"/>
        <w:gridCol w:w="1478"/>
      </w:tblGrid>
      <w:tr w:rsidR="004A310D" w:rsidRPr="004A310D" w14:paraId="1809E891" w14:textId="77777777" w:rsidTr="004A31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7D94C" w14:textId="77777777" w:rsidR="004A310D" w:rsidRPr="004A310D" w:rsidRDefault="004A310D" w:rsidP="004A310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815AC" w14:textId="77777777" w:rsidR="004A310D" w:rsidRPr="004A310D" w:rsidRDefault="004A310D" w:rsidP="004A310D">
            <w:r w:rsidRPr="004A310D">
              <w:rPr>
                <w:b/>
                <w:bCs/>
              </w:rPr>
              <w:t>Very Good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431E3" w14:textId="77777777" w:rsidR="004A310D" w:rsidRPr="004A310D" w:rsidRDefault="004A310D" w:rsidP="004A310D">
            <w:r w:rsidRPr="004A310D">
              <w:rPr>
                <w:b/>
                <w:bCs/>
              </w:rPr>
              <w:t>Adequate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B977" w14:textId="77777777" w:rsidR="004A310D" w:rsidRPr="004A310D" w:rsidRDefault="004A310D" w:rsidP="004A310D">
            <w:r w:rsidRPr="004A310D">
              <w:rPr>
                <w:b/>
                <w:bCs/>
              </w:rPr>
              <w:t>Needs Work</w:t>
            </w:r>
          </w:p>
        </w:tc>
      </w:tr>
      <w:tr w:rsidR="004A310D" w:rsidRPr="004A310D" w14:paraId="7035000D" w14:textId="77777777" w:rsidTr="004A31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BD073" w14:textId="77777777" w:rsidR="004A310D" w:rsidRPr="004A310D" w:rsidRDefault="004A310D" w:rsidP="004A310D">
            <w:r w:rsidRPr="004A310D">
              <w:rPr>
                <w:b/>
                <w:bCs/>
              </w:rPr>
              <w:t>Attendance at board meetings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8BA72" w14:textId="77777777" w:rsidR="004A310D" w:rsidRPr="004A310D" w:rsidRDefault="004A310D" w:rsidP="004A310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58C1F" w14:textId="77777777" w:rsidR="004A310D" w:rsidRPr="004A310D" w:rsidRDefault="004A310D" w:rsidP="004A310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3989" w14:textId="77777777" w:rsidR="004A310D" w:rsidRPr="004A310D" w:rsidRDefault="004A310D" w:rsidP="004A310D"/>
        </w:tc>
      </w:tr>
      <w:tr w:rsidR="004A310D" w:rsidRPr="004A310D" w14:paraId="183418CB" w14:textId="77777777" w:rsidTr="004A31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FF745" w14:textId="77777777" w:rsidR="004A310D" w:rsidRPr="004A310D" w:rsidRDefault="004A310D" w:rsidP="004A310D">
            <w:r w:rsidRPr="004A310D">
              <w:rPr>
                <w:b/>
                <w:bCs/>
              </w:rPr>
              <w:t>Input in policy development and decision-making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DF857" w14:textId="77777777" w:rsidR="004A310D" w:rsidRPr="004A310D" w:rsidRDefault="004A310D" w:rsidP="004A310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D1F7D" w14:textId="77777777" w:rsidR="004A310D" w:rsidRPr="004A310D" w:rsidRDefault="004A310D" w:rsidP="004A310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DB7E0" w14:textId="77777777" w:rsidR="004A310D" w:rsidRPr="004A310D" w:rsidRDefault="004A310D" w:rsidP="004A310D"/>
        </w:tc>
      </w:tr>
      <w:tr w:rsidR="004A310D" w:rsidRPr="004A310D" w14:paraId="45BE9282" w14:textId="77777777" w:rsidTr="004A31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7E682" w14:textId="77777777" w:rsidR="004A310D" w:rsidRPr="004A310D" w:rsidRDefault="004A310D" w:rsidP="004A310D">
            <w:r w:rsidRPr="004A310D">
              <w:rPr>
                <w:b/>
                <w:bCs/>
              </w:rPr>
              <w:t>Fundraising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2DCFF" w14:textId="77777777" w:rsidR="004A310D" w:rsidRPr="004A310D" w:rsidRDefault="004A310D" w:rsidP="004A310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4FF53" w14:textId="77777777" w:rsidR="004A310D" w:rsidRPr="004A310D" w:rsidRDefault="004A310D" w:rsidP="004A310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3E114" w14:textId="77777777" w:rsidR="004A310D" w:rsidRPr="004A310D" w:rsidRDefault="004A310D" w:rsidP="004A310D"/>
        </w:tc>
      </w:tr>
      <w:tr w:rsidR="004A310D" w:rsidRPr="004A310D" w14:paraId="33363491" w14:textId="77777777" w:rsidTr="004A31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761B0" w14:textId="77777777" w:rsidR="004A310D" w:rsidRPr="004A310D" w:rsidRDefault="004A310D" w:rsidP="004A310D">
            <w:r w:rsidRPr="004A310D">
              <w:rPr>
                <w:b/>
                <w:bCs/>
              </w:rPr>
              <w:t>Community Outreach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7C53" w14:textId="77777777" w:rsidR="004A310D" w:rsidRPr="004A310D" w:rsidRDefault="004A310D" w:rsidP="004A310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D3864" w14:textId="77777777" w:rsidR="004A310D" w:rsidRPr="004A310D" w:rsidRDefault="004A310D" w:rsidP="004A310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95607" w14:textId="77777777" w:rsidR="004A310D" w:rsidRPr="004A310D" w:rsidRDefault="004A310D" w:rsidP="004A310D"/>
        </w:tc>
      </w:tr>
      <w:tr w:rsidR="004A310D" w:rsidRPr="004A310D" w14:paraId="3C180F99" w14:textId="77777777" w:rsidTr="004A31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B7957" w14:textId="77777777" w:rsidR="004A310D" w:rsidRPr="004A310D" w:rsidRDefault="004A310D" w:rsidP="004A310D">
            <w:r w:rsidRPr="004A310D">
              <w:rPr>
                <w:b/>
                <w:bCs/>
              </w:rPr>
              <w:t>Other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D034" w14:textId="77777777" w:rsidR="004A310D" w:rsidRPr="004A310D" w:rsidRDefault="004A310D" w:rsidP="004A310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2D4F" w14:textId="77777777" w:rsidR="004A310D" w:rsidRPr="004A310D" w:rsidRDefault="004A310D" w:rsidP="004A310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2869" w14:textId="77777777" w:rsidR="004A310D" w:rsidRPr="004A310D" w:rsidRDefault="004A310D" w:rsidP="004A310D"/>
        </w:tc>
      </w:tr>
    </w:tbl>
    <w:p w14:paraId="021B370E" w14:textId="77777777" w:rsidR="004A310D" w:rsidRPr="004A310D" w:rsidRDefault="004A310D" w:rsidP="004A310D"/>
    <w:p w14:paraId="691BB8B9" w14:textId="77777777" w:rsidR="004A310D" w:rsidRPr="004A310D" w:rsidRDefault="004A310D" w:rsidP="004A310D">
      <w:pPr>
        <w:pStyle w:val="Heading1"/>
        <w:rPr>
          <w:color w:val="auto"/>
          <w:sz w:val="24"/>
          <w:szCs w:val="24"/>
        </w:rPr>
      </w:pPr>
      <w:r w:rsidRPr="004A310D">
        <w:rPr>
          <w:color w:val="auto"/>
          <w:sz w:val="24"/>
          <w:szCs w:val="24"/>
        </w:rPr>
        <w:t>Part 2 </w:t>
      </w:r>
    </w:p>
    <w:p w14:paraId="48F3BD96" w14:textId="265FB560" w:rsidR="004A310D" w:rsidRDefault="004A310D" w:rsidP="004A310D">
      <w:r w:rsidRPr="004A310D">
        <w:t>What factors contributed to your performance or lack of performance in the areas above? Please be specific.</w:t>
      </w:r>
    </w:p>
    <w:p w14:paraId="280483F4" w14:textId="77777777" w:rsidR="004A310D" w:rsidRDefault="004A310D" w:rsidP="004A310D"/>
    <w:p w14:paraId="0B9C2F2C" w14:textId="77777777" w:rsidR="004A310D" w:rsidRPr="004A310D" w:rsidRDefault="004A310D" w:rsidP="004A310D"/>
    <w:p w14:paraId="49BD1190" w14:textId="77777777" w:rsidR="004A310D" w:rsidRPr="004A310D" w:rsidRDefault="004A310D" w:rsidP="004A310D">
      <w:pPr>
        <w:pStyle w:val="Heading1"/>
        <w:rPr>
          <w:color w:val="auto"/>
          <w:sz w:val="24"/>
          <w:szCs w:val="24"/>
        </w:rPr>
      </w:pPr>
      <w:r w:rsidRPr="004A310D">
        <w:rPr>
          <w:color w:val="auto"/>
          <w:sz w:val="24"/>
          <w:szCs w:val="24"/>
        </w:rPr>
        <w:t>Part 3 </w:t>
      </w:r>
    </w:p>
    <w:p w14:paraId="3BEDE417" w14:textId="40BDE98F" w:rsidR="004A310D" w:rsidRDefault="004A310D" w:rsidP="004A310D">
      <w:r w:rsidRPr="004A310D">
        <w:t>Here's what I would need from the charter school to maintain/increase my level of board commitment:</w:t>
      </w:r>
    </w:p>
    <w:p w14:paraId="4ADD8DB9" w14:textId="77777777" w:rsidR="004A310D" w:rsidRDefault="004A310D" w:rsidP="004A310D"/>
    <w:p w14:paraId="4B62E8DE" w14:textId="77777777" w:rsidR="004A310D" w:rsidRPr="004A310D" w:rsidRDefault="004A310D" w:rsidP="004A310D"/>
    <w:p w14:paraId="30542D15" w14:textId="77777777" w:rsidR="004A310D" w:rsidRPr="004A310D" w:rsidRDefault="004A310D" w:rsidP="004A310D">
      <w:pPr>
        <w:pStyle w:val="Heading1"/>
        <w:rPr>
          <w:color w:val="auto"/>
          <w:sz w:val="24"/>
          <w:szCs w:val="24"/>
        </w:rPr>
      </w:pPr>
      <w:r w:rsidRPr="004A310D">
        <w:rPr>
          <w:color w:val="auto"/>
          <w:sz w:val="24"/>
          <w:szCs w:val="24"/>
        </w:rPr>
        <w:t>Part 4 </w:t>
      </w:r>
    </w:p>
    <w:p w14:paraId="748EBAE3" w14:textId="20D1B743" w:rsidR="000647A1" w:rsidRPr="000647A1" w:rsidRDefault="004A310D" w:rsidP="000647A1">
      <w:r w:rsidRPr="004A310D">
        <w:t>Do you have any other comments or suggestions that will help the board increase its effectiveness?</w:t>
      </w:r>
      <w:r w:rsidRPr="004A310D">
        <w:br/>
      </w:r>
      <w:r w:rsidRPr="004A310D">
        <w:br/>
      </w:r>
      <w:r w:rsidRPr="004A310D">
        <w:br/>
      </w:r>
      <w:r w:rsidRPr="004A310D">
        <w:br/>
      </w:r>
      <w:r w:rsidRPr="004A310D">
        <w:br/>
      </w:r>
      <w:r w:rsidRPr="004A310D">
        <w:rPr>
          <w:b/>
          <w:bCs/>
          <w:i/>
          <w:iCs/>
        </w:rPr>
        <w:t>Please return your completed form to the board chair.</w:t>
      </w:r>
    </w:p>
    <w:sectPr w:rsidR="000647A1" w:rsidRPr="000647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40690" w14:textId="77777777" w:rsidR="00295490" w:rsidRDefault="00295490" w:rsidP="009E3202">
      <w:pPr>
        <w:spacing w:after="0" w:line="240" w:lineRule="auto"/>
      </w:pPr>
      <w:r>
        <w:separator/>
      </w:r>
    </w:p>
  </w:endnote>
  <w:endnote w:type="continuationSeparator" w:id="0">
    <w:p w14:paraId="238E125E" w14:textId="77777777" w:rsidR="00295490" w:rsidRDefault="00295490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6C8EC" w14:textId="77777777" w:rsidR="00295490" w:rsidRDefault="00295490" w:rsidP="009E3202">
      <w:pPr>
        <w:spacing w:after="0" w:line="240" w:lineRule="auto"/>
      </w:pPr>
      <w:r>
        <w:separator/>
      </w:r>
    </w:p>
  </w:footnote>
  <w:footnote w:type="continuationSeparator" w:id="0">
    <w:p w14:paraId="0E16CEA1" w14:textId="77777777" w:rsidR="00295490" w:rsidRDefault="00295490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C014C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D13345" wp14:editId="57A8C4A4">
          <wp:extent cx="1746250" cy="545703"/>
          <wp:effectExtent l="0" t="0" r="6350" b="6985"/>
          <wp:docPr id="175694983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BA7E47" w14:textId="77777777" w:rsidR="009E3202" w:rsidRDefault="009E3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0D"/>
    <w:rsid w:val="000647A1"/>
    <w:rsid w:val="00190F7B"/>
    <w:rsid w:val="001B3AF6"/>
    <w:rsid w:val="001E71D3"/>
    <w:rsid w:val="00252383"/>
    <w:rsid w:val="00295490"/>
    <w:rsid w:val="002E3E92"/>
    <w:rsid w:val="00332E50"/>
    <w:rsid w:val="0037488E"/>
    <w:rsid w:val="004A310D"/>
    <w:rsid w:val="00551031"/>
    <w:rsid w:val="00580DA8"/>
    <w:rsid w:val="006828C9"/>
    <w:rsid w:val="0083662A"/>
    <w:rsid w:val="008F6B3D"/>
    <w:rsid w:val="00976C1F"/>
    <w:rsid w:val="009E3202"/>
    <w:rsid w:val="009F4907"/>
    <w:rsid w:val="00A259E9"/>
    <w:rsid w:val="00A75CE8"/>
    <w:rsid w:val="00B052A9"/>
    <w:rsid w:val="00B52F15"/>
    <w:rsid w:val="00E719BE"/>
    <w:rsid w:val="00E76AEC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ED8B72"/>
  <w15:chartTrackingRefBased/>
  <w15:docId w15:val="{D4C662FA-E8F6-4C66-ACD8-567C0AF2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A1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A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A1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7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gil_r\Desktop\Simple%20Word%20Template%20-%20Accessible%20-%20Updated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Word Template - Accessible - Updated - Copy</Template>
  <TotalTime>3</TotalTime>
  <Pages>1</Pages>
  <Words>116</Words>
  <Characters>677</Characters>
  <Application>Microsoft Office Word</Application>
  <DocSecurity>0</DocSecurity>
  <Lines>56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Vigil, Raena</dc:creator>
  <cp:keywords/>
  <dc:description/>
  <cp:lastModifiedBy>Vigil, Raena</cp:lastModifiedBy>
  <cp:revision>1</cp:revision>
  <dcterms:created xsi:type="dcterms:W3CDTF">2025-03-27T17:15:00Z</dcterms:created>
  <dcterms:modified xsi:type="dcterms:W3CDTF">2025-03-27T17:18:00Z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a6b98512-be61-4dd2-8101-64bdc822a113</vt:lpwstr>
  </property>
</Properties>
</file>