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50FC6" w14:textId="00B96927" w:rsidR="000647A1" w:rsidRDefault="00EE5943" w:rsidP="00EE5943">
      <w:pPr>
        <w:jc w:val="center"/>
      </w:pPr>
      <w:r w:rsidRPr="00EE5943">
        <w:rPr>
          <w:rFonts w:eastAsiaTheme="majorEastAsia" w:cstheme="majorBidi"/>
          <w:b/>
          <w:spacing w:val="-10"/>
          <w:kern w:val="28"/>
          <w:sz w:val="40"/>
          <w:szCs w:val="52"/>
        </w:rPr>
        <w:t>Exit Interview Questions for Board Directors</w:t>
      </w:r>
    </w:p>
    <w:p w14:paraId="7A07001F" w14:textId="77777777" w:rsidR="00EE5943" w:rsidRDefault="00EE5943" w:rsidP="0037488E">
      <w:pPr>
        <w:rPr>
          <w:rFonts w:eastAsiaTheme="majorEastAsia" w:cstheme="majorBidi"/>
          <w:b/>
          <w:color w:val="455FA9"/>
          <w:sz w:val="28"/>
          <w:szCs w:val="28"/>
        </w:rPr>
      </w:pPr>
      <w:r w:rsidRPr="00EE5943">
        <w:rPr>
          <w:rFonts w:eastAsiaTheme="majorEastAsia" w:cstheme="majorBidi"/>
          <w:b/>
          <w:color w:val="455FA9"/>
          <w:sz w:val="28"/>
          <w:szCs w:val="28"/>
        </w:rPr>
        <w:t>Instructions:</w:t>
      </w:r>
    </w:p>
    <w:p w14:paraId="31F3737D" w14:textId="77777777" w:rsidR="00EE5943" w:rsidRDefault="00EE5943" w:rsidP="0037488E">
      <w:pPr>
        <w:pStyle w:val="Heading2"/>
        <w:rPr>
          <w:rFonts w:eastAsiaTheme="minorHAnsi" w:cstheme="minorBidi"/>
          <w:b w:val="0"/>
          <w:color w:val="auto"/>
          <w:sz w:val="22"/>
          <w:szCs w:val="22"/>
        </w:rPr>
      </w:pPr>
      <w:r w:rsidRPr="00EE5943">
        <w:rPr>
          <w:rFonts w:eastAsiaTheme="minorHAnsi" w:cstheme="minorBidi"/>
          <w:b w:val="0"/>
          <w:color w:val="auto"/>
          <w:sz w:val="22"/>
          <w:szCs w:val="22"/>
        </w:rPr>
        <w:t>At the end of their term of board service, conduct an exit interview with board directors. The ideas and feedback received will be a valuable resource for board improvement efforts.</w:t>
      </w:r>
    </w:p>
    <w:p w14:paraId="675ACDAD" w14:textId="77777777" w:rsidR="00EE5943" w:rsidRDefault="00EE5943" w:rsidP="0037488E">
      <w:pPr>
        <w:pStyle w:val="Heading2"/>
        <w:rPr>
          <w:rFonts w:eastAsiaTheme="minorHAnsi" w:cstheme="minorBidi"/>
          <w:b w:val="0"/>
          <w:color w:val="auto"/>
          <w:sz w:val="22"/>
          <w:szCs w:val="22"/>
        </w:rPr>
      </w:pPr>
    </w:p>
    <w:p w14:paraId="71EAB189" w14:textId="31C161D5" w:rsidR="000647A1" w:rsidRDefault="00EE5943" w:rsidP="0037488E">
      <w:pPr>
        <w:pStyle w:val="Heading2"/>
        <w:rPr>
          <w:sz w:val="24"/>
          <w:szCs w:val="24"/>
        </w:rPr>
      </w:pPr>
      <w:r w:rsidRPr="00EE5943">
        <w:rPr>
          <w:sz w:val="24"/>
          <w:szCs w:val="24"/>
        </w:rPr>
        <w:t>Possible questions to ask include:</w:t>
      </w:r>
    </w:p>
    <w:p w14:paraId="35525543" w14:textId="77777777" w:rsidR="00EE5943" w:rsidRPr="00EE5943" w:rsidRDefault="00EE5943" w:rsidP="00EE5943"/>
    <w:p w14:paraId="18E5DD5B" w14:textId="77777777" w:rsidR="00EE5943" w:rsidRPr="00EE5943" w:rsidRDefault="00EE5943" w:rsidP="00EE5943">
      <w:pPr>
        <w:numPr>
          <w:ilvl w:val="0"/>
          <w:numId w:val="1"/>
        </w:numPr>
      </w:pPr>
      <w:r w:rsidRPr="00EE5943">
        <w:t>Why did you originally agree to serve on the board?</w:t>
      </w:r>
    </w:p>
    <w:p w14:paraId="4569A634" w14:textId="77777777" w:rsidR="00EE5943" w:rsidRPr="00EE5943" w:rsidRDefault="00EE5943" w:rsidP="00EE5943">
      <w:pPr>
        <w:numPr>
          <w:ilvl w:val="0"/>
          <w:numId w:val="1"/>
        </w:numPr>
      </w:pPr>
      <w:r w:rsidRPr="00EE5943">
        <w:t>Was your understanding of the requirements of serving consistent with your actual board experience?</w:t>
      </w:r>
    </w:p>
    <w:p w14:paraId="0119F0EF" w14:textId="77777777" w:rsidR="00EE5943" w:rsidRPr="00EE5943" w:rsidRDefault="00EE5943" w:rsidP="00EE5943">
      <w:pPr>
        <w:numPr>
          <w:ilvl w:val="0"/>
          <w:numId w:val="1"/>
        </w:numPr>
      </w:pPr>
      <w:r w:rsidRPr="00EE5943">
        <w:t>What suggestions would you make for improving the way the board operates?</w:t>
      </w:r>
    </w:p>
    <w:p w14:paraId="5B3CC4B5" w14:textId="77777777" w:rsidR="00EE5943" w:rsidRPr="00EE5943" w:rsidRDefault="00EE5943" w:rsidP="00EE5943">
      <w:pPr>
        <w:numPr>
          <w:ilvl w:val="0"/>
          <w:numId w:val="1"/>
        </w:numPr>
      </w:pPr>
      <w:r w:rsidRPr="00EE5943">
        <w:t>What are your feelings about leaving the board?</w:t>
      </w:r>
    </w:p>
    <w:p w14:paraId="45534353" w14:textId="77777777" w:rsidR="00EE5943" w:rsidRPr="00EE5943" w:rsidRDefault="00EE5943" w:rsidP="00EE5943">
      <w:pPr>
        <w:pStyle w:val="ListParagraph"/>
        <w:numPr>
          <w:ilvl w:val="0"/>
          <w:numId w:val="1"/>
        </w:numPr>
      </w:pPr>
      <w:r w:rsidRPr="00EE5943">
        <w:t xml:space="preserve">What </w:t>
      </w:r>
      <w:proofErr w:type="gramStart"/>
      <w:r w:rsidRPr="00EE5943">
        <w:t>did</w:t>
      </w:r>
      <w:proofErr w:type="gramEnd"/>
      <w:r w:rsidRPr="00EE5943">
        <w:t xml:space="preserve"> you like best and least about serving on the board?</w:t>
      </w:r>
    </w:p>
    <w:p w14:paraId="264A97DA" w14:textId="77777777" w:rsidR="00EE5943" w:rsidRPr="00EE5943" w:rsidRDefault="00EE5943" w:rsidP="00EE5943">
      <w:pPr>
        <w:numPr>
          <w:ilvl w:val="0"/>
          <w:numId w:val="1"/>
        </w:numPr>
      </w:pPr>
      <w:r w:rsidRPr="00EE5943">
        <w:t>What advice would you offer to incoming board directors?</w:t>
      </w:r>
    </w:p>
    <w:p w14:paraId="16B051BA" w14:textId="77777777" w:rsidR="00EE5943" w:rsidRPr="00EE5943" w:rsidRDefault="00EE5943" w:rsidP="00EE5943">
      <w:pPr>
        <w:numPr>
          <w:ilvl w:val="0"/>
          <w:numId w:val="1"/>
        </w:numPr>
      </w:pPr>
      <w:r w:rsidRPr="00EE5943">
        <w:t>If you could do the job over again, what would you do differently?</w:t>
      </w:r>
    </w:p>
    <w:p w14:paraId="5B801F46" w14:textId="77777777" w:rsidR="000647A1" w:rsidRDefault="000647A1" w:rsidP="000647A1"/>
    <w:p w14:paraId="5D3CB16C" w14:textId="77777777" w:rsidR="000647A1" w:rsidRPr="000647A1" w:rsidRDefault="000647A1" w:rsidP="000647A1"/>
    <w:sectPr w:rsidR="000647A1" w:rsidRPr="000647A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F8E48" w14:textId="77777777" w:rsidR="00641457" w:rsidRDefault="00641457" w:rsidP="009E3202">
      <w:pPr>
        <w:spacing w:after="0" w:line="240" w:lineRule="auto"/>
      </w:pPr>
      <w:r>
        <w:separator/>
      </w:r>
    </w:p>
  </w:endnote>
  <w:endnote w:type="continuationSeparator" w:id="0">
    <w:p w14:paraId="116279F3" w14:textId="77777777" w:rsidR="00641457" w:rsidRDefault="00641457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F2E7B" w14:textId="77777777" w:rsidR="00641457" w:rsidRDefault="00641457" w:rsidP="009E3202">
      <w:pPr>
        <w:spacing w:after="0" w:line="240" w:lineRule="auto"/>
      </w:pPr>
      <w:r>
        <w:separator/>
      </w:r>
    </w:p>
  </w:footnote>
  <w:footnote w:type="continuationSeparator" w:id="0">
    <w:p w14:paraId="2B328EC1" w14:textId="77777777" w:rsidR="00641457" w:rsidRDefault="00641457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FD8E1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7CE0AACB" wp14:editId="520522DC">
          <wp:extent cx="1746250" cy="545703"/>
          <wp:effectExtent l="0" t="0" r="6350" b="6985"/>
          <wp:docPr id="1756949832" name="Picture 3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726" cy="558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3020F5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DD78F5"/>
    <w:multiLevelType w:val="multilevel"/>
    <w:tmpl w:val="2B5C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15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43"/>
    <w:rsid w:val="0000163D"/>
    <w:rsid w:val="000647A1"/>
    <w:rsid w:val="00190F7B"/>
    <w:rsid w:val="001E71D3"/>
    <w:rsid w:val="00252383"/>
    <w:rsid w:val="002E3E92"/>
    <w:rsid w:val="00332E50"/>
    <w:rsid w:val="0037488E"/>
    <w:rsid w:val="00551031"/>
    <w:rsid w:val="00580DA8"/>
    <w:rsid w:val="00581478"/>
    <w:rsid w:val="00641457"/>
    <w:rsid w:val="006828C9"/>
    <w:rsid w:val="008F6B3D"/>
    <w:rsid w:val="00976C1F"/>
    <w:rsid w:val="009E3202"/>
    <w:rsid w:val="009F4907"/>
    <w:rsid w:val="00A259E9"/>
    <w:rsid w:val="00A75CE8"/>
    <w:rsid w:val="00B052A9"/>
    <w:rsid w:val="00B52F15"/>
    <w:rsid w:val="00E719BE"/>
    <w:rsid w:val="00E76AEC"/>
    <w:rsid w:val="00EE5943"/>
    <w:rsid w:val="00F9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6CAFB8"/>
  <w15:chartTrackingRefBased/>
  <w15:docId w15:val="{18E00AD1-A6AC-49A7-9C48-C319BD18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7A1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7A1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7A1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47A1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7A1"/>
    <w:rPr>
      <w:rFonts w:ascii="Arial" w:eastAsiaTheme="majorEastAsia" w:hAnsi="Arial" w:cstheme="majorBidi"/>
      <w:b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647A1"/>
    <w:rPr>
      <w:rFonts w:ascii="Arial" w:eastAsiaTheme="majorEastAsia" w:hAnsi="Arial" w:cstheme="majorBidi"/>
      <w:b/>
      <w:color w:val="455FA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47A1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47A1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E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gil_r\Downloads\Simple%20Word%20Template%20-%20Accessible%20-%20Upda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Word Template - Accessible - Updated</Template>
  <TotalTime>3</TotalTime>
  <Pages>1</Pages>
  <Words>120</Words>
  <Characters>622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Vigil, Raena</dc:creator>
  <cp:keywords/>
  <dc:description/>
  <cp:lastModifiedBy>Vigil, Raena</cp:lastModifiedBy>
  <cp:revision>1</cp:revision>
  <dcterms:created xsi:type="dcterms:W3CDTF">2025-03-27T17:12:00Z</dcterms:created>
  <dcterms:modified xsi:type="dcterms:W3CDTF">2025-03-27T17:15:00Z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f95c9af6-ed69-4b7c-b4bf-c1f6594f1765</vt:lpwstr>
  </property>
</Properties>
</file>