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F0AD7" w14:textId="561254F3" w:rsidR="008A2469" w:rsidRDefault="008A2469" w:rsidP="008A2469">
      <w:pPr>
        <w:pStyle w:val="NormalWeb"/>
        <w:spacing w:before="0" w:beforeAutospacing="0" w:after="0" w:afterAutospacing="0"/>
        <w:jc w:val="center"/>
        <w:rPr>
          <w:rFonts w:cs="Arial"/>
          <w:sz w:val="40"/>
          <w:szCs w:val="40"/>
        </w:rPr>
      </w:pPr>
      <w:r w:rsidRPr="008A2469">
        <w:rPr>
          <w:rFonts w:cs="Arial"/>
          <w:sz w:val="40"/>
          <w:szCs w:val="40"/>
        </w:rPr>
        <w:t>CSI Fiscal Year 202</w:t>
      </w:r>
      <w:r>
        <w:rPr>
          <w:rFonts w:cs="Arial"/>
          <w:sz w:val="40"/>
          <w:szCs w:val="40"/>
        </w:rPr>
        <w:t>4</w:t>
      </w:r>
      <w:r w:rsidRPr="008A2469">
        <w:rPr>
          <w:rFonts w:cs="Arial"/>
          <w:sz w:val="40"/>
          <w:szCs w:val="40"/>
        </w:rPr>
        <w:t>-202</w:t>
      </w:r>
      <w:r>
        <w:rPr>
          <w:rFonts w:cs="Arial"/>
          <w:sz w:val="40"/>
          <w:szCs w:val="40"/>
        </w:rPr>
        <w:t>5</w:t>
      </w:r>
    </w:p>
    <w:p w14:paraId="0C6BF083" w14:textId="4ECB00EB" w:rsidR="008A2469" w:rsidRPr="008A2469" w:rsidRDefault="008A2469" w:rsidP="008A2469">
      <w:pPr>
        <w:pStyle w:val="NormalWeb"/>
        <w:spacing w:before="0" w:beforeAutospacing="0" w:after="0" w:afterAutospacing="0"/>
        <w:jc w:val="center"/>
        <w:rPr>
          <w:sz w:val="40"/>
          <w:szCs w:val="40"/>
        </w:rPr>
      </w:pPr>
      <w:r w:rsidRPr="008A2469">
        <w:rPr>
          <w:rFonts w:cs="Arial"/>
          <w:sz w:val="40"/>
          <w:szCs w:val="40"/>
        </w:rPr>
        <w:t>IDEA Instructor Form</w:t>
      </w:r>
    </w:p>
    <w:p w14:paraId="2319EF81" w14:textId="563DE349" w:rsidR="008A2469" w:rsidRDefault="008A2469" w:rsidP="008A2469">
      <w:pPr>
        <w:pStyle w:val="Heading1"/>
        <w:rPr>
          <w:rStyle w:val="IntenseEmphasis"/>
          <w:i w:val="0"/>
          <w:color w:val="000000" w:themeColor="text1"/>
        </w:rPr>
      </w:pPr>
      <w:r w:rsidRPr="00DC4502">
        <w:rPr>
          <w:rStyle w:val="IntenseEmphasis"/>
          <w:color w:val="000000" w:themeColor="text1"/>
          <w:sz w:val="18"/>
          <w:szCs w:val="18"/>
        </w:rPr>
        <w:t>**A New Hire form can be submitted in lieu of completing this form if all applicable information is collected**</w:t>
      </w:r>
    </w:p>
    <w:p w14:paraId="768B0F68" w14:textId="77777777" w:rsidR="000647A1" w:rsidRDefault="000647A1" w:rsidP="000647A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920"/>
      </w:tblGrid>
      <w:tr w:rsidR="008A2469" w14:paraId="64B9DEC9" w14:textId="77777777" w:rsidTr="008A2469">
        <w:trPr>
          <w:trHeight w:val="486"/>
        </w:trPr>
        <w:tc>
          <w:tcPr>
            <w:tcW w:w="2430" w:type="dxa"/>
          </w:tcPr>
          <w:p w14:paraId="4847D474" w14:textId="77777777" w:rsidR="008A2469" w:rsidRPr="00A30D41" w:rsidRDefault="008A2469" w:rsidP="00320FC1">
            <w:pPr>
              <w:pStyle w:val="Heading1"/>
              <w:rPr>
                <w:rStyle w:val="IntenseEmphasis"/>
                <w:b w:val="0"/>
                <w:bCs/>
                <w:i w:val="0"/>
                <w:iCs w:val="0"/>
                <w:color w:val="000000" w:themeColor="text1"/>
              </w:rPr>
            </w:pPr>
            <w:r w:rsidRPr="00A30D41">
              <w:rPr>
                <w:rStyle w:val="IntenseEmphasis"/>
                <w:bCs/>
                <w:color w:val="000000" w:themeColor="text1"/>
              </w:rPr>
              <w:t>School Name:</w:t>
            </w:r>
          </w:p>
        </w:tc>
        <w:tc>
          <w:tcPr>
            <w:tcW w:w="6920" w:type="dxa"/>
            <w:tcBorders>
              <w:bottom w:val="single" w:sz="4" w:space="0" w:color="auto"/>
            </w:tcBorders>
          </w:tcPr>
          <w:p w14:paraId="06AE387E" w14:textId="77777777" w:rsidR="008A2469" w:rsidRDefault="008A2469" w:rsidP="00320FC1">
            <w:pPr>
              <w:pStyle w:val="Heading1"/>
              <w:rPr>
                <w:rStyle w:val="IntenseEmphasis"/>
                <w:i w:val="0"/>
                <w:color w:val="000000" w:themeColor="text1"/>
              </w:rPr>
            </w:pPr>
          </w:p>
        </w:tc>
      </w:tr>
    </w:tbl>
    <w:p w14:paraId="4FA23F3A" w14:textId="77777777" w:rsidR="008A2469" w:rsidRPr="00A30D41" w:rsidRDefault="008A2469" w:rsidP="008A2469">
      <w:pPr>
        <w:pStyle w:val="Heading1"/>
        <w:jc w:val="center"/>
        <w:rPr>
          <w:rStyle w:val="IntenseEmphasis"/>
          <w:b w:val="0"/>
          <w:bCs/>
          <w:i w:val="0"/>
          <w:iCs w:val="0"/>
          <w:color w:val="000000" w:themeColor="text1"/>
        </w:rPr>
      </w:pPr>
      <w:r w:rsidRPr="00A30D41">
        <w:rPr>
          <w:rStyle w:val="IntenseEmphasis"/>
          <w:bCs/>
          <w:color w:val="000000" w:themeColor="text1"/>
        </w:rPr>
        <w:t>Assignment</w:t>
      </w:r>
    </w:p>
    <w:p w14:paraId="1E6066B8" w14:textId="77777777" w:rsidR="008A2469" w:rsidRPr="00F82C4B" w:rsidRDefault="008A2469" w:rsidP="008A2469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0"/>
        <w:gridCol w:w="6740"/>
      </w:tblGrid>
      <w:tr w:rsidR="008A2469" w:rsidRPr="00F82C4B" w14:paraId="0A5A55C4" w14:textId="77777777" w:rsidTr="00320FC1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35161BB" w14:textId="77777777" w:rsidR="008A2469" w:rsidRPr="00A30D41" w:rsidRDefault="008A2469" w:rsidP="00320FC1">
            <w:pPr>
              <w:rPr>
                <w:rFonts w:asciiTheme="majorHAnsi" w:hAnsiTheme="majorHAnsi"/>
                <w:b/>
                <w:bCs/>
              </w:rPr>
            </w:pPr>
            <w:r w:rsidRPr="00A30D41">
              <w:rPr>
                <w:rFonts w:asciiTheme="majorHAnsi" w:hAnsiTheme="majorHAnsi"/>
                <w:b/>
                <w:bCs/>
              </w:rPr>
              <w:t>Description of Assignment: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F2851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</w:tr>
    </w:tbl>
    <w:p w14:paraId="4698E55E" w14:textId="77777777" w:rsidR="008A2469" w:rsidRPr="00F82C4B" w:rsidRDefault="008A2469" w:rsidP="008A2469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3419"/>
        <w:gridCol w:w="2436"/>
        <w:gridCol w:w="2250"/>
      </w:tblGrid>
      <w:tr w:rsidR="008A2469" w:rsidRPr="00F82C4B" w14:paraId="326E3DBE" w14:textId="77777777" w:rsidTr="00320FC1">
        <w:tc>
          <w:tcPr>
            <w:tcW w:w="1255" w:type="dxa"/>
          </w:tcPr>
          <w:p w14:paraId="72A42495" w14:textId="77777777" w:rsidR="008A2469" w:rsidRPr="00A30D41" w:rsidRDefault="008A2469" w:rsidP="00320FC1">
            <w:pPr>
              <w:rPr>
                <w:rFonts w:asciiTheme="majorHAnsi" w:hAnsiTheme="majorHAnsi"/>
                <w:b/>
                <w:bCs/>
              </w:rPr>
            </w:pPr>
            <w:r w:rsidRPr="00A30D41">
              <w:rPr>
                <w:rFonts w:asciiTheme="majorHAnsi" w:hAnsiTheme="majorHAnsi"/>
                <w:b/>
                <w:bCs/>
              </w:rPr>
              <w:t>Start Date: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14:paraId="1E1C5560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2436" w:type="dxa"/>
          </w:tcPr>
          <w:p w14:paraId="4004176C" w14:textId="77777777" w:rsidR="008A2469" w:rsidRPr="00A30D41" w:rsidRDefault="008A2469" w:rsidP="00320FC1">
            <w:pPr>
              <w:rPr>
                <w:rFonts w:asciiTheme="majorHAnsi" w:hAnsiTheme="majorHAnsi"/>
                <w:b/>
                <w:bCs/>
              </w:rPr>
            </w:pPr>
            <w:r w:rsidRPr="00A30D41">
              <w:rPr>
                <w:rFonts w:asciiTheme="majorHAnsi" w:hAnsiTheme="majorHAnsi"/>
                <w:b/>
                <w:bCs/>
              </w:rPr>
              <w:t>Contracted Days Per Year: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8035203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</w:tr>
    </w:tbl>
    <w:p w14:paraId="4A437737" w14:textId="77777777" w:rsidR="008A2469" w:rsidRPr="00F82C4B" w:rsidRDefault="008A2469" w:rsidP="008A2469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1170"/>
        <w:gridCol w:w="1620"/>
        <w:gridCol w:w="1530"/>
      </w:tblGrid>
      <w:tr w:rsidR="008A2469" w:rsidRPr="00F82C4B" w14:paraId="71437824" w14:textId="77777777" w:rsidTr="00320FC1">
        <w:trPr>
          <w:trHeight w:val="297"/>
        </w:trPr>
        <w:tc>
          <w:tcPr>
            <w:tcW w:w="1350" w:type="dxa"/>
          </w:tcPr>
          <w:p w14:paraId="194166FA" w14:textId="77777777" w:rsidR="008A2469" w:rsidRPr="00A30D41" w:rsidRDefault="008A2469" w:rsidP="00320FC1">
            <w:pPr>
              <w:rPr>
                <w:rFonts w:asciiTheme="majorHAnsi" w:hAnsiTheme="majorHAnsi"/>
                <w:b/>
                <w:bCs/>
              </w:rPr>
            </w:pPr>
            <w:r w:rsidRPr="00A30D41">
              <w:rPr>
                <w:rFonts w:asciiTheme="majorHAnsi" w:hAnsiTheme="majorHAnsi"/>
                <w:b/>
                <w:bCs/>
              </w:rPr>
              <w:t>Hourly Rate: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D18512B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28EEE259" w14:textId="77777777" w:rsidR="008A2469" w:rsidRPr="00A30D41" w:rsidRDefault="008A2469" w:rsidP="00320FC1">
            <w:pPr>
              <w:rPr>
                <w:rFonts w:asciiTheme="majorHAnsi" w:hAnsiTheme="majorHAnsi"/>
                <w:b/>
                <w:bCs/>
              </w:rPr>
            </w:pPr>
            <w:r w:rsidRPr="00A30D41">
              <w:rPr>
                <w:rFonts w:asciiTheme="majorHAnsi" w:hAnsiTheme="majorHAnsi"/>
                <w:b/>
                <w:bCs/>
              </w:rPr>
              <w:t>Or Base Salary: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F6E3065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</w:tr>
    </w:tbl>
    <w:p w14:paraId="71050885" w14:textId="77777777" w:rsidR="008A2469" w:rsidRPr="00A30D41" w:rsidRDefault="008A2469" w:rsidP="008A2469">
      <w:pPr>
        <w:pStyle w:val="Heading1"/>
        <w:jc w:val="center"/>
        <w:rPr>
          <w:rStyle w:val="IntenseEmphasis"/>
          <w:b w:val="0"/>
          <w:bCs/>
          <w:i w:val="0"/>
          <w:iCs w:val="0"/>
          <w:color w:val="000000" w:themeColor="text1"/>
        </w:rPr>
      </w:pPr>
      <w:r w:rsidRPr="00A30D41">
        <w:rPr>
          <w:rStyle w:val="IntenseEmphasis"/>
          <w:bCs/>
          <w:color w:val="000000" w:themeColor="text1"/>
        </w:rPr>
        <w:t>Eligibility</w:t>
      </w:r>
    </w:p>
    <w:p w14:paraId="6924DD56" w14:textId="77777777" w:rsidR="008A2469" w:rsidRPr="00F82C4B" w:rsidRDefault="008A2469" w:rsidP="008A2469">
      <w:pPr>
        <w:rPr>
          <w:rFonts w:asciiTheme="majorHAnsi" w:hAnsiTheme="majorHAnsi"/>
        </w:rPr>
      </w:pPr>
    </w:p>
    <w:p w14:paraId="464C125F" w14:textId="77777777" w:rsidR="008A2469" w:rsidRPr="00A30D41" w:rsidRDefault="008A2469" w:rsidP="008A2469">
      <w:pPr>
        <w:rPr>
          <w:rFonts w:asciiTheme="majorHAnsi" w:hAnsiTheme="majorHAnsi"/>
          <w:b/>
          <w:bCs/>
        </w:rPr>
      </w:pPr>
      <w:r w:rsidRPr="00A30D41">
        <w:rPr>
          <w:rFonts w:asciiTheme="majorHAnsi" w:hAnsiTheme="majorHAnsi"/>
          <w:b/>
          <w:bCs/>
        </w:rPr>
        <w:t>Highest Level of Education Completed (indicate one):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6575"/>
      </w:tblGrid>
      <w:tr w:rsidR="008A2469" w:rsidRPr="00F82C4B" w14:paraId="369C2357" w14:textId="77777777" w:rsidTr="00320FC1">
        <w:tc>
          <w:tcPr>
            <w:tcW w:w="985" w:type="dxa"/>
            <w:tcBorders>
              <w:bottom w:val="single" w:sz="4" w:space="0" w:color="auto"/>
            </w:tcBorders>
          </w:tcPr>
          <w:p w14:paraId="6F699017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6575" w:type="dxa"/>
          </w:tcPr>
          <w:p w14:paraId="3FC9AA6E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high school d</w:t>
            </w:r>
            <w:r w:rsidRPr="00F82C4B">
              <w:rPr>
                <w:rFonts w:asciiTheme="majorHAnsi" w:hAnsiTheme="majorHAnsi"/>
              </w:rPr>
              <w:t>iploma</w:t>
            </w:r>
          </w:p>
        </w:tc>
      </w:tr>
      <w:tr w:rsidR="008A2469" w:rsidRPr="00F82C4B" w14:paraId="0FB119D5" w14:textId="77777777" w:rsidTr="00320FC1"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1F04913B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6575" w:type="dxa"/>
          </w:tcPr>
          <w:p w14:paraId="0D4448FF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High school diploma or e</w:t>
            </w:r>
            <w:r w:rsidRPr="00F82C4B">
              <w:rPr>
                <w:rFonts w:asciiTheme="majorHAnsi" w:hAnsiTheme="majorHAnsi"/>
              </w:rPr>
              <w:t>quivalent</w:t>
            </w:r>
          </w:p>
        </w:tc>
      </w:tr>
      <w:tr w:rsidR="008A2469" w:rsidRPr="00F82C4B" w14:paraId="1864830E" w14:textId="77777777" w:rsidTr="00320FC1"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1838C6E4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6575" w:type="dxa"/>
          </w:tcPr>
          <w:p w14:paraId="5532C961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Postgraduate (g</w:t>
            </w:r>
            <w:r w:rsidRPr="00F82C4B">
              <w:rPr>
                <w:rFonts w:asciiTheme="majorHAnsi" w:hAnsiTheme="majorHAnsi"/>
              </w:rPr>
              <w:t>rade 13)</w:t>
            </w:r>
          </w:p>
        </w:tc>
      </w:tr>
      <w:tr w:rsidR="008A2469" w:rsidRPr="00F82C4B" w14:paraId="1D3FACFD" w14:textId="77777777" w:rsidTr="00320FC1"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63046A61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6575" w:type="dxa"/>
          </w:tcPr>
          <w:p w14:paraId="3B71F137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  <w:r w:rsidRPr="00F82C4B">
              <w:rPr>
                <w:rFonts w:asciiTheme="majorHAnsi" w:hAnsiTheme="majorHAnsi"/>
              </w:rPr>
              <w:t xml:space="preserve">Formal award/certificate/diploma (less than one </w:t>
            </w:r>
            <w:proofErr w:type="gramStart"/>
            <w:r w:rsidRPr="00F82C4B">
              <w:rPr>
                <w:rFonts w:asciiTheme="majorHAnsi" w:hAnsiTheme="majorHAnsi"/>
              </w:rPr>
              <w:t xml:space="preserve">year)   </w:t>
            </w:r>
            <w:proofErr w:type="gramEnd"/>
            <w:r w:rsidRPr="00F82C4B">
              <w:rPr>
                <w:rFonts w:asciiTheme="majorHAnsi" w:hAnsiTheme="majorHAnsi"/>
              </w:rPr>
              <w:t xml:space="preserve">        </w:t>
            </w:r>
          </w:p>
        </w:tc>
      </w:tr>
      <w:tr w:rsidR="008A2469" w:rsidRPr="00F82C4B" w14:paraId="39C3A9CE" w14:textId="77777777" w:rsidTr="00320FC1"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2EDC2FDE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6575" w:type="dxa"/>
          </w:tcPr>
          <w:p w14:paraId="502515D7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  <w:r w:rsidRPr="00F82C4B">
              <w:rPr>
                <w:rFonts w:asciiTheme="majorHAnsi" w:hAnsiTheme="majorHAnsi"/>
              </w:rPr>
              <w:t>Formal award/certificate/diploma (more than or equal to one year)</w:t>
            </w:r>
          </w:p>
        </w:tc>
      </w:tr>
      <w:tr w:rsidR="008A2469" w:rsidRPr="00F82C4B" w14:paraId="1DE49197" w14:textId="77777777" w:rsidTr="00320FC1"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22560F5E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6575" w:type="dxa"/>
          </w:tcPr>
          <w:p w14:paraId="5A984038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  <w:r w:rsidRPr="00F82C4B">
              <w:rPr>
                <w:rFonts w:asciiTheme="majorHAnsi" w:hAnsiTheme="majorHAnsi"/>
              </w:rPr>
              <w:t xml:space="preserve">Some college but no degree                                       </w:t>
            </w:r>
          </w:p>
        </w:tc>
      </w:tr>
      <w:tr w:rsidR="008A2469" w:rsidRPr="00F82C4B" w14:paraId="792A8F08" w14:textId="77777777" w:rsidTr="00320FC1"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64B22140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6575" w:type="dxa"/>
          </w:tcPr>
          <w:p w14:paraId="20B27476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  <w:r w:rsidRPr="00F82C4B">
              <w:rPr>
                <w:rFonts w:asciiTheme="majorHAnsi" w:hAnsiTheme="majorHAnsi"/>
              </w:rPr>
              <w:t xml:space="preserve">Associate's degree (48 semester hours or </w:t>
            </w:r>
            <w:proofErr w:type="gramStart"/>
            <w:r w:rsidRPr="00F82C4B">
              <w:rPr>
                <w:rFonts w:asciiTheme="majorHAnsi" w:hAnsiTheme="majorHAnsi"/>
              </w:rPr>
              <w:t xml:space="preserve">more)   </w:t>
            </w:r>
            <w:proofErr w:type="gramEnd"/>
            <w:r w:rsidRPr="00F82C4B">
              <w:rPr>
                <w:rFonts w:asciiTheme="majorHAnsi" w:hAnsiTheme="majorHAnsi"/>
              </w:rPr>
              <w:t xml:space="preserve">               </w:t>
            </w:r>
          </w:p>
        </w:tc>
      </w:tr>
      <w:tr w:rsidR="008A2469" w:rsidRPr="00F82C4B" w14:paraId="4618B2A8" w14:textId="77777777" w:rsidTr="00320FC1"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70BE20A3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6575" w:type="dxa"/>
          </w:tcPr>
          <w:p w14:paraId="48F6FB6F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  <w:r w:rsidRPr="00F82C4B">
              <w:rPr>
                <w:rFonts w:asciiTheme="majorHAnsi" w:hAnsiTheme="majorHAnsi"/>
              </w:rPr>
              <w:t>Bachelor's degree (BA, BS, AB, etc.)</w:t>
            </w:r>
          </w:p>
        </w:tc>
      </w:tr>
      <w:tr w:rsidR="008A2469" w:rsidRPr="00F82C4B" w14:paraId="4FCEB7B2" w14:textId="77777777" w:rsidTr="00320FC1"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3C8AAEFF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6575" w:type="dxa"/>
          </w:tcPr>
          <w:p w14:paraId="2F684FEB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First-professional degree (DC, DDS, DO, etc.)</w:t>
            </w:r>
            <w:r w:rsidRPr="00F82C4B">
              <w:rPr>
                <w:rFonts w:asciiTheme="majorHAnsi" w:hAnsiTheme="majorHAnsi"/>
              </w:rPr>
              <w:t xml:space="preserve"> </w:t>
            </w:r>
          </w:p>
        </w:tc>
      </w:tr>
      <w:tr w:rsidR="008A2469" w:rsidRPr="00F82C4B" w14:paraId="083AEECC" w14:textId="77777777" w:rsidTr="00320FC1"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486A12E3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6575" w:type="dxa"/>
          </w:tcPr>
          <w:p w14:paraId="28636589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  <w:r w:rsidRPr="00F82C4B">
              <w:rPr>
                <w:rFonts w:asciiTheme="majorHAnsi" w:hAnsiTheme="majorHAnsi"/>
              </w:rPr>
              <w:t xml:space="preserve">Master's </w:t>
            </w:r>
            <w:r>
              <w:rPr>
                <w:rFonts w:asciiTheme="majorHAnsi" w:hAnsiTheme="majorHAnsi"/>
              </w:rPr>
              <w:t xml:space="preserve">degree (MA, MS, MBA, etc.) </w:t>
            </w:r>
            <w:r w:rsidRPr="00F82C4B">
              <w:rPr>
                <w:rFonts w:asciiTheme="majorHAnsi" w:hAnsiTheme="majorHAnsi"/>
              </w:rPr>
              <w:t xml:space="preserve">  </w:t>
            </w:r>
          </w:p>
        </w:tc>
      </w:tr>
      <w:tr w:rsidR="008A2469" w:rsidRPr="00F82C4B" w14:paraId="23F4B7BA" w14:textId="77777777" w:rsidTr="00320FC1"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57E7BA29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6575" w:type="dxa"/>
          </w:tcPr>
          <w:p w14:paraId="6FDD9D9E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  <w:r w:rsidRPr="00F82C4B">
              <w:rPr>
                <w:rFonts w:asciiTheme="majorHAnsi" w:hAnsiTheme="majorHAnsi"/>
              </w:rPr>
              <w:t>Specialist's degree (</w:t>
            </w:r>
            <w:proofErr w:type="spellStart"/>
            <w:r w:rsidRPr="00F82C4B">
              <w:rPr>
                <w:rFonts w:asciiTheme="majorHAnsi" w:hAnsiTheme="majorHAnsi"/>
              </w:rPr>
              <w:t>EdS</w:t>
            </w:r>
            <w:proofErr w:type="spellEnd"/>
            <w:r w:rsidRPr="00F82C4B">
              <w:rPr>
                <w:rFonts w:asciiTheme="majorHAnsi" w:hAnsiTheme="majorHAnsi"/>
              </w:rPr>
              <w:t>)</w:t>
            </w:r>
          </w:p>
        </w:tc>
      </w:tr>
      <w:tr w:rsidR="008A2469" w:rsidRPr="00F82C4B" w14:paraId="7F90A394" w14:textId="77777777" w:rsidTr="00320FC1"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7E3921D3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6575" w:type="dxa"/>
          </w:tcPr>
          <w:p w14:paraId="70D391E3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  <w:r w:rsidRPr="00F82C4B">
              <w:rPr>
                <w:rFonts w:asciiTheme="majorHAnsi" w:hAnsiTheme="majorHAnsi"/>
              </w:rPr>
              <w:t xml:space="preserve">Doctoral degree (PHD, EdD)  </w:t>
            </w:r>
          </w:p>
        </w:tc>
      </w:tr>
    </w:tbl>
    <w:p w14:paraId="6AE0572E" w14:textId="77777777" w:rsidR="008A2469" w:rsidRDefault="008A2469" w:rsidP="008A2469">
      <w:pPr>
        <w:rPr>
          <w:rFonts w:asciiTheme="majorHAnsi" w:hAnsiTheme="majorHAnsi"/>
        </w:rPr>
      </w:pPr>
    </w:p>
    <w:p w14:paraId="3B7D67A3" w14:textId="77777777" w:rsidR="008A2469" w:rsidRDefault="008A2469" w:rsidP="008A2469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4410"/>
        <w:gridCol w:w="900"/>
        <w:gridCol w:w="1260"/>
      </w:tblGrid>
      <w:tr w:rsidR="008A2469" w:rsidRPr="00F82C4B" w14:paraId="5ABB6251" w14:textId="77777777" w:rsidTr="00320FC1">
        <w:trPr>
          <w:trHeight w:val="333"/>
        </w:trPr>
        <w:tc>
          <w:tcPr>
            <w:tcW w:w="2700" w:type="dxa"/>
          </w:tcPr>
          <w:p w14:paraId="54FDAFA8" w14:textId="77777777" w:rsidR="008A2469" w:rsidRPr="00A30D41" w:rsidRDefault="008A2469" w:rsidP="00320FC1">
            <w:pPr>
              <w:rPr>
                <w:rFonts w:asciiTheme="majorHAnsi" w:hAnsiTheme="majorHAnsi"/>
                <w:b/>
                <w:bCs/>
              </w:rPr>
            </w:pPr>
            <w:r w:rsidRPr="00A30D41">
              <w:rPr>
                <w:rFonts w:asciiTheme="majorHAnsi" w:hAnsiTheme="majorHAnsi"/>
                <w:b/>
                <w:bCs/>
              </w:rPr>
              <w:t>Institution (Highest Degree):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234898E6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900" w:type="dxa"/>
          </w:tcPr>
          <w:p w14:paraId="331E735E" w14:textId="77777777" w:rsidR="008A2469" w:rsidRPr="00A30D41" w:rsidRDefault="008A2469" w:rsidP="00320FC1">
            <w:pPr>
              <w:rPr>
                <w:rFonts w:asciiTheme="majorHAnsi" w:hAnsiTheme="majorHAnsi"/>
                <w:b/>
                <w:bCs/>
              </w:rPr>
            </w:pPr>
            <w:r w:rsidRPr="00A30D41">
              <w:rPr>
                <w:rFonts w:asciiTheme="majorHAnsi" w:hAnsiTheme="majorHAnsi"/>
                <w:b/>
                <w:bCs/>
              </w:rPr>
              <w:t>State: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23C9F63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</w:tr>
    </w:tbl>
    <w:p w14:paraId="61B7B6F5" w14:textId="77777777" w:rsidR="008A2469" w:rsidRDefault="008A2469" w:rsidP="008A2469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6650"/>
      </w:tblGrid>
      <w:tr w:rsidR="008A2469" w:rsidRPr="00F82C4B" w14:paraId="7D14D5B2" w14:textId="77777777" w:rsidTr="00320FC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FF2C6AB" w14:textId="77777777" w:rsidR="008A2469" w:rsidRPr="00A30D41" w:rsidRDefault="008A2469" w:rsidP="00320FC1">
            <w:pPr>
              <w:rPr>
                <w:rFonts w:asciiTheme="majorHAnsi" w:hAnsiTheme="majorHAnsi"/>
                <w:b/>
                <w:bCs/>
              </w:rPr>
            </w:pPr>
            <w:r w:rsidRPr="00A30D41">
              <w:rPr>
                <w:rFonts w:asciiTheme="majorHAnsi" w:hAnsiTheme="majorHAnsi"/>
                <w:b/>
                <w:bCs/>
              </w:rPr>
              <w:t>Subject Area of Degree(s):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C7D03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</w:tr>
    </w:tbl>
    <w:p w14:paraId="0427068E" w14:textId="77777777" w:rsidR="008A2469" w:rsidRDefault="008A2469" w:rsidP="008A2469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720"/>
        <w:gridCol w:w="6200"/>
      </w:tblGrid>
      <w:tr w:rsidR="008A2469" w14:paraId="469D56AA" w14:textId="77777777" w:rsidTr="00320FC1">
        <w:trPr>
          <w:trHeight w:val="333"/>
        </w:trPr>
        <w:tc>
          <w:tcPr>
            <w:tcW w:w="2430" w:type="dxa"/>
          </w:tcPr>
          <w:p w14:paraId="68332251" w14:textId="77777777" w:rsidR="008A2469" w:rsidRPr="00A30D41" w:rsidRDefault="008A2469" w:rsidP="00320FC1">
            <w:pPr>
              <w:rPr>
                <w:rFonts w:asciiTheme="majorHAnsi" w:hAnsiTheme="majorHAnsi"/>
                <w:b/>
                <w:bCs/>
              </w:rPr>
            </w:pPr>
            <w:r w:rsidRPr="00A30D41">
              <w:rPr>
                <w:rFonts w:asciiTheme="majorHAnsi" w:hAnsiTheme="majorHAnsi"/>
                <w:b/>
                <w:bCs/>
              </w:rPr>
              <w:t>Employment Status: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CB86821" w14:textId="77777777" w:rsidR="008A2469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6200" w:type="dxa"/>
          </w:tcPr>
          <w:p w14:paraId="197F6048" w14:textId="77777777" w:rsidR="008A2469" w:rsidRDefault="008A2469" w:rsidP="00320F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Employed by school or district</w:t>
            </w:r>
          </w:p>
        </w:tc>
      </w:tr>
      <w:tr w:rsidR="008A2469" w14:paraId="644BB0B6" w14:textId="77777777" w:rsidTr="00320FC1">
        <w:tc>
          <w:tcPr>
            <w:tcW w:w="2430" w:type="dxa"/>
          </w:tcPr>
          <w:p w14:paraId="1D128D8E" w14:textId="77777777" w:rsidR="008A2469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BCD333C" w14:textId="77777777" w:rsidR="008A2469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6200" w:type="dxa"/>
          </w:tcPr>
          <w:p w14:paraId="3A337CE8" w14:textId="77777777" w:rsidR="008A2469" w:rsidRDefault="008A2469" w:rsidP="00320F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Contracted through agency or BOCES</w:t>
            </w:r>
          </w:p>
        </w:tc>
      </w:tr>
      <w:tr w:rsidR="008A2469" w14:paraId="7636B37A" w14:textId="77777777" w:rsidTr="00320FC1">
        <w:tc>
          <w:tcPr>
            <w:tcW w:w="2430" w:type="dxa"/>
          </w:tcPr>
          <w:p w14:paraId="46C72D8E" w14:textId="77777777" w:rsidR="008A2469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22B6897" w14:textId="77777777" w:rsidR="008A2469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6200" w:type="dxa"/>
          </w:tcPr>
          <w:p w14:paraId="3658580D" w14:textId="77777777" w:rsidR="008A2469" w:rsidRDefault="008A2469" w:rsidP="00320F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Intern</w:t>
            </w:r>
          </w:p>
        </w:tc>
      </w:tr>
      <w:tr w:rsidR="008A2469" w14:paraId="7B6DBBE8" w14:textId="77777777" w:rsidTr="00320FC1">
        <w:tc>
          <w:tcPr>
            <w:tcW w:w="2430" w:type="dxa"/>
          </w:tcPr>
          <w:p w14:paraId="2B903779" w14:textId="77777777" w:rsidR="008A2469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6ACE304" w14:textId="77777777" w:rsidR="008A2469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6200" w:type="dxa"/>
          </w:tcPr>
          <w:p w14:paraId="418DE3EC" w14:textId="77777777" w:rsidR="008A2469" w:rsidRDefault="008A2469" w:rsidP="00320F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Additional pay or duties</w:t>
            </w:r>
          </w:p>
        </w:tc>
      </w:tr>
      <w:tr w:rsidR="008A2469" w14:paraId="4257C7F5" w14:textId="77777777" w:rsidTr="00320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CEB80E" w14:textId="77777777" w:rsidR="008A2469" w:rsidRPr="00A30D41" w:rsidRDefault="008A2469" w:rsidP="00320FC1">
            <w:pPr>
              <w:rPr>
                <w:rFonts w:asciiTheme="majorHAnsi" w:hAnsiTheme="majorHAnsi"/>
                <w:b/>
                <w:bCs/>
              </w:rPr>
            </w:pPr>
            <w:r w:rsidRPr="00A30D41">
              <w:rPr>
                <w:rFonts w:asciiTheme="majorHAnsi" w:hAnsiTheme="majorHAnsi"/>
                <w:b/>
                <w:bCs/>
              </w:rPr>
              <w:t>Please list all valid licenses currently held below:</w:t>
            </w:r>
          </w:p>
          <w:p w14:paraId="0477C5D5" w14:textId="77777777" w:rsidR="008A2469" w:rsidRDefault="008A2469" w:rsidP="00320FC1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41"/>
              <w:gridCol w:w="3041"/>
              <w:gridCol w:w="3042"/>
            </w:tblGrid>
            <w:tr w:rsidR="008A2469" w14:paraId="422D3717" w14:textId="77777777" w:rsidTr="00320FC1">
              <w:tc>
                <w:tcPr>
                  <w:tcW w:w="3041" w:type="dxa"/>
                  <w:shd w:val="clear" w:color="auto" w:fill="D5DCE4" w:themeFill="text2" w:themeFillTint="33"/>
                </w:tcPr>
                <w:p w14:paraId="01ED4091" w14:textId="77777777" w:rsidR="008A2469" w:rsidRDefault="008A2469" w:rsidP="00320FC1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Type</w:t>
                  </w:r>
                </w:p>
              </w:tc>
              <w:tc>
                <w:tcPr>
                  <w:tcW w:w="3041" w:type="dxa"/>
                  <w:shd w:val="clear" w:color="auto" w:fill="D5DCE4" w:themeFill="text2" w:themeFillTint="33"/>
                </w:tcPr>
                <w:p w14:paraId="05D2B965" w14:textId="77777777" w:rsidR="008A2469" w:rsidRDefault="008A2469" w:rsidP="00320FC1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Number</w:t>
                  </w:r>
                </w:p>
              </w:tc>
              <w:tc>
                <w:tcPr>
                  <w:tcW w:w="3042" w:type="dxa"/>
                  <w:shd w:val="clear" w:color="auto" w:fill="D5DCE4" w:themeFill="text2" w:themeFillTint="33"/>
                </w:tcPr>
                <w:p w14:paraId="001F0C73" w14:textId="77777777" w:rsidR="008A2469" w:rsidRDefault="008A2469" w:rsidP="00320FC1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Expiration Date</w:t>
                  </w:r>
                </w:p>
              </w:tc>
            </w:tr>
            <w:tr w:rsidR="008A2469" w14:paraId="6BF7B4D3" w14:textId="77777777" w:rsidTr="00320FC1">
              <w:trPr>
                <w:trHeight w:val="288"/>
              </w:trPr>
              <w:tc>
                <w:tcPr>
                  <w:tcW w:w="3041" w:type="dxa"/>
                  <w:vAlign w:val="center"/>
                </w:tcPr>
                <w:p w14:paraId="5BA73517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 w14:paraId="38AC9C7B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042" w:type="dxa"/>
                  <w:vAlign w:val="center"/>
                </w:tcPr>
                <w:p w14:paraId="50FBEE74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8A2469" w14:paraId="2EE891A4" w14:textId="77777777" w:rsidTr="00320FC1">
              <w:trPr>
                <w:trHeight w:val="288"/>
              </w:trPr>
              <w:tc>
                <w:tcPr>
                  <w:tcW w:w="3041" w:type="dxa"/>
                  <w:vAlign w:val="center"/>
                </w:tcPr>
                <w:p w14:paraId="18E0F6F2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 w14:paraId="096E51CC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042" w:type="dxa"/>
                  <w:vAlign w:val="center"/>
                </w:tcPr>
                <w:p w14:paraId="6844B535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8A2469" w14:paraId="360A9799" w14:textId="77777777" w:rsidTr="00320FC1">
              <w:trPr>
                <w:trHeight w:val="288"/>
              </w:trPr>
              <w:tc>
                <w:tcPr>
                  <w:tcW w:w="3041" w:type="dxa"/>
                  <w:vAlign w:val="center"/>
                </w:tcPr>
                <w:p w14:paraId="2B27FCD2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 w14:paraId="381ADFA1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042" w:type="dxa"/>
                  <w:vAlign w:val="center"/>
                </w:tcPr>
                <w:p w14:paraId="7A01E712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8A2469" w14:paraId="4EFDDCC2" w14:textId="77777777" w:rsidTr="00320FC1">
              <w:trPr>
                <w:trHeight w:val="288"/>
              </w:trPr>
              <w:tc>
                <w:tcPr>
                  <w:tcW w:w="3041" w:type="dxa"/>
                  <w:vAlign w:val="center"/>
                </w:tcPr>
                <w:p w14:paraId="4F669E60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 w14:paraId="2ED6A1E4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042" w:type="dxa"/>
                  <w:vAlign w:val="center"/>
                </w:tcPr>
                <w:p w14:paraId="7B0D7992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8A2469" w14:paraId="3CCABA91" w14:textId="77777777" w:rsidTr="00320FC1">
              <w:trPr>
                <w:trHeight w:val="288"/>
              </w:trPr>
              <w:tc>
                <w:tcPr>
                  <w:tcW w:w="3041" w:type="dxa"/>
                  <w:vAlign w:val="center"/>
                </w:tcPr>
                <w:p w14:paraId="7C0AEF17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 w14:paraId="4A8345C8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042" w:type="dxa"/>
                  <w:vAlign w:val="center"/>
                </w:tcPr>
                <w:p w14:paraId="2918F062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14:paraId="486413C8" w14:textId="77777777" w:rsidR="008A2469" w:rsidRDefault="008A2469" w:rsidP="00320FC1">
            <w:pPr>
              <w:rPr>
                <w:rFonts w:asciiTheme="majorHAnsi" w:hAnsiTheme="majorHAnsi"/>
              </w:rPr>
            </w:pPr>
          </w:p>
        </w:tc>
      </w:tr>
    </w:tbl>
    <w:p w14:paraId="3C9ED5D9" w14:textId="77777777" w:rsidR="008A2469" w:rsidRDefault="008A2469" w:rsidP="008A2469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2469" w14:paraId="7F048A36" w14:textId="77777777" w:rsidTr="00320FC1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347EC97D" w14:textId="77777777" w:rsidR="008A2469" w:rsidRPr="00A30D41" w:rsidRDefault="008A2469" w:rsidP="00320FC1">
            <w:pPr>
              <w:rPr>
                <w:rFonts w:asciiTheme="majorHAnsi" w:hAnsiTheme="majorHAnsi"/>
                <w:b/>
                <w:bCs/>
              </w:rPr>
            </w:pPr>
            <w:r w:rsidRPr="00A30D41">
              <w:rPr>
                <w:rFonts w:asciiTheme="majorHAnsi" w:hAnsiTheme="majorHAnsi"/>
                <w:b/>
                <w:bCs/>
              </w:rPr>
              <w:t>Employment Experience in Education - Years of Prior Pre/K-12</w:t>
            </w:r>
          </w:p>
        </w:tc>
      </w:tr>
    </w:tbl>
    <w:p w14:paraId="6C373698" w14:textId="77777777" w:rsidR="008A2469" w:rsidRDefault="008A2469" w:rsidP="008A2469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5495"/>
      </w:tblGrid>
      <w:tr w:rsidR="008A2469" w14:paraId="0AB4D3DB" w14:textId="77777777" w:rsidTr="00320FC1">
        <w:trPr>
          <w:trHeight w:val="288"/>
        </w:trPr>
        <w:tc>
          <w:tcPr>
            <w:tcW w:w="1525" w:type="dxa"/>
            <w:tcBorders>
              <w:bottom w:val="single" w:sz="4" w:space="0" w:color="auto"/>
            </w:tcBorders>
          </w:tcPr>
          <w:p w14:paraId="1D366486" w14:textId="77777777" w:rsidR="008A2469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5495" w:type="dxa"/>
            <w:vAlign w:val="bottom"/>
          </w:tcPr>
          <w:p w14:paraId="4ABB3388" w14:textId="77777777" w:rsidR="008A2469" w:rsidRDefault="008A2469" w:rsidP="00320FC1">
            <w:pPr>
              <w:rPr>
                <w:rFonts w:asciiTheme="majorHAnsi" w:hAnsiTheme="majorHAnsi"/>
              </w:rPr>
            </w:pPr>
            <w:r w:rsidRPr="00D94448">
              <w:rPr>
                <w:rFonts w:asciiTheme="majorHAnsi" w:hAnsiTheme="majorHAnsi"/>
              </w:rPr>
              <w:t xml:space="preserve">Number of years </w:t>
            </w:r>
            <w:r>
              <w:rPr>
                <w:rFonts w:asciiTheme="majorHAnsi" w:hAnsiTheme="majorHAnsi"/>
              </w:rPr>
              <w:t>teaching/working</w:t>
            </w:r>
            <w:r w:rsidRPr="00D94448">
              <w:rPr>
                <w:rFonts w:asciiTheme="majorHAnsi" w:hAnsiTheme="majorHAnsi"/>
              </w:rPr>
              <w:t xml:space="preserve"> experience in Colorado</w:t>
            </w:r>
          </w:p>
        </w:tc>
      </w:tr>
      <w:tr w:rsidR="008A2469" w14:paraId="5870DE7B" w14:textId="77777777" w:rsidTr="00320FC1">
        <w:trPr>
          <w:trHeight w:val="288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56303E2A" w14:textId="77777777" w:rsidR="008A2469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5495" w:type="dxa"/>
            <w:vAlign w:val="bottom"/>
          </w:tcPr>
          <w:p w14:paraId="13CDC7A6" w14:textId="77777777" w:rsidR="008A2469" w:rsidRPr="00D94448" w:rsidRDefault="008A2469" w:rsidP="00320FC1">
            <w:pPr>
              <w:rPr>
                <w:rFonts w:asciiTheme="majorHAnsi" w:hAnsiTheme="majorHAnsi"/>
              </w:rPr>
            </w:pPr>
            <w:r w:rsidRPr="00D94448">
              <w:rPr>
                <w:rFonts w:asciiTheme="majorHAnsi" w:hAnsiTheme="majorHAnsi"/>
              </w:rPr>
              <w:t>Number of years teaching experience Out-of-State</w:t>
            </w:r>
          </w:p>
        </w:tc>
      </w:tr>
      <w:tr w:rsidR="008A2469" w14:paraId="301494C6" w14:textId="77777777" w:rsidTr="00320FC1">
        <w:trPr>
          <w:trHeight w:val="288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7D13F0D8" w14:textId="77777777" w:rsidR="008A2469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5495" w:type="dxa"/>
            <w:vAlign w:val="bottom"/>
          </w:tcPr>
          <w:p w14:paraId="010B7859" w14:textId="77777777" w:rsidR="008A2469" w:rsidRPr="00D94448" w:rsidRDefault="008A2469" w:rsidP="00320F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Total years of </w:t>
            </w:r>
            <w:r w:rsidRPr="00D94448">
              <w:rPr>
                <w:rFonts w:asciiTheme="majorHAnsi" w:hAnsiTheme="majorHAnsi"/>
              </w:rPr>
              <w:t>experience working in schools in Colorado</w:t>
            </w:r>
          </w:p>
        </w:tc>
      </w:tr>
      <w:tr w:rsidR="008A2469" w14:paraId="3A75D583" w14:textId="77777777" w:rsidTr="00320FC1">
        <w:trPr>
          <w:trHeight w:val="288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209C2A61" w14:textId="77777777" w:rsidR="008A2469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5495" w:type="dxa"/>
            <w:vAlign w:val="bottom"/>
          </w:tcPr>
          <w:p w14:paraId="22127DEE" w14:textId="77777777" w:rsidR="008A2469" w:rsidRPr="00D94448" w:rsidRDefault="008A2469" w:rsidP="00320FC1">
            <w:pPr>
              <w:rPr>
                <w:rFonts w:asciiTheme="majorHAnsi" w:hAnsiTheme="majorHAnsi"/>
              </w:rPr>
            </w:pPr>
            <w:r w:rsidRPr="00D94448">
              <w:rPr>
                <w:rFonts w:asciiTheme="majorHAnsi" w:hAnsiTheme="majorHAnsi"/>
              </w:rPr>
              <w:t xml:space="preserve">Total </w:t>
            </w:r>
            <w:r>
              <w:rPr>
                <w:rFonts w:asciiTheme="majorHAnsi" w:hAnsiTheme="majorHAnsi"/>
              </w:rPr>
              <w:t>years of</w:t>
            </w:r>
            <w:r w:rsidRPr="00D94448">
              <w:rPr>
                <w:rFonts w:asciiTheme="majorHAnsi" w:hAnsiTheme="majorHAnsi"/>
              </w:rPr>
              <w:t xml:space="preserve"> experience working in schools Out-Of-State</w:t>
            </w:r>
          </w:p>
        </w:tc>
      </w:tr>
    </w:tbl>
    <w:p w14:paraId="558CCDB4" w14:textId="77777777" w:rsidR="008A2469" w:rsidRDefault="008A2469" w:rsidP="008A2469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985"/>
      </w:tblGrid>
      <w:tr w:rsidR="008A2469" w14:paraId="53DD1ED9" w14:textId="77777777" w:rsidTr="00320FC1"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</w:tcPr>
          <w:p w14:paraId="15BC6316" w14:textId="77777777" w:rsidR="008A2469" w:rsidRPr="00A30D41" w:rsidRDefault="008A2469" w:rsidP="00320FC1">
            <w:pPr>
              <w:rPr>
                <w:rFonts w:asciiTheme="majorHAnsi" w:hAnsiTheme="majorHAnsi"/>
                <w:b/>
                <w:bCs/>
              </w:rPr>
            </w:pPr>
            <w:r w:rsidRPr="00A30D41">
              <w:rPr>
                <w:rFonts w:asciiTheme="majorHAnsi" w:hAnsiTheme="majorHAnsi"/>
                <w:b/>
                <w:bCs/>
              </w:rPr>
              <w:t xml:space="preserve">Passed Elementary or Early Childhood Core Content Test (only needed for elementary teachers):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1FDA8" w14:textId="77777777" w:rsidR="008A2469" w:rsidRPr="006D5A71" w:rsidRDefault="008A2469" w:rsidP="00320FC1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Y  or</w:t>
            </w:r>
            <w:proofErr w:type="gramEnd"/>
            <w:r>
              <w:rPr>
                <w:rFonts w:asciiTheme="majorHAnsi" w:hAnsiTheme="majorHAnsi"/>
              </w:rPr>
              <w:t xml:space="preserve">  N</w:t>
            </w:r>
          </w:p>
        </w:tc>
      </w:tr>
      <w:tr w:rsidR="008A2469" w14:paraId="34409F27" w14:textId="77777777" w:rsidTr="00320FC1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55EBF" w14:textId="77777777" w:rsidR="008A2469" w:rsidRDefault="008A2469" w:rsidP="00320FC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(circle one)</w:t>
            </w:r>
          </w:p>
        </w:tc>
      </w:tr>
    </w:tbl>
    <w:p w14:paraId="2E2665DF" w14:textId="77777777" w:rsidR="008A2469" w:rsidRDefault="008A2469" w:rsidP="008A2469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2469" w14:paraId="42F5443C" w14:textId="77777777" w:rsidTr="00320FC1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121EF986" w14:textId="77777777" w:rsidR="008A2469" w:rsidRDefault="008A2469" w:rsidP="00320FC1">
            <w:pPr>
              <w:rPr>
                <w:rFonts w:asciiTheme="majorHAnsi" w:hAnsiTheme="majorHAnsi"/>
              </w:rPr>
            </w:pPr>
            <w:r w:rsidRPr="007008A9">
              <w:rPr>
                <w:rFonts w:asciiTheme="majorHAnsi" w:hAnsiTheme="majorHAnsi"/>
              </w:rPr>
              <w:t>The following information is required for teachers only. For each assignment circle all grade levels</w:t>
            </w:r>
            <w:r>
              <w:rPr>
                <w:rFonts w:asciiTheme="majorHAnsi" w:hAnsiTheme="majorHAnsi"/>
              </w:rPr>
              <w:t xml:space="preserve"> </w:t>
            </w:r>
            <w:r w:rsidRPr="007008A9">
              <w:rPr>
                <w:rFonts w:asciiTheme="majorHAnsi" w:hAnsiTheme="majorHAnsi"/>
              </w:rPr>
              <w:t xml:space="preserve">that apply. If multiple assignments, briefly describe </w:t>
            </w:r>
            <w:r>
              <w:rPr>
                <w:rFonts w:asciiTheme="majorHAnsi" w:hAnsiTheme="majorHAnsi"/>
              </w:rPr>
              <w:t>using the line on</w:t>
            </w:r>
            <w:r w:rsidRPr="007008A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the </w:t>
            </w:r>
            <w:r w:rsidRPr="007008A9">
              <w:rPr>
                <w:rFonts w:asciiTheme="majorHAnsi" w:hAnsiTheme="majorHAnsi"/>
              </w:rPr>
              <w:t>right and indicate applicable grades. For each assignment cir</w:t>
            </w:r>
            <w:r>
              <w:rPr>
                <w:rFonts w:asciiTheme="majorHAnsi" w:hAnsiTheme="majorHAnsi"/>
              </w:rPr>
              <w:t xml:space="preserve">cle all grade levels that apply: </w:t>
            </w:r>
          </w:p>
          <w:p w14:paraId="49575788" w14:textId="77777777" w:rsidR="008A2469" w:rsidRDefault="008A2469" w:rsidP="00320FC1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67"/>
              <w:gridCol w:w="3657"/>
            </w:tblGrid>
            <w:tr w:rsidR="008A2469" w14:paraId="3D8EF4C1" w14:textId="77777777" w:rsidTr="00320FC1">
              <w:trPr>
                <w:trHeight w:val="288"/>
              </w:trPr>
              <w:tc>
                <w:tcPr>
                  <w:tcW w:w="5467" w:type="dxa"/>
                  <w:vAlign w:val="bottom"/>
                </w:tcPr>
                <w:p w14:paraId="36C5CBAE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1</w:t>
                  </w:r>
                  <w:proofErr w:type="gramStart"/>
                  <w:r w:rsidRPr="007008A9">
                    <w:rPr>
                      <w:rFonts w:asciiTheme="majorHAnsi" w:hAnsiTheme="majorHAnsi"/>
                      <w:vertAlign w:val="superscript"/>
                    </w:rPr>
                    <w:t>st</w:t>
                  </w:r>
                  <w:r>
                    <w:rPr>
                      <w:rFonts w:asciiTheme="majorHAnsi" w:hAnsiTheme="majorHAnsi"/>
                    </w:rPr>
                    <w:t xml:space="preserve"> </w:t>
                  </w:r>
                  <w:r w:rsidRPr="007008A9">
                    <w:rPr>
                      <w:rFonts w:asciiTheme="majorHAnsi" w:hAnsiTheme="majorHAnsi"/>
                    </w:rPr>
                    <w:t xml:space="preserve"> Assignment</w:t>
                  </w:r>
                  <w:proofErr w:type="gramEnd"/>
                  <w:r w:rsidRPr="007008A9">
                    <w:rPr>
                      <w:rFonts w:asciiTheme="majorHAnsi" w:hAnsiTheme="majorHAnsi"/>
                    </w:rPr>
                    <w:t>:  IN PK  K  1  2  3  4  5  6  7  8  9  10  11  12  PG</w:t>
                  </w:r>
                </w:p>
              </w:tc>
              <w:tc>
                <w:tcPr>
                  <w:tcW w:w="3657" w:type="dxa"/>
                  <w:tcBorders>
                    <w:bottom w:val="single" w:sz="4" w:space="0" w:color="auto"/>
                  </w:tcBorders>
                  <w:vAlign w:val="bottom"/>
                </w:tcPr>
                <w:p w14:paraId="5D23B2CB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8A2469" w14:paraId="1958B786" w14:textId="77777777" w:rsidTr="00320FC1">
              <w:trPr>
                <w:trHeight w:val="288"/>
              </w:trPr>
              <w:tc>
                <w:tcPr>
                  <w:tcW w:w="5467" w:type="dxa"/>
                  <w:vAlign w:val="bottom"/>
                </w:tcPr>
                <w:p w14:paraId="3050763E" w14:textId="77777777" w:rsidR="008A2469" w:rsidRPr="007008A9" w:rsidRDefault="008A2469" w:rsidP="00320FC1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</w:t>
                  </w:r>
                  <w:proofErr w:type="gramStart"/>
                  <w:r w:rsidRPr="007008A9">
                    <w:rPr>
                      <w:rFonts w:asciiTheme="majorHAnsi" w:hAnsiTheme="majorHAnsi"/>
                      <w:vertAlign w:val="superscript"/>
                    </w:rPr>
                    <w:t>nd</w:t>
                  </w:r>
                  <w:r>
                    <w:rPr>
                      <w:rFonts w:asciiTheme="majorHAnsi" w:hAnsiTheme="majorHAnsi"/>
                    </w:rPr>
                    <w:t xml:space="preserve">  Assignment</w:t>
                  </w:r>
                  <w:proofErr w:type="gramEnd"/>
                  <w:r>
                    <w:rPr>
                      <w:rFonts w:asciiTheme="majorHAnsi" w:hAnsiTheme="majorHAnsi"/>
                    </w:rPr>
                    <w:t xml:space="preserve">: </w:t>
                  </w:r>
                  <w:r w:rsidRPr="007008A9">
                    <w:rPr>
                      <w:rFonts w:asciiTheme="majorHAnsi" w:hAnsiTheme="majorHAnsi"/>
                    </w:rPr>
                    <w:t>IN PK  K  1  2  3  4  5  6  7  8  9  10  11  12  PG</w:t>
                  </w:r>
                </w:p>
              </w:tc>
              <w:tc>
                <w:tcPr>
                  <w:tcW w:w="365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9D4F21B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8A2469" w14:paraId="7EF8189F" w14:textId="77777777" w:rsidTr="00320FC1">
              <w:trPr>
                <w:trHeight w:val="288"/>
              </w:trPr>
              <w:tc>
                <w:tcPr>
                  <w:tcW w:w="5467" w:type="dxa"/>
                  <w:vAlign w:val="bottom"/>
                </w:tcPr>
                <w:p w14:paraId="7B854E9E" w14:textId="77777777" w:rsidR="008A2469" w:rsidRPr="007008A9" w:rsidRDefault="008A2469" w:rsidP="00320FC1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</w:t>
                  </w:r>
                  <w:r w:rsidRPr="007008A9">
                    <w:rPr>
                      <w:rFonts w:asciiTheme="majorHAnsi" w:hAnsiTheme="majorHAnsi"/>
                      <w:vertAlign w:val="superscript"/>
                    </w:rPr>
                    <w:t>rd</w:t>
                  </w:r>
                  <w:r>
                    <w:rPr>
                      <w:rFonts w:asciiTheme="majorHAnsi" w:hAnsiTheme="majorHAnsi"/>
                    </w:rPr>
                    <w:t xml:space="preserve"> </w:t>
                  </w:r>
                  <w:r w:rsidRPr="007008A9">
                    <w:rPr>
                      <w:rFonts w:asciiTheme="majorHAnsi" w:hAnsiTheme="majorHAnsi"/>
                    </w:rPr>
                    <w:t xml:space="preserve">Assignment:  IN </w:t>
                  </w:r>
                  <w:proofErr w:type="gramStart"/>
                  <w:r w:rsidRPr="007008A9">
                    <w:rPr>
                      <w:rFonts w:asciiTheme="majorHAnsi" w:hAnsiTheme="majorHAnsi"/>
                    </w:rPr>
                    <w:t>PK  K</w:t>
                  </w:r>
                  <w:proofErr w:type="gramEnd"/>
                  <w:r w:rsidRPr="007008A9">
                    <w:rPr>
                      <w:rFonts w:asciiTheme="majorHAnsi" w:hAnsiTheme="majorHAnsi"/>
                    </w:rPr>
                    <w:t xml:space="preserve">  1  2  3  4  5  6  7  8  9  10  11  12  PG</w:t>
                  </w:r>
                </w:p>
              </w:tc>
              <w:tc>
                <w:tcPr>
                  <w:tcW w:w="365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425F36B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8A2469" w14:paraId="2AAC8DAB" w14:textId="77777777" w:rsidTr="00320FC1">
              <w:trPr>
                <w:trHeight w:val="288"/>
              </w:trPr>
              <w:tc>
                <w:tcPr>
                  <w:tcW w:w="5467" w:type="dxa"/>
                  <w:vAlign w:val="bottom"/>
                </w:tcPr>
                <w:p w14:paraId="0ED59A47" w14:textId="77777777" w:rsidR="008A2469" w:rsidRPr="007008A9" w:rsidRDefault="008A2469" w:rsidP="00320FC1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</w:t>
                  </w:r>
                  <w:r w:rsidRPr="007008A9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</w:t>
                  </w:r>
                  <w:r w:rsidRPr="007008A9">
                    <w:rPr>
                      <w:rFonts w:asciiTheme="majorHAnsi" w:hAnsiTheme="majorHAnsi"/>
                    </w:rPr>
                    <w:t xml:space="preserve">Assignment:  IN </w:t>
                  </w:r>
                  <w:proofErr w:type="gramStart"/>
                  <w:r w:rsidRPr="007008A9">
                    <w:rPr>
                      <w:rFonts w:asciiTheme="majorHAnsi" w:hAnsiTheme="majorHAnsi"/>
                    </w:rPr>
                    <w:t>PK  K</w:t>
                  </w:r>
                  <w:proofErr w:type="gramEnd"/>
                  <w:r w:rsidRPr="007008A9">
                    <w:rPr>
                      <w:rFonts w:asciiTheme="majorHAnsi" w:hAnsiTheme="majorHAnsi"/>
                    </w:rPr>
                    <w:t xml:space="preserve">  1  2  3  4  5  6  7  8  9  10  11  12  PG</w:t>
                  </w:r>
                </w:p>
              </w:tc>
              <w:tc>
                <w:tcPr>
                  <w:tcW w:w="365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38C5BDA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14:paraId="38C399EF" w14:textId="77777777" w:rsidR="008A2469" w:rsidRDefault="008A2469" w:rsidP="00320FC1">
            <w:pPr>
              <w:rPr>
                <w:rFonts w:asciiTheme="majorHAnsi" w:hAnsiTheme="majorHAnsi"/>
              </w:rPr>
            </w:pPr>
          </w:p>
        </w:tc>
      </w:tr>
    </w:tbl>
    <w:p w14:paraId="5647868A" w14:textId="77777777" w:rsidR="008A2469" w:rsidRDefault="008A2469" w:rsidP="008A2469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865"/>
      </w:tblGrid>
      <w:tr w:rsidR="008A2469" w14:paraId="45BDFFFF" w14:textId="77777777" w:rsidTr="00320FC1">
        <w:tc>
          <w:tcPr>
            <w:tcW w:w="5485" w:type="dxa"/>
          </w:tcPr>
          <w:p w14:paraId="110146AF" w14:textId="77777777" w:rsidR="008A2469" w:rsidRPr="00A30D41" w:rsidRDefault="008A2469" w:rsidP="00320FC1">
            <w:pPr>
              <w:rPr>
                <w:rFonts w:asciiTheme="majorHAnsi" w:hAnsiTheme="majorHAnsi"/>
                <w:b/>
                <w:bCs/>
              </w:rPr>
            </w:pPr>
            <w:r w:rsidRPr="00A30D41">
              <w:rPr>
                <w:rFonts w:asciiTheme="majorHAnsi" w:hAnsiTheme="majorHAnsi"/>
                <w:b/>
                <w:bCs/>
              </w:rPr>
              <w:t>Are you tenured (more than 3 years at current location)?</w:t>
            </w:r>
          </w:p>
        </w:tc>
        <w:tc>
          <w:tcPr>
            <w:tcW w:w="3865" w:type="dxa"/>
          </w:tcPr>
          <w:p w14:paraId="79016649" w14:textId="77777777" w:rsidR="008A2469" w:rsidRDefault="008A2469" w:rsidP="00320FC1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Y  or</w:t>
            </w:r>
            <w:proofErr w:type="gramEnd"/>
            <w:r>
              <w:rPr>
                <w:rFonts w:asciiTheme="majorHAnsi" w:hAnsiTheme="majorHAnsi"/>
              </w:rPr>
              <w:t xml:space="preserve"> N  </w:t>
            </w:r>
          </w:p>
        </w:tc>
      </w:tr>
    </w:tbl>
    <w:p w14:paraId="2512AEAF" w14:textId="77777777" w:rsidR="008A2469" w:rsidRPr="007008A9" w:rsidRDefault="008A2469" w:rsidP="008A2469">
      <w:pPr>
        <w:tabs>
          <w:tab w:val="left" w:pos="1200"/>
        </w:tabs>
        <w:rPr>
          <w:rFonts w:asciiTheme="majorHAnsi" w:hAnsiTheme="majorHAnsi"/>
        </w:rPr>
      </w:pPr>
    </w:p>
    <w:p w14:paraId="7123AC1A" w14:textId="4F2D9D5E" w:rsidR="000647A1" w:rsidRPr="000647A1" w:rsidRDefault="008A2469" w:rsidP="008A2469">
      <w:pPr>
        <w:tabs>
          <w:tab w:val="left" w:pos="2160"/>
        </w:tabs>
      </w:pPr>
      <w:r>
        <w:tab/>
      </w:r>
    </w:p>
    <w:sectPr w:rsidR="000647A1" w:rsidRPr="000647A1" w:rsidSect="008A2469">
      <w:headerReference w:type="default" r:id="rId7"/>
      <w:footerReference w:type="default" r:id="rId8"/>
      <w:pgSz w:w="12240" w:h="15840"/>
      <w:pgMar w:top="1440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FF741" w14:textId="77777777" w:rsidR="008A2469" w:rsidRDefault="008A2469" w:rsidP="009E3202">
      <w:pPr>
        <w:spacing w:after="0" w:line="240" w:lineRule="auto"/>
      </w:pPr>
      <w:r>
        <w:separator/>
      </w:r>
    </w:p>
  </w:endnote>
  <w:endnote w:type="continuationSeparator" w:id="0">
    <w:p w14:paraId="1D5FE406" w14:textId="77777777" w:rsidR="008A2469" w:rsidRDefault="008A2469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2070A" w14:textId="27BF28EE" w:rsidR="009E3202" w:rsidRPr="009E3202" w:rsidRDefault="009E3202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 xml:space="preserve">Last updated </w:t>
    </w:r>
    <w:r w:rsidR="008A2469">
      <w:rPr>
        <w:i/>
        <w:iCs/>
        <w:sz w:val="20"/>
        <w:szCs w:val="20"/>
      </w:rPr>
      <w:t>June 2024</w:t>
    </w:r>
  </w:p>
  <w:p w14:paraId="04A4D50A" w14:textId="77777777" w:rsidR="009E3202" w:rsidRDefault="009E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1BE4F" w14:textId="77777777" w:rsidR="008A2469" w:rsidRDefault="008A2469" w:rsidP="009E3202">
      <w:pPr>
        <w:spacing w:after="0" w:line="240" w:lineRule="auto"/>
      </w:pPr>
      <w:r>
        <w:separator/>
      </w:r>
    </w:p>
  </w:footnote>
  <w:footnote w:type="continuationSeparator" w:id="0">
    <w:p w14:paraId="422A5158" w14:textId="77777777" w:rsidR="008A2469" w:rsidRDefault="008A2469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E6A2E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1436B032" wp14:editId="11123679">
          <wp:extent cx="1746250" cy="545703"/>
          <wp:effectExtent l="0" t="0" r="6350" b="6985"/>
          <wp:docPr id="1756949832" name="Picture 3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726" cy="558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1C474D" w14:textId="77777777" w:rsidR="009E3202" w:rsidRDefault="009E32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69"/>
    <w:rsid w:val="000647A1"/>
    <w:rsid w:val="00190F7B"/>
    <w:rsid w:val="001E71D3"/>
    <w:rsid w:val="00252383"/>
    <w:rsid w:val="002E3E92"/>
    <w:rsid w:val="00332E50"/>
    <w:rsid w:val="0037488E"/>
    <w:rsid w:val="00551031"/>
    <w:rsid w:val="00580DA8"/>
    <w:rsid w:val="006828C9"/>
    <w:rsid w:val="008A2469"/>
    <w:rsid w:val="008F6B3D"/>
    <w:rsid w:val="00922F4F"/>
    <w:rsid w:val="00976C1F"/>
    <w:rsid w:val="009E3202"/>
    <w:rsid w:val="009F4907"/>
    <w:rsid w:val="00A259E9"/>
    <w:rsid w:val="00A75CE8"/>
    <w:rsid w:val="00B052A9"/>
    <w:rsid w:val="00B52F15"/>
    <w:rsid w:val="00E719BE"/>
    <w:rsid w:val="00E76AEC"/>
    <w:rsid w:val="00F50E08"/>
    <w:rsid w:val="00F9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A083F"/>
  <w15:chartTrackingRefBased/>
  <w15:docId w15:val="{CA460DC7-EB99-47EF-B2E3-CF05AB24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7A1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7A1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7A1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47A1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7A1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47A1"/>
    <w:rPr>
      <w:rFonts w:ascii="Arial" w:eastAsiaTheme="majorEastAsia" w:hAnsi="Arial" w:cstheme="majorBidi"/>
      <w:b/>
      <w:color w:val="455FA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47A1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47A1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8A2469"/>
    <w:pPr>
      <w:spacing w:before="100" w:beforeAutospacing="1" w:after="100" w:afterAutospacing="1" w:line="240" w:lineRule="auto"/>
    </w:pPr>
    <w:rPr>
      <w:rFonts w:eastAsiaTheme="minorEastAsia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8A24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8A246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de-fs-01\franklin\CSI$\Communications\1%20STAFF%20USE\Templates\Document%20Templates\Simple%20Word%20Template%20-%20Accessible%20-%20Upda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Word Template - Accessible - Updated</Template>
  <TotalTime>3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Hartung, Ryan</dc:creator>
  <cp:keywords/>
  <dc:description/>
  <cp:lastModifiedBy>Hartung, Ryan</cp:lastModifiedBy>
  <cp:revision>1</cp:revision>
  <dcterms:created xsi:type="dcterms:W3CDTF">2024-06-28T19:46:00Z</dcterms:created>
  <dcterms:modified xsi:type="dcterms:W3CDTF">2024-06-28T19:51:00Z</dcterms:modified>
</cp:coreProperties>
</file>